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A7A8F" w14:textId="627DB568" w:rsidR="002F45E7" w:rsidRDefault="002F45E7" w:rsidP="002F45E7">
      <w:pPr>
        <w:pStyle w:val="Ttulo2"/>
      </w:pPr>
      <w:r>
        <w:t>ANEXO IV</w:t>
      </w:r>
    </w:p>
    <w:p w14:paraId="30EC8AF4" w14:textId="77777777" w:rsidR="002F45E7" w:rsidRDefault="002F45E7" w:rsidP="002F45E7">
      <w:pPr>
        <w:pStyle w:val="Textoindependiente2"/>
      </w:pPr>
      <w:r>
        <w:t>Solicitud de participación en la Fase de Promoción Interna para la provisión de puestos de trabajo vacantes en la plantilla de personal laboral en la Universidad de Burgos, convoca</w:t>
      </w:r>
      <w:r w:rsidR="00271116">
        <w:t>do por Resolución de fecha de 2 de jul</w:t>
      </w:r>
      <w:r>
        <w:t>io de 2021</w:t>
      </w:r>
    </w:p>
    <w:p w14:paraId="7D9B85A8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52638820" w14:textId="77777777" w:rsidR="002F45E7" w:rsidRDefault="002F45E7" w:rsidP="002F45E7">
      <w:pPr>
        <w:numPr>
          <w:ilvl w:val="0"/>
          <w:numId w:val="1"/>
        </w:numPr>
        <w:jc w:val="center"/>
        <w:rPr>
          <w:b/>
          <w:snapToGrid w:val="0"/>
          <w:u w:val="single"/>
          <w:lang w:val="es-ES_tradnl"/>
        </w:rPr>
      </w:pPr>
      <w:r>
        <w:rPr>
          <w:b/>
          <w:snapToGrid w:val="0"/>
          <w:u w:val="single"/>
          <w:lang w:val="es-ES_tradnl"/>
        </w:rPr>
        <w:t>DATOS PERSONALES</w:t>
      </w:r>
    </w:p>
    <w:p w14:paraId="4F6A0479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313A6F6C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Don/</w:t>
      </w:r>
      <w:proofErr w:type="spellStart"/>
      <w:r>
        <w:rPr>
          <w:snapToGrid w:val="0"/>
          <w:lang w:val="es-ES_tradnl"/>
        </w:rPr>
        <w:t>Dña</w:t>
      </w:r>
      <w:proofErr w:type="spellEnd"/>
      <w:r>
        <w:rPr>
          <w:snapToGrid w:val="0"/>
          <w:lang w:val="es-ES_tradnl"/>
        </w:rPr>
        <w:t xml:space="preserve"> ……………………………………………………………………… D.N.I ………………….</w:t>
      </w:r>
    </w:p>
    <w:p w14:paraId="29D1576E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Domicilio ……………………………………………………..…… Teléfono …………….…………...</w:t>
      </w:r>
    </w:p>
    <w:p w14:paraId="5F13DE97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Localidad …………….…………………… Provincia ………………..……….…….. C.P ……………</w:t>
      </w:r>
    </w:p>
    <w:p w14:paraId="184F3993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32607367" w14:textId="77777777" w:rsidR="002F45E7" w:rsidRDefault="002F45E7" w:rsidP="002F45E7">
      <w:pPr>
        <w:numPr>
          <w:ilvl w:val="0"/>
          <w:numId w:val="1"/>
        </w:numPr>
        <w:jc w:val="center"/>
        <w:rPr>
          <w:b/>
          <w:snapToGrid w:val="0"/>
          <w:u w:val="single"/>
          <w:lang w:val="es-ES_tradnl"/>
        </w:rPr>
      </w:pPr>
      <w:r>
        <w:rPr>
          <w:b/>
          <w:snapToGrid w:val="0"/>
          <w:u w:val="single"/>
          <w:lang w:val="es-ES_tradnl"/>
        </w:rPr>
        <w:t>DATOS PROFESIONALES</w:t>
      </w:r>
    </w:p>
    <w:p w14:paraId="3937F655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32F1F265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Categoría …………………………………………………………….………………. Grupo …………</w:t>
      </w:r>
    </w:p>
    <w:p w14:paraId="06ECEC87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Especialidad ………………………………………………….…………………………………………</w:t>
      </w:r>
    </w:p>
    <w:p w14:paraId="4A3AB6BB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Situación Administrativa actual:</w:t>
      </w:r>
    </w:p>
    <w:p w14:paraId="49810CE8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fldChar w:fldCharType="begin">
          <w:ffData>
            <w:name w:val="Casilla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napToGrid w:val="0"/>
          <w:lang w:val="es-ES_tradnl"/>
        </w:rPr>
        <w:instrText xml:space="preserve"> FORMCHECKBOX </w:instrText>
      </w:r>
      <w:r w:rsidR="00572247">
        <w:rPr>
          <w:snapToGrid w:val="0"/>
          <w:lang w:val="es-ES_tradnl"/>
        </w:rPr>
      </w:r>
      <w:r w:rsidR="00572247">
        <w:rPr>
          <w:snapToGrid w:val="0"/>
          <w:lang w:val="es-ES_tradnl"/>
        </w:rPr>
        <w:fldChar w:fldCharType="separate"/>
      </w:r>
      <w:r>
        <w:rPr>
          <w:snapToGrid w:val="0"/>
          <w:lang w:val="es-ES_tradnl"/>
        </w:rPr>
        <w:fldChar w:fldCharType="end"/>
      </w:r>
      <w:r>
        <w:rPr>
          <w:snapToGrid w:val="0"/>
          <w:lang w:val="es-ES_tradnl"/>
        </w:rPr>
        <w:t xml:space="preserve"> Activo                                       </w:t>
      </w:r>
      <w:r>
        <w:rPr>
          <w:snapToGrid w:val="0"/>
          <w:lang w:val="es-ES_tradnl"/>
        </w:rPr>
        <w:fldChar w:fldCharType="begin">
          <w:ffData>
            <w:name w:val="Casilla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napToGrid w:val="0"/>
          <w:lang w:val="es-ES_tradnl"/>
        </w:rPr>
        <w:instrText xml:space="preserve"> FORMCHECKBOX </w:instrText>
      </w:r>
      <w:r w:rsidR="00572247">
        <w:rPr>
          <w:snapToGrid w:val="0"/>
          <w:lang w:val="es-ES_tradnl"/>
        </w:rPr>
      </w:r>
      <w:r w:rsidR="00572247">
        <w:rPr>
          <w:snapToGrid w:val="0"/>
          <w:lang w:val="es-ES_tradnl"/>
        </w:rPr>
        <w:fldChar w:fldCharType="separate"/>
      </w:r>
      <w:r>
        <w:rPr>
          <w:snapToGrid w:val="0"/>
          <w:lang w:val="es-ES_tradnl"/>
        </w:rPr>
        <w:fldChar w:fldCharType="end"/>
      </w:r>
      <w:r>
        <w:rPr>
          <w:snapToGrid w:val="0"/>
          <w:lang w:val="es-ES_tradnl"/>
        </w:rPr>
        <w:t xml:space="preserve"> Otras (Especificar)</w:t>
      </w:r>
    </w:p>
    <w:p w14:paraId="76D90C7A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Unidad de destino …………………………………………………………………..……………………</w:t>
      </w:r>
    </w:p>
    <w:p w14:paraId="7FC0893F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Denominación del puesto ……………………………………………………………………………….</w:t>
      </w:r>
    </w:p>
    <w:p w14:paraId="185E2981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6F6AF7D4" w14:textId="77777777" w:rsidR="002F45E7" w:rsidRDefault="002F45E7" w:rsidP="002F45E7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b. Otros puestos desempeñados:</w:t>
      </w:r>
    </w:p>
    <w:p w14:paraId="75B2622B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576D0A06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0D267282" w14:textId="77777777" w:rsidR="002F45E7" w:rsidRDefault="002F45E7" w:rsidP="002F45E7">
      <w:pPr>
        <w:numPr>
          <w:ilvl w:val="0"/>
          <w:numId w:val="1"/>
        </w:numPr>
        <w:jc w:val="center"/>
        <w:rPr>
          <w:b/>
          <w:snapToGrid w:val="0"/>
          <w:u w:val="single"/>
          <w:lang w:val="es-ES_tradnl"/>
        </w:rPr>
      </w:pPr>
      <w:r>
        <w:rPr>
          <w:b/>
          <w:snapToGrid w:val="0"/>
          <w:u w:val="single"/>
          <w:lang w:val="es-ES_tradnl"/>
        </w:rPr>
        <w:t>DESTINOS SOLICITADOS POR ORDEN DE PREFERENCIA</w:t>
      </w:r>
    </w:p>
    <w:p w14:paraId="17038F0A" w14:textId="77777777" w:rsidR="002F45E7" w:rsidRDefault="002F45E7" w:rsidP="002F45E7">
      <w:pPr>
        <w:jc w:val="both"/>
        <w:rPr>
          <w:snapToGrid w:val="0"/>
          <w:lang w:val="es-ES_tradnl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613"/>
        <w:gridCol w:w="2213"/>
        <w:gridCol w:w="4290"/>
      </w:tblGrid>
      <w:tr w:rsidR="002F45E7" w14:paraId="37C16D4B" w14:textId="77777777" w:rsidTr="00986B1B">
        <w:trPr>
          <w:jc w:val="center"/>
        </w:trPr>
        <w:tc>
          <w:tcPr>
            <w:tcW w:w="1914" w:type="dxa"/>
          </w:tcPr>
          <w:p w14:paraId="7E9333BE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 xml:space="preserve">Nº Orden </w:t>
            </w:r>
          </w:p>
          <w:p w14:paraId="7034FA4E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>Preferencia</w:t>
            </w:r>
          </w:p>
        </w:tc>
        <w:tc>
          <w:tcPr>
            <w:tcW w:w="1613" w:type="dxa"/>
          </w:tcPr>
          <w:p w14:paraId="3B736CF6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 xml:space="preserve">CODIGO </w:t>
            </w:r>
          </w:p>
          <w:p w14:paraId="5627DF20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>RPT</w:t>
            </w:r>
          </w:p>
        </w:tc>
        <w:tc>
          <w:tcPr>
            <w:tcW w:w="2213" w:type="dxa"/>
          </w:tcPr>
          <w:p w14:paraId="52A7AC96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>Denominación del puesto</w:t>
            </w:r>
          </w:p>
        </w:tc>
        <w:tc>
          <w:tcPr>
            <w:tcW w:w="4290" w:type="dxa"/>
          </w:tcPr>
          <w:p w14:paraId="0594C7CB" w14:textId="77777777" w:rsidR="002F45E7" w:rsidRDefault="002F45E7" w:rsidP="00986B1B">
            <w:pPr>
              <w:jc w:val="center"/>
              <w:rPr>
                <w:b/>
                <w:snapToGrid w:val="0"/>
                <w:lang w:val="es-ES_tradnl"/>
              </w:rPr>
            </w:pPr>
            <w:r>
              <w:rPr>
                <w:b/>
                <w:snapToGrid w:val="0"/>
                <w:lang w:val="es-ES_tradnl"/>
              </w:rPr>
              <w:t>Destino</w:t>
            </w:r>
          </w:p>
        </w:tc>
      </w:tr>
      <w:tr w:rsidR="002F45E7" w14:paraId="498EBECF" w14:textId="77777777" w:rsidTr="00986B1B">
        <w:trPr>
          <w:jc w:val="center"/>
        </w:trPr>
        <w:tc>
          <w:tcPr>
            <w:tcW w:w="1914" w:type="dxa"/>
          </w:tcPr>
          <w:p w14:paraId="128AB914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1613" w:type="dxa"/>
          </w:tcPr>
          <w:p w14:paraId="6EEAFE24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2213" w:type="dxa"/>
          </w:tcPr>
          <w:p w14:paraId="4824AF07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4290" w:type="dxa"/>
          </w:tcPr>
          <w:p w14:paraId="425B7470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</w:tr>
      <w:tr w:rsidR="002F45E7" w14:paraId="65F1F89F" w14:textId="77777777" w:rsidTr="00986B1B">
        <w:trPr>
          <w:jc w:val="center"/>
        </w:trPr>
        <w:tc>
          <w:tcPr>
            <w:tcW w:w="1914" w:type="dxa"/>
          </w:tcPr>
          <w:p w14:paraId="043AE80A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1613" w:type="dxa"/>
          </w:tcPr>
          <w:p w14:paraId="62E47D21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2213" w:type="dxa"/>
          </w:tcPr>
          <w:p w14:paraId="72A14F59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4290" w:type="dxa"/>
          </w:tcPr>
          <w:p w14:paraId="316E0CE8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</w:tr>
      <w:tr w:rsidR="002F45E7" w14:paraId="2A240D94" w14:textId="77777777" w:rsidTr="00986B1B">
        <w:trPr>
          <w:jc w:val="center"/>
        </w:trPr>
        <w:tc>
          <w:tcPr>
            <w:tcW w:w="1914" w:type="dxa"/>
          </w:tcPr>
          <w:p w14:paraId="0EDBCB86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1613" w:type="dxa"/>
          </w:tcPr>
          <w:p w14:paraId="211B8C67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2213" w:type="dxa"/>
          </w:tcPr>
          <w:p w14:paraId="38E61227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4290" w:type="dxa"/>
          </w:tcPr>
          <w:p w14:paraId="6D5327A0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</w:tr>
      <w:tr w:rsidR="002F45E7" w14:paraId="05F5092C" w14:textId="77777777" w:rsidTr="00986B1B">
        <w:trPr>
          <w:jc w:val="center"/>
        </w:trPr>
        <w:tc>
          <w:tcPr>
            <w:tcW w:w="1914" w:type="dxa"/>
          </w:tcPr>
          <w:p w14:paraId="4429A255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1613" w:type="dxa"/>
          </w:tcPr>
          <w:p w14:paraId="0C45803B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2213" w:type="dxa"/>
          </w:tcPr>
          <w:p w14:paraId="615519BE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4290" w:type="dxa"/>
          </w:tcPr>
          <w:p w14:paraId="18C984B6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</w:tr>
      <w:tr w:rsidR="002F45E7" w14:paraId="67E7B85E" w14:textId="77777777" w:rsidTr="00986B1B">
        <w:trPr>
          <w:jc w:val="center"/>
        </w:trPr>
        <w:tc>
          <w:tcPr>
            <w:tcW w:w="1914" w:type="dxa"/>
          </w:tcPr>
          <w:p w14:paraId="246D824D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1613" w:type="dxa"/>
          </w:tcPr>
          <w:p w14:paraId="182C88FC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2213" w:type="dxa"/>
          </w:tcPr>
          <w:p w14:paraId="7F8FEA2F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  <w:tc>
          <w:tcPr>
            <w:tcW w:w="4290" w:type="dxa"/>
          </w:tcPr>
          <w:p w14:paraId="4F180795" w14:textId="77777777" w:rsidR="002F45E7" w:rsidRDefault="002F45E7" w:rsidP="00986B1B">
            <w:pPr>
              <w:jc w:val="both"/>
              <w:rPr>
                <w:snapToGrid w:val="0"/>
                <w:lang w:val="es-ES_tradnl"/>
              </w:rPr>
            </w:pPr>
          </w:p>
        </w:tc>
      </w:tr>
    </w:tbl>
    <w:p w14:paraId="3F98D4CD" w14:textId="77777777" w:rsidR="002F45E7" w:rsidRDefault="002F45E7" w:rsidP="002F45E7">
      <w:pPr>
        <w:pStyle w:val="Textoindependiente3"/>
      </w:pPr>
      <w:r>
        <w:t>(1) Si es espacio resultara insuficiente anexar una hoja en blanco conteniendo el resto de puestos de trabajo solicitados según el orden de preferencia.</w:t>
      </w:r>
    </w:p>
    <w:p w14:paraId="65289077" w14:textId="77777777" w:rsidR="002F45E7" w:rsidRDefault="002F45E7" w:rsidP="002F45E7">
      <w:pPr>
        <w:jc w:val="both"/>
        <w:rPr>
          <w:snapToGrid w:val="0"/>
          <w:lang w:val="es-ES_tradnl"/>
        </w:rPr>
      </w:pPr>
    </w:p>
    <w:p w14:paraId="603B16D2" w14:textId="77777777" w:rsidR="002F45E7" w:rsidRDefault="002F45E7" w:rsidP="002F45E7">
      <w:pPr>
        <w:jc w:val="center"/>
        <w:rPr>
          <w:snapToGrid w:val="0"/>
          <w:lang w:val="es-ES_tradnl"/>
        </w:rPr>
      </w:pPr>
      <w:r>
        <w:rPr>
          <w:snapToGrid w:val="0"/>
          <w:lang w:val="es-ES_tradnl"/>
        </w:rPr>
        <w:t xml:space="preserve">Burgos, a                </w:t>
      </w:r>
      <w:proofErr w:type="spellStart"/>
      <w:r>
        <w:rPr>
          <w:snapToGrid w:val="0"/>
          <w:lang w:val="es-ES_tradnl"/>
        </w:rPr>
        <w:t>de</w:t>
      </w:r>
      <w:proofErr w:type="spellEnd"/>
      <w:r>
        <w:rPr>
          <w:snapToGrid w:val="0"/>
          <w:lang w:val="es-ES_tradnl"/>
        </w:rPr>
        <w:t xml:space="preserve">                             </w:t>
      </w:r>
      <w:proofErr w:type="spellStart"/>
      <w:r>
        <w:rPr>
          <w:snapToGrid w:val="0"/>
          <w:lang w:val="es-ES_tradnl"/>
        </w:rPr>
        <w:t>de</w:t>
      </w:r>
      <w:proofErr w:type="spellEnd"/>
      <w:r>
        <w:rPr>
          <w:snapToGrid w:val="0"/>
          <w:lang w:val="es-ES_tradnl"/>
        </w:rPr>
        <w:t xml:space="preserve"> 2021</w:t>
      </w:r>
    </w:p>
    <w:p w14:paraId="55E75E37" w14:textId="77777777" w:rsidR="002F45E7" w:rsidRDefault="002F45E7" w:rsidP="002F45E7">
      <w:pPr>
        <w:jc w:val="center"/>
      </w:pPr>
      <w:r>
        <w:rPr>
          <w:snapToGrid w:val="0"/>
        </w:rPr>
        <w:t>(Firma)</w:t>
      </w:r>
    </w:p>
    <w:p w14:paraId="28163B59" w14:textId="77777777" w:rsidR="002F45E7" w:rsidRDefault="002F45E7" w:rsidP="002F45E7">
      <w:pPr>
        <w:pStyle w:val="Ttulo3"/>
      </w:pPr>
    </w:p>
    <w:p w14:paraId="77EF973A" w14:textId="77777777" w:rsidR="002F45E7" w:rsidRDefault="002F45E7" w:rsidP="002F45E7">
      <w:pPr>
        <w:pStyle w:val="Ttulo3"/>
      </w:pPr>
    </w:p>
    <w:p w14:paraId="3D897A5D" w14:textId="77777777" w:rsidR="002F45E7" w:rsidRDefault="002F45E7" w:rsidP="002F45E7">
      <w:pPr>
        <w:pStyle w:val="Ttulo3"/>
      </w:pPr>
    </w:p>
    <w:p w14:paraId="5E282A02" w14:textId="77777777" w:rsidR="002F45E7" w:rsidRDefault="002F45E7" w:rsidP="002F45E7">
      <w:pPr>
        <w:pStyle w:val="Ttulo3"/>
      </w:pPr>
      <w:r>
        <w:t>SR. RECTOR DE LA UNIVERSIDAD DE BURGOS</w:t>
      </w:r>
    </w:p>
    <w:p w14:paraId="45E081F7" w14:textId="77777777" w:rsidR="002F45E7" w:rsidRPr="00E01557" w:rsidRDefault="002F45E7" w:rsidP="002F45E7">
      <w:pPr>
        <w:rPr>
          <w:lang w:val="es-ES_tradnl"/>
        </w:rPr>
      </w:pPr>
    </w:p>
    <w:p w14:paraId="50E6C881" w14:textId="5C0D6C82" w:rsidR="002F45E7" w:rsidRDefault="002F45E7" w:rsidP="00572247">
      <w:pPr>
        <w:tabs>
          <w:tab w:val="left" w:pos="-720"/>
        </w:tabs>
        <w:suppressAutoHyphens/>
        <w:spacing w:line="360" w:lineRule="auto"/>
        <w:rPr>
          <w:lang w:val="es-ES_tradnl"/>
        </w:rPr>
      </w:pPr>
    </w:p>
    <w:sectPr w:rsidR="002F45E7" w:rsidSect="00181359">
      <w:headerReference w:type="default" r:id="rId7"/>
      <w:pgSz w:w="11906" w:h="16838"/>
      <w:pgMar w:top="255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6807" w14:textId="77777777" w:rsidR="00D40DEC" w:rsidRDefault="00D40DEC">
      <w:r>
        <w:separator/>
      </w:r>
    </w:p>
  </w:endnote>
  <w:endnote w:type="continuationSeparator" w:id="0">
    <w:p w14:paraId="714602CC" w14:textId="77777777" w:rsidR="00D40DEC" w:rsidRDefault="00D4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3911" w14:textId="77777777" w:rsidR="00D40DEC" w:rsidRDefault="00D40DEC">
      <w:r>
        <w:separator/>
      </w:r>
    </w:p>
  </w:footnote>
  <w:footnote w:type="continuationSeparator" w:id="0">
    <w:p w14:paraId="375C5F5F" w14:textId="77777777" w:rsidR="00D40DEC" w:rsidRDefault="00D4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3D2D" w14:textId="77777777" w:rsidR="00944078" w:rsidRDefault="00EC2324" w:rsidP="00EC2324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" w:hAnsi="Garamond"/>
        <w:b/>
        <w:bCs/>
        <w:noProof/>
        <w:sz w:val="30"/>
        <w:szCs w:val="30"/>
      </w:rPr>
      <w:drawing>
        <wp:anchor distT="0" distB="0" distL="114300" distR="114300" simplePos="0" relativeHeight="251661824" behindDoc="0" locked="0" layoutInCell="1" allowOverlap="1" wp14:anchorId="4221A5E4" wp14:editId="1FE5F59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76000" cy="9000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CUATRICROMIA_(TL2L)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C7E98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E4F"/>
    <w:multiLevelType w:val="hybridMultilevel"/>
    <w:tmpl w:val="454A9686"/>
    <w:lvl w:ilvl="0" w:tplc="827C5F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946CF"/>
    <w:multiLevelType w:val="singleLevel"/>
    <w:tmpl w:val="96DCF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CD46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F7090A"/>
    <w:multiLevelType w:val="hybridMultilevel"/>
    <w:tmpl w:val="57B418AE"/>
    <w:lvl w:ilvl="0" w:tplc="E6840A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21"/>
    <w:rsid w:val="00014905"/>
    <w:rsid w:val="00022DF8"/>
    <w:rsid w:val="0008360D"/>
    <w:rsid w:val="00094F92"/>
    <w:rsid w:val="000B3D9D"/>
    <w:rsid w:val="000C4415"/>
    <w:rsid w:val="000D2572"/>
    <w:rsid w:val="000E1701"/>
    <w:rsid w:val="00181359"/>
    <w:rsid w:val="00187A55"/>
    <w:rsid w:val="001942A5"/>
    <w:rsid w:val="001A6B43"/>
    <w:rsid w:val="001D13B6"/>
    <w:rsid w:val="00212520"/>
    <w:rsid w:val="00271116"/>
    <w:rsid w:val="00284C20"/>
    <w:rsid w:val="002F45E7"/>
    <w:rsid w:val="002F4C19"/>
    <w:rsid w:val="003049D8"/>
    <w:rsid w:val="0032592E"/>
    <w:rsid w:val="003636CC"/>
    <w:rsid w:val="003762E9"/>
    <w:rsid w:val="003C6F3A"/>
    <w:rsid w:val="003F2B8D"/>
    <w:rsid w:val="00483DD5"/>
    <w:rsid w:val="004E57F4"/>
    <w:rsid w:val="00551593"/>
    <w:rsid w:val="0056457E"/>
    <w:rsid w:val="00572247"/>
    <w:rsid w:val="005873E2"/>
    <w:rsid w:val="005A32CC"/>
    <w:rsid w:val="006379B2"/>
    <w:rsid w:val="0065322E"/>
    <w:rsid w:val="00687B8D"/>
    <w:rsid w:val="00695D08"/>
    <w:rsid w:val="007048C1"/>
    <w:rsid w:val="007D4134"/>
    <w:rsid w:val="007F2421"/>
    <w:rsid w:val="00827AAD"/>
    <w:rsid w:val="008A6D4D"/>
    <w:rsid w:val="008C6C4A"/>
    <w:rsid w:val="00944078"/>
    <w:rsid w:val="0099596A"/>
    <w:rsid w:val="009B0D83"/>
    <w:rsid w:val="009B768C"/>
    <w:rsid w:val="009C1A2F"/>
    <w:rsid w:val="00B01118"/>
    <w:rsid w:val="00B34D0B"/>
    <w:rsid w:val="00BE4C7D"/>
    <w:rsid w:val="00BE606E"/>
    <w:rsid w:val="00C178DA"/>
    <w:rsid w:val="00C25137"/>
    <w:rsid w:val="00C26A9A"/>
    <w:rsid w:val="00C4263F"/>
    <w:rsid w:val="00C709C6"/>
    <w:rsid w:val="00CD1532"/>
    <w:rsid w:val="00CF778F"/>
    <w:rsid w:val="00D40DEC"/>
    <w:rsid w:val="00D67891"/>
    <w:rsid w:val="00DC691E"/>
    <w:rsid w:val="00E11CA8"/>
    <w:rsid w:val="00E31039"/>
    <w:rsid w:val="00E41435"/>
    <w:rsid w:val="00E41FC0"/>
    <w:rsid w:val="00E532DE"/>
    <w:rsid w:val="00E600EF"/>
    <w:rsid w:val="00EC2324"/>
    <w:rsid w:val="00EC6748"/>
    <w:rsid w:val="00EF2BA7"/>
    <w:rsid w:val="00FB6B13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10453E"/>
  <w15:docId w15:val="{54F93E88-62B2-4146-AFD7-9C4F1ED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45E7"/>
    <w:pPr>
      <w:keepNext/>
      <w:jc w:val="center"/>
      <w:outlineLvl w:val="0"/>
    </w:pPr>
    <w:rPr>
      <w:b/>
      <w:snapToGrid w:val="0"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F45E7"/>
    <w:pPr>
      <w:keepNext/>
      <w:jc w:val="center"/>
      <w:outlineLvl w:val="1"/>
    </w:pPr>
    <w:rPr>
      <w:b/>
      <w:snapToGrid w:val="0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F45E7"/>
    <w:pPr>
      <w:keepNext/>
      <w:jc w:val="both"/>
      <w:outlineLvl w:val="2"/>
    </w:pPr>
    <w:rPr>
      <w:b/>
      <w:snapToGrid w:val="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iepapeloficial">
    <w:name w:val="Pie papel oficial"/>
    <w:basedOn w:val="Piedepgina"/>
    <w:autoRedefine/>
    <w:qFormat/>
    <w:rsid w:val="00BE4C7D"/>
    <w:pPr>
      <w:jc w:val="center"/>
    </w:pPr>
    <w:rPr>
      <w:rFonts w:ascii="Garamond" w:hAnsi="Garamond"/>
      <w:sz w:val="18"/>
    </w:rPr>
  </w:style>
  <w:style w:type="character" w:customStyle="1" w:styleId="Ttulo1Car">
    <w:name w:val="Título 1 Car"/>
    <w:basedOn w:val="Fuentedeprrafopredeter"/>
    <w:link w:val="Ttulo1"/>
    <w:rsid w:val="002F45E7"/>
    <w:rPr>
      <w:b/>
      <w:snapToGrid w:val="0"/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2F45E7"/>
    <w:rPr>
      <w:b/>
      <w:snapToGrid w:val="0"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2F45E7"/>
    <w:rPr>
      <w:b/>
      <w:snapToGrid w:val="0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2F45E7"/>
    <w:pPr>
      <w:jc w:val="both"/>
    </w:pPr>
    <w:rPr>
      <w:b/>
      <w:i/>
      <w:snapToGrid w:val="0"/>
      <w:sz w:val="24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F45E7"/>
    <w:rPr>
      <w:b/>
      <w:i/>
      <w:snapToGrid w:val="0"/>
      <w:sz w:val="24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2F45E7"/>
    <w:pPr>
      <w:jc w:val="both"/>
    </w:pPr>
    <w:rPr>
      <w:b/>
      <w:snapToGrid w:val="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F45E7"/>
    <w:rPr>
      <w:b/>
      <w:snapToGrid w:val="0"/>
      <w:lang w:val="es-ES_tradnl"/>
    </w:rPr>
  </w:style>
  <w:style w:type="paragraph" w:styleId="Textoindependiente3">
    <w:name w:val="Body Text 3"/>
    <w:basedOn w:val="Normal"/>
    <w:link w:val="Textoindependiente3Car"/>
    <w:rsid w:val="002F45E7"/>
    <w:pPr>
      <w:jc w:val="both"/>
    </w:pPr>
    <w:rPr>
      <w:snapToGrid w:val="0"/>
      <w:sz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F45E7"/>
    <w:rPr>
      <w:snapToGrid w:val="0"/>
      <w:sz w:val="16"/>
      <w:lang w:val="es-ES_tradnl"/>
    </w:rPr>
  </w:style>
  <w:style w:type="paragraph" w:styleId="Listaconvietas">
    <w:name w:val="List Bullet"/>
    <w:basedOn w:val="Normal"/>
    <w:rsid w:val="002F45E7"/>
    <w:pPr>
      <w:numPr>
        <w:numId w:val="3"/>
      </w:numPr>
    </w:pPr>
    <w:rPr>
      <w:sz w:val="24"/>
    </w:rPr>
  </w:style>
  <w:style w:type="paragraph" w:styleId="Prrafodelista">
    <w:name w:val="List Paragraph"/>
    <w:basedOn w:val="Normal"/>
    <w:uiPriority w:val="34"/>
    <w:qFormat/>
    <w:rsid w:val="002F4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695D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9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n\AppData\Local\Temp\7zO056D0715\Papel%20Oficial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 COLOR.dotx</Template>
  <TotalTime>2</TotalTime>
  <Pages>1</Pages>
  <Words>140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ANGEL CONTRERAS HERNANDO</dc:creator>
  <cp:lastModifiedBy>RAUL SOTO LOPEZ</cp:lastModifiedBy>
  <cp:revision>2</cp:revision>
  <cp:lastPrinted>2021-07-02T07:35:00Z</cp:lastPrinted>
  <dcterms:created xsi:type="dcterms:W3CDTF">2021-07-08T20:41:00Z</dcterms:created>
  <dcterms:modified xsi:type="dcterms:W3CDTF">2021-07-08T20:41:00Z</dcterms:modified>
</cp:coreProperties>
</file>