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F8" w:rsidRPr="00DE5D62" w:rsidRDefault="00F11FE2" w:rsidP="00DE5D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AYUDANTES</w:t>
      </w:r>
      <w:r w:rsidR="00DE5D62" w:rsidRPr="00DE5D62">
        <w:rPr>
          <w:b/>
          <w:sz w:val="22"/>
          <w:szCs w:val="22"/>
        </w:rPr>
        <w:t xml:space="preserve"> DE BIBLIOTECA Y ARCHIVOS</w:t>
      </w:r>
    </w:p>
    <w:p w:rsidR="00DE5D62" w:rsidRDefault="00DE5D62" w:rsidP="002F00BE">
      <w:pPr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Ind w:w="2263" w:type="dxa"/>
        <w:tblLook w:val="04A0" w:firstRow="1" w:lastRow="0" w:firstColumn="1" w:lastColumn="0" w:noHBand="0" w:noVBand="1"/>
      </w:tblPr>
      <w:tblGrid>
        <w:gridCol w:w="1984"/>
        <w:gridCol w:w="1985"/>
      </w:tblGrid>
      <w:tr w:rsidR="00DE5D62" w:rsidRPr="008344F8" w:rsidTr="0059000A">
        <w:tc>
          <w:tcPr>
            <w:tcW w:w="1984" w:type="dxa"/>
          </w:tcPr>
          <w:p w:rsidR="00DE5D62" w:rsidRPr="008344F8" w:rsidRDefault="00DE5D62" w:rsidP="0059000A">
            <w:pPr>
              <w:jc w:val="both"/>
              <w:rPr>
                <w:b/>
                <w:sz w:val="22"/>
                <w:szCs w:val="22"/>
              </w:rPr>
            </w:pPr>
            <w:r w:rsidRPr="008344F8">
              <w:rPr>
                <w:b/>
                <w:sz w:val="22"/>
                <w:szCs w:val="22"/>
              </w:rPr>
              <w:t xml:space="preserve">PREGUNTA </w:t>
            </w:r>
          </w:p>
        </w:tc>
        <w:tc>
          <w:tcPr>
            <w:tcW w:w="1985" w:type="dxa"/>
          </w:tcPr>
          <w:p w:rsidR="00DE5D62" w:rsidRPr="008344F8" w:rsidRDefault="00DE5D62" w:rsidP="0059000A">
            <w:pPr>
              <w:jc w:val="both"/>
              <w:rPr>
                <w:b/>
                <w:sz w:val="22"/>
                <w:szCs w:val="22"/>
              </w:rPr>
            </w:pPr>
            <w:r w:rsidRPr="008344F8">
              <w:rPr>
                <w:b/>
                <w:sz w:val="22"/>
                <w:szCs w:val="22"/>
              </w:rPr>
              <w:t>RESPUESTA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985" w:type="dxa"/>
          </w:tcPr>
          <w:p w:rsidR="00DE5D6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985" w:type="dxa"/>
          </w:tcPr>
          <w:p w:rsidR="00DE5D6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985" w:type="dxa"/>
          </w:tcPr>
          <w:p w:rsidR="00DE5D6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985" w:type="dxa"/>
          </w:tcPr>
          <w:p w:rsidR="00DE5D6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985" w:type="dxa"/>
          </w:tcPr>
          <w:p w:rsidR="00DE5D6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1985" w:type="dxa"/>
          </w:tcPr>
          <w:p w:rsidR="00DE5D6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985" w:type="dxa"/>
          </w:tcPr>
          <w:p w:rsidR="00DE5D6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985" w:type="dxa"/>
          </w:tcPr>
          <w:p w:rsidR="00DE5D6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985" w:type="dxa"/>
          </w:tcPr>
          <w:p w:rsidR="00DE5D6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DE5D62" w:rsidTr="0059000A">
        <w:tc>
          <w:tcPr>
            <w:tcW w:w="1984" w:type="dxa"/>
          </w:tcPr>
          <w:p w:rsidR="00DE5D62" w:rsidRDefault="00DE5D6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</w:tcPr>
          <w:p w:rsidR="00DE5D6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F11FE2" w:rsidTr="0059000A">
        <w:tc>
          <w:tcPr>
            <w:tcW w:w="1984" w:type="dxa"/>
          </w:tcPr>
          <w:p w:rsidR="00F11FE2" w:rsidRDefault="00F11FE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985" w:type="dxa"/>
          </w:tcPr>
          <w:p w:rsidR="00F11FE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F11FE2" w:rsidTr="0059000A">
        <w:tc>
          <w:tcPr>
            <w:tcW w:w="1984" w:type="dxa"/>
          </w:tcPr>
          <w:p w:rsidR="00F11FE2" w:rsidRDefault="00F11FE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985" w:type="dxa"/>
          </w:tcPr>
          <w:p w:rsidR="00F11FE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F11FE2" w:rsidTr="0059000A">
        <w:tc>
          <w:tcPr>
            <w:tcW w:w="1984" w:type="dxa"/>
          </w:tcPr>
          <w:p w:rsidR="00F11FE2" w:rsidRDefault="00F11FE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985" w:type="dxa"/>
          </w:tcPr>
          <w:p w:rsidR="00F11FE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F11FE2" w:rsidTr="0059000A">
        <w:tc>
          <w:tcPr>
            <w:tcW w:w="1984" w:type="dxa"/>
          </w:tcPr>
          <w:p w:rsidR="00F11FE2" w:rsidRDefault="00F11FE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985" w:type="dxa"/>
          </w:tcPr>
          <w:p w:rsidR="00F11FE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F11FE2" w:rsidTr="0059000A">
        <w:tc>
          <w:tcPr>
            <w:tcW w:w="1984" w:type="dxa"/>
          </w:tcPr>
          <w:p w:rsidR="00F11FE2" w:rsidRDefault="00F11FE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985" w:type="dxa"/>
          </w:tcPr>
          <w:p w:rsidR="00F11FE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F11FE2" w:rsidTr="0059000A">
        <w:tc>
          <w:tcPr>
            <w:tcW w:w="1984" w:type="dxa"/>
          </w:tcPr>
          <w:p w:rsidR="00F11FE2" w:rsidRDefault="00F11FE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985" w:type="dxa"/>
          </w:tcPr>
          <w:p w:rsidR="00F11FE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F11FE2" w:rsidTr="0059000A">
        <w:tc>
          <w:tcPr>
            <w:tcW w:w="1984" w:type="dxa"/>
          </w:tcPr>
          <w:p w:rsidR="00F11FE2" w:rsidRDefault="00F11FE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985" w:type="dxa"/>
          </w:tcPr>
          <w:p w:rsidR="00F11FE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F11FE2" w:rsidTr="0059000A">
        <w:tc>
          <w:tcPr>
            <w:tcW w:w="1984" w:type="dxa"/>
          </w:tcPr>
          <w:p w:rsidR="00F11FE2" w:rsidRDefault="00F11FE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985" w:type="dxa"/>
          </w:tcPr>
          <w:p w:rsidR="00F11FE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F11FE2" w:rsidTr="0059000A">
        <w:tc>
          <w:tcPr>
            <w:tcW w:w="1984" w:type="dxa"/>
          </w:tcPr>
          <w:p w:rsidR="00F11FE2" w:rsidRDefault="00F11FE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985" w:type="dxa"/>
          </w:tcPr>
          <w:p w:rsidR="00F11FE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F11FE2" w:rsidTr="0059000A">
        <w:tc>
          <w:tcPr>
            <w:tcW w:w="1984" w:type="dxa"/>
          </w:tcPr>
          <w:p w:rsidR="00F11FE2" w:rsidRDefault="00F11FE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</w:tcPr>
          <w:p w:rsidR="00F11FE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F11FE2" w:rsidTr="0059000A">
        <w:tc>
          <w:tcPr>
            <w:tcW w:w="1984" w:type="dxa"/>
          </w:tcPr>
          <w:p w:rsidR="00F11FE2" w:rsidRDefault="00F11FE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985" w:type="dxa"/>
          </w:tcPr>
          <w:p w:rsidR="00F11FE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F11FE2" w:rsidTr="0059000A">
        <w:tc>
          <w:tcPr>
            <w:tcW w:w="1984" w:type="dxa"/>
          </w:tcPr>
          <w:p w:rsidR="00F11FE2" w:rsidRDefault="00F11FE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985" w:type="dxa"/>
          </w:tcPr>
          <w:p w:rsidR="00F11FE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F11FE2" w:rsidTr="0059000A">
        <w:tc>
          <w:tcPr>
            <w:tcW w:w="1984" w:type="dxa"/>
          </w:tcPr>
          <w:p w:rsidR="00F11FE2" w:rsidRDefault="00F11FE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985" w:type="dxa"/>
          </w:tcPr>
          <w:p w:rsidR="00F11FE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F11FE2" w:rsidTr="0059000A">
        <w:tc>
          <w:tcPr>
            <w:tcW w:w="1984" w:type="dxa"/>
          </w:tcPr>
          <w:p w:rsidR="00F11FE2" w:rsidRDefault="00F11FE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985" w:type="dxa"/>
          </w:tcPr>
          <w:p w:rsidR="00F11FE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F11FE2" w:rsidTr="0059000A">
        <w:tc>
          <w:tcPr>
            <w:tcW w:w="1984" w:type="dxa"/>
          </w:tcPr>
          <w:p w:rsidR="00F11FE2" w:rsidRDefault="00F11FE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985" w:type="dxa"/>
          </w:tcPr>
          <w:p w:rsidR="00F11FE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F11FE2" w:rsidTr="0059000A">
        <w:tc>
          <w:tcPr>
            <w:tcW w:w="1984" w:type="dxa"/>
          </w:tcPr>
          <w:p w:rsidR="00F11FE2" w:rsidRDefault="00F11FE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985" w:type="dxa"/>
          </w:tcPr>
          <w:p w:rsidR="00F11FE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F11FE2" w:rsidTr="0059000A">
        <w:tc>
          <w:tcPr>
            <w:tcW w:w="1984" w:type="dxa"/>
          </w:tcPr>
          <w:p w:rsidR="00F11FE2" w:rsidRDefault="00F11FE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985" w:type="dxa"/>
          </w:tcPr>
          <w:p w:rsidR="00F11FE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F11FE2" w:rsidTr="0059000A">
        <w:tc>
          <w:tcPr>
            <w:tcW w:w="1984" w:type="dxa"/>
          </w:tcPr>
          <w:p w:rsidR="00F11FE2" w:rsidRDefault="00F11FE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985" w:type="dxa"/>
          </w:tcPr>
          <w:p w:rsidR="00F11FE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F11FE2" w:rsidTr="0059000A">
        <w:tc>
          <w:tcPr>
            <w:tcW w:w="1984" w:type="dxa"/>
          </w:tcPr>
          <w:p w:rsidR="00F11FE2" w:rsidRDefault="00F11FE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985" w:type="dxa"/>
          </w:tcPr>
          <w:p w:rsidR="00F11FE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F11FE2" w:rsidTr="0059000A">
        <w:tc>
          <w:tcPr>
            <w:tcW w:w="1984" w:type="dxa"/>
          </w:tcPr>
          <w:p w:rsidR="00F11FE2" w:rsidRDefault="00F11FE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</w:tcPr>
          <w:p w:rsidR="00F11FE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F11FE2" w:rsidTr="0059000A">
        <w:tc>
          <w:tcPr>
            <w:tcW w:w="1984" w:type="dxa"/>
          </w:tcPr>
          <w:p w:rsidR="00F11FE2" w:rsidRDefault="00F11FE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985" w:type="dxa"/>
          </w:tcPr>
          <w:p w:rsidR="00F11FE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F11FE2" w:rsidTr="0059000A">
        <w:tc>
          <w:tcPr>
            <w:tcW w:w="1984" w:type="dxa"/>
          </w:tcPr>
          <w:p w:rsidR="00F11FE2" w:rsidRDefault="00F11FE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985" w:type="dxa"/>
          </w:tcPr>
          <w:p w:rsidR="00F11FE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F11FE2" w:rsidTr="0059000A">
        <w:tc>
          <w:tcPr>
            <w:tcW w:w="1984" w:type="dxa"/>
          </w:tcPr>
          <w:p w:rsidR="00F11FE2" w:rsidRDefault="00F11FE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985" w:type="dxa"/>
          </w:tcPr>
          <w:p w:rsidR="00F11FE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F11FE2" w:rsidTr="0059000A">
        <w:tc>
          <w:tcPr>
            <w:tcW w:w="1984" w:type="dxa"/>
          </w:tcPr>
          <w:p w:rsidR="00F11FE2" w:rsidRDefault="00F11FE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985" w:type="dxa"/>
          </w:tcPr>
          <w:p w:rsidR="00F11FE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F11FE2" w:rsidTr="0059000A">
        <w:tc>
          <w:tcPr>
            <w:tcW w:w="1984" w:type="dxa"/>
          </w:tcPr>
          <w:p w:rsidR="00F11FE2" w:rsidRDefault="00F11FE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985" w:type="dxa"/>
          </w:tcPr>
          <w:p w:rsidR="00F11FE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F11FE2" w:rsidTr="0059000A">
        <w:tc>
          <w:tcPr>
            <w:tcW w:w="1984" w:type="dxa"/>
          </w:tcPr>
          <w:p w:rsidR="00F11FE2" w:rsidRDefault="00F11FE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985" w:type="dxa"/>
          </w:tcPr>
          <w:p w:rsidR="00F11FE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F11FE2" w:rsidTr="0059000A">
        <w:tc>
          <w:tcPr>
            <w:tcW w:w="1984" w:type="dxa"/>
          </w:tcPr>
          <w:p w:rsidR="00F11FE2" w:rsidRDefault="00F11FE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985" w:type="dxa"/>
          </w:tcPr>
          <w:p w:rsidR="00F11FE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F11FE2" w:rsidTr="0059000A">
        <w:tc>
          <w:tcPr>
            <w:tcW w:w="1984" w:type="dxa"/>
          </w:tcPr>
          <w:p w:rsidR="00F11FE2" w:rsidRDefault="00F11FE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985" w:type="dxa"/>
          </w:tcPr>
          <w:p w:rsidR="00F11FE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F11FE2" w:rsidTr="0059000A">
        <w:tc>
          <w:tcPr>
            <w:tcW w:w="1984" w:type="dxa"/>
          </w:tcPr>
          <w:p w:rsidR="00F11FE2" w:rsidRDefault="00F11FE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985" w:type="dxa"/>
          </w:tcPr>
          <w:p w:rsidR="00F11FE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F11FE2" w:rsidTr="0059000A">
        <w:tc>
          <w:tcPr>
            <w:tcW w:w="1984" w:type="dxa"/>
          </w:tcPr>
          <w:p w:rsidR="00F11FE2" w:rsidRDefault="00F11FE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</w:tcPr>
          <w:p w:rsidR="00F11FE2" w:rsidRDefault="00CF6BF4" w:rsidP="00F11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DE5D62" w:rsidTr="0059000A">
        <w:tc>
          <w:tcPr>
            <w:tcW w:w="3969" w:type="dxa"/>
            <w:gridSpan w:val="2"/>
          </w:tcPr>
          <w:p w:rsidR="00DE5D62" w:rsidRPr="008344F8" w:rsidRDefault="00DE5D62" w:rsidP="0059000A">
            <w:pPr>
              <w:jc w:val="center"/>
              <w:rPr>
                <w:b/>
                <w:sz w:val="22"/>
                <w:szCs w:val="22"/>
              </w:rPr>
            </w:pPr>
            <w:r w:rsidRPr="008344F8">
              <w:rPr>
                <w:b/>
                <w:sz w:val="22"/>
                <w:szCs w:val="22"/>
              </w:rPr>
              <w:t>PREGUNTAS RESERVA</w:t>
            </w:r>
          </w:p>
        </w:tc>
      </w:tr>
      <w:tr w:rsidR="00DE5D62" w:rsidTr="0059000A">
        <w:tc>
          <w:tcPr>
            <w:tcW w:w="1984" w:type="dxa"/>
          </w:tcPr>
          <w:p w:rsidR="00DE5D62" w:rsidRDefault="00F11FE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E5D6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DE5D62" w:rsidTr="0059000A">
        <w:tc>
          <w:tcPr>
            <w:tcW w:w="1984" w:type="dxa"/>
          </w:tcPr>
          <w:p w:rsidR="00DE5D62" w:rsidRDefault="00F11FE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E5D62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DE5D62" w:rsidTr="0059000A">
        <w:tc>
          <w:tcPr>
            <w:tcW w:w="1984" w:type="dxa"/>
          </w:tcPr>
          <w:p w:rsidR="00DE5D62" w:rsidRDefault="00F11FE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E5D62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DE5D62" w:rsidTr="0059000A">
        <w:tc>
          <w:tcPr>
            <w:tcW w:w="1984" w:type="dxa"/>
          </w:tcPr>
          <w:p w:rsidR="00DE5D62" w:rsidRDefault="00F11FE2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E5D62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DE5D62" w:rsidTr="0059000A">
        <w:tc>
          <w:tcPr>
            <w:tcW w:w="1984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E5D62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DE5D62" w:rsidRDefault="00CF6BF4" w:rsidP="0059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</w:tbl>
    <w:p w:rsidR="00DE5D62" w:rsidRPr="002F00BE" w:rsidRDefault="00DE5D62" w:rsidP="002F00BE">
      <w:pPr>
        <w:jc w:val="both"/>
        <w:rPr>
          <w:sz w:val="22"/>
          <w:szCs w:val="22"/>
        </w:rPr>
      </w:pPr>
    </w:p>
    <w:sectPr w:rsidR="00DE5D62" w:rsidRPr="002F00BE" w:rsidSect="001813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52A" w:rsidRDefault="003A052A">
      <w:r>
        <w:separator/>
      </w:r>
    </w:p>
  </w:endnote>
  <w:endnote w:type="continuationSeparator" w:id="0">
    <w:p w:rsidR="003A052A" w:rsidRDefault="003A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57E" w:rsidRDefault="005645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078" w:rsidRPr="00BE4C7D" w:rsidRDefault="00944078" w:rsidP="00BE4C7D">
    <w:pPr>
      <w:pStyle w:val="Piepapeloficia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57E" w:rsidRDefault="005645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52A" w:rsidRDefault="003A052A">
      <w:r>
        <w:separator/>
      </w:r>
    </w:p>
  </w:footnote>
  <w:footnote w:type="continuationSeparator" w:id="0">
    <w:p w:rsidR="003A052A" w:rsidRDefault="003A0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57E" w:rsidRDefault="005645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078" w:rsidRDefault="00EC2324" w:rsidP="00EC2324">
    <w:pPr>
      <w:pStyle w:val="Encabezado"/>
      <w:tabs>
        <w:tab w:val="clear" w:pos="4252"/>
        <w:tab w:val="clear" w:pos="8504"/>
        <w:tab w:val="right" w:pos="8770"/>
      </w:tabs>
      <w:spacing w:before="380"/>
      <w:rPr>
        <w:rFonts w:ascii="Garamond Book" w:hAnsi="Garamond Book"/>
        <w:smallCaps/>
        <w:sz w:val="24"/>
      </w:rPr>
    </w:pPr>
    <w:bookmarkStart w:id="0" w:name="_GoBack"/>
    <w:bookmarkEnd w:id="0"/>
    <w:r>
      <w:rPr>
        <w:rFonts w:ascii="Garamond" w:hAnsi="Garamond"/>
        <w:b/>
        <w:bCs/>
        <w:noProof/>
        <w:sz w:val="30"/>
        <w:szCs w:val="30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76000" cy="900000"/>
          <wp:effectExtent l="0" t="0" r="571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_CUATRICROMIA_(TL2L)-NEG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57E" w:rsidRDefault="005645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Ttulo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tulo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tulo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tulo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tulo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tulo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tulo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tulo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tulo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28010EB"/>
    <w:multiLevelType w:val="hybridMultilevel"/>
    <w:tmpl w:val="9306B36C"/>
    <w:lvl w:ilvl="0" w:tplc="FF8087A0">
      <w:start w:val="1"/>
      <w:numFmt w:val="lowerLetter"/>
      <w:lvlText w:val="%1)"/>
      <w:lvlJc w:val="left"/>
      <w:pPr>
        <w:ind w:left="144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125E48"/>
    <w:multiLevelType w:val="hybridMultilevel"/>
    <w:tmpl w:val="8A927A1A"/>
    <w:lvl w:ilvl="0" w:tplc="E716E2D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953B6"/>
    <w:multiLevelType w:val="multilevel"/>
    <w:tmpl w:val="16307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9EA3E7"/>
    <w:multiLevelType w:val="hybridMultilevel"/>
    <w:tmpl w:val="BC5A5C92"/>
    <w:lvl w:ilvl="0" w:tplc="E640B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024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5C6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08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8A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F4C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0CF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65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5A4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B09DB"/>
    <w:multiLevelType w:val="hybridMultilevel"/>
    <w:tmpl w:val="28FEE21C"/>
    <w:lvl w:ilvl="0" w:tplc="D174C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A4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922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06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4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684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08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01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2C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26B95"/>
    <w:multiLevelType w:val="multilevel"/>
    <w:tmpl w:val="8C2284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AA0A01"/>
    <w:multiLevelType w:val="multilevel"/>
    <w:tmpl w:val="F7284F06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70" w:hanging="37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8" w15:restartNumberingAfterBreak="0">
    <w:nsid w:val="20E93FD4"/>
    <w:multiLevelType w:val="hybridMultilevel"/>
    <w:tmpl w:val="EFCE3B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456BA4"/>
    <w:multiLevelType w:val="multilevel"/>
    <w:tmpl w:val="8C2284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5234B7"/>
    <w:multiLevelType w:val="multilevel"/>
    <w:tmpl w:val="8C2284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7D5640"/>
    <w:multiLevelType w:val="multilevel"/>
    <w:tmpl w:val="1E54C4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C455C3"/>
    <w:multiLevelType w:val="multilevel"/>
    <w:tmpl w:val="8C2284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DA328F"/>
    <w:multiLevelType w:val="multilevel"/>
    <w:tmpl w:val="8C2284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B03F98"/>
    <w:multiLevelType w:val="hybridMultilevel"/>
    <w:tmpl w:val="F8A8F46E"/>
    <w:lvl w:ilvl="0" w:tplc="DEBC5D5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542ABD"/>
    <w:multiLevelType w:val="hybridMultilevel"/>
    <w:tmpl w:val="A7DAE21A"/>
    <w:lvl w:ilvl="0" w:tplc="6FCEC0FA">
      <w:start w:val="4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03C7E89"/>
    <w:multiLevelType w:val="hybridMultilevel"/>
    <w:tmpl w:val="E44CBDCE"/>
    <w:lvl w:ilvl="0" w:tplc="24EAB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EE8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0AE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ED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A9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7CC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EEE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E27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A48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F4182"/>
    <w:multiLevelType w:val="hybridMultilevel"/>
    <w:tmpl w:val="615A32D6"/>
    <w:lvl w:ilvl="0" w:tplc="20DCE6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32902BD"/>
    <w:multiLevelType w:val="singleLevel"/>
    <w:tmpl w:val="8F26424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 w15:restartNumberingAfterBreak="0">
    <w:nsid w:val="546002F8"/>
    <w:multiLevelType w:val="hybridMultilevel"/>
    <w:tmpl w:val="F82A1EFA"/>
    <w:lvl w:ilvl="0" w:tplc="BE52E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4B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58A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CC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AC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140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83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29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E6D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6CE5F"/>
    <w:multiLevelType w:val="hybridMultilevel"/>
    <w:tmpl w:val="1A81B0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6681873"/>
    <w:multiLevelType w:val="singleLevel"/>
    <w:tmpl w:val="96DCF4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A763C7C"/>
    <w:multiLevelType w:val="hybridMultilevel"/>
    <w:tmpl w:val="518487F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0C79B8"/>
    <w:multiLevelType w:val="singleLevel"/>
    <w:tmpl w:val="96DCF4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3644FD1"/>
    <w:multiLevelType w:val="multilevel"/>
    <w:tmpl w:val="8C2284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56B1763"/>
    <w:multiLevelType w:val="singleLevel"/>
    <w:tmpl w:val="96DCF4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B660426"/>
    <w:multiLevelType w:val="hybridMultilevel"/>
    <w:tmpl w:val="E898BC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A4F43"/>
    <w:multiLevelType w:val="multilevel"/>
    <w:tmpl w:val="16307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13E2B06"/>
    <w:multiLevelType w:val="multilevel"/>
    <w:tmpl w:val="8C2284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25"/>
  </w:num>
  <w:num w:numId="4">
    <w:abstractNumId w:val="21"/>
  </w:num>
  <w:num w:numId="5">
    <w:abstractNumId w:val="23"/>
  </w:num>
  <w:num w:numId="6">
    <w:abstractNumId w:val="8"/>
  </w:num>
  <w:num w:numId="7">
    <w:abstractNumId w:val="22"/>
  </w:num>
  <w:num w:numId="8">
    <w:abstractNumId w:val="1"/>
  </w:num>
  <w:num w:numId="9">
    <w:abstractNumId w:val="15"/>
  </w:num>
  <w:num w:numId="10">
    <w:abstractNumId w:val="25"/>
  </w:num>
  <w:num w:numId="11">
    <w:abstractNumId w:val="23"/>
  </w:num>
  <w:num w:numId="12">
    <w:abstractNumId w:val="17"/>
  </w:num>
  <w:num w:numId="13">
    <w:abstractNumId w:val="14"/>
  </w:num>
  <w:num w:numId="14">
    <w:abstractNumId w:val="26"/>
  </w:num>
  <w:num w:numId="15">
    <w:abstractNumId w:val="16"/>
  </w:num>
  <w:num w:numId="16">
    <w:abstractNumId w:val="19"/>
  </w:num>
  <w:num w:numId="17">
    <w:abstractNumId w:val="5"/>
  </w:num>
  <w:num w:numId="18">
    <w:abstractNumId w:val="4"/>
  </w:num>
  <w:num w:numId="19">
    <w:abstractNumId w:val="20"/>
  </w:num>
  <w:num w:numId="20">
    <w:abstractNumId w:val="7"/>
  </w:num>
  <w:num w:numId="21">
    <w:abstractNumId w:val="27"/>
  </w:num>
  <w:num w:numId="22">
    <w:abstractNumId w:val="3"/>
  </w:num>
  <w:num w:numId="23">
    <w:abstractNumId w:val="11"/>
  </w:num>
  <w:num w:numId="24">
    <w:abstractNumId w:val="28"/>
  </w:num>
  <w:num w:numId="25">
    <w:abstractNumId w:val="13"/>
  </w:num>
  <w:num w:numId="26">
    <w:abstractNumId w:val="12"/>
  </w:num>
  <w:num w:numId="27">
    <w:abstractNumId w:val="24"/>
  </w:num>
  <w:num w:numId="28">
    <w:abstractNumId w:val="2"/>
  </w:num>
  <w:num w:numId="29">
    <w:abstractNumId w:val="6"/>
  </w:num>
  <w:num w:numId="30">
    <w:abstractNumId w:val="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21"/>
    <w:rsid w:val="000B3D9D"/>
    <w:rsid w:val="0016501C"/>
    <w:rsid w:val="00181359"/>
    <w:rsid w:val="001A6B43"/>
    <w:rsid w:val="001D13B6"/>
    <w:rsid w:val="00212520"/>
    <w:rsid w:val="002F00BE"/>
    <w:rsid w:val="002F4C19"/>
    <w:rsid w:val="0032592E"/>
    <w:rsid w:val="0037574C"/>
    <w:rsid w:val="003A052A"/>
    <w:rsid w:val="003F2B8D"/>
    <w:rsid w:val="004137E0"/>
    <w:rsid w:val="004E57F4"/>
    <w:rsid w:val="00551593"/>
    <w:rsid w:val="0056457E"/>
    <w:rsid w:val="005A32CC"/>
    <w:rsid w:val="005C13A8"/>
    <w:rsid w:val="006379B2"/>
    <w:rsid w:val="0065322E"/>
    <w:rsid w:val="00687B8D"/>
    <w:rsid w:val="007A1B68"/>
    <w:rsid w:val="007F2421"/>
    <w:rsid w:val="008344F8"/>
    <w:rsid w:val="008A6D4D"/>
    <w:rsid w:val="008C0FD2"/>
    <w:rsid w:val="008C6C4A"/>
    <w:rsid w:val="00944078"/>
    <w:rsid w:val="00947493"/>
    <w:rsid w:val="0099596A"/>
    <w:rsid w:val="009B0D83"/>
    <w:rsid w:val="00AD6FDB"/>
    <w:rsid w:val="00B01118"/>
    <w:rsid w:val="00BE4C7D"/>
    <w:rsid w:val="00BE606E"/>
    <w:rsid w:val="00C25137"/>
    <w:rsid w:val="00C709C6"/>
    <w:rsid w:val="00CD1532"/>
    <w:rsid w:val="00CF6BF4"/>
    <w:rsid w:val="00CF778F"/>
    <w:rsid w:val="00D67891"/>
    <w:rsid w:val="00D85859"/>
    <w:rsid w:val="00DE5D62"/>
    <w:rsid w:val="00E11CA8"/>
    <w:rsid w:val="00E532DE"/>
    <w:rsid w:val="00EC2324"/>
    <w:rsid w:val="00EC6748"/>
    <w:rsid w:val="00EF2BA7"/>
    <w:rsid w:val="00F11FE2"/>
    <w:rsid w:val="00F432FD"/>
    <w:rsid w:val="00FB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54F93E88-62B2-4146-AFD7-9C4F1EDF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C13A8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5C13A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5C13A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5C13A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5C13A8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5C13A8"/>
    <w:pPr>
      <w:numPr>
        <w:ilvl w:val="5"/>
        <w:numId w:val="1"/>
      </w:numPr>
      <w:spacing w:before="240" w:after="60"/>
      <w:outlineLvl w:val="5"/>
    </w:pPr>
    <w:rPr>
      <w:i/>
      <w:sz w:val="22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5C13A8"/>
    <w:pPr>
      <w:numPr>
        <w:ilvl w:val="6"/>
        <w:numId w:val="1"/>
      </w:numPr>
      <w:spacing w:before="240" w:after="60"/>
      <w:outlineLvl w:val="6"/>
    </w:pPr>
    <w:rPr>
      <w:rFonts w:ascii="Arial" w:hAnsi="Arial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5C13A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lang w:val="es-ES_tradnl"/>
    </w:rPr>
  </w:style>
  <w:style w:type="paragraph" w:styleId="Ttulo9">
    <w:name w:val="heading 9"/>
    <w:basedOn w:val="Normal"/>
    <w:next w:val="Normal"/>
    <w:link w:val="Ttulo9Car"/>
    <w:qFormat/>
    <w:rsid w:val="005C13A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Piepapeloficial">
    <w:name w:val="Pie papel oficial"/>
    <w:basedOn w:val="Piedepgina"/>
    <w:autoRedefine/>
    <w:qFormat/>
    <w:rsid w:val="00BE4C7D"/>
    <w:pPr>
      <w:jc w:val="center"/>
    </w:pPr>
    <w:rPr>
      <w:rFonts w:ascii="Garamond" w:hAnsi="Garamond"/>
      <w:sz w:val="18"/>
    </w:rPr>
  </w:style>
  <w:style w:type="character" w:customStyle="1" w:styleId="Ttulo1Car">
    <w:name w:val="Título 1 Car"/>
    <w:basedOn w:val="Fuentedeprrafopredeter"/>
    <w:link w:val="Ttulo1"/>
    <w:rsid w:val="005C13A8"/>
    <w:rPr>
      <w:rFonts w:ascii="Arial" w:hAnsi="Arial"/>
      <w:b/>
      <w:kern w:val="28"/>
      <w:sz w:val="28"/>
      <w:lang w:val="es-ES_tradnl"/>
    </w:rPr>
  </w:style>
  <w:style w:type="character" w:customStyle="1" w:styleId="Ttulo2Car">
    <w:name w:val="Título 2 Car"/>
    <w:basedOn w:val="Fuentedeprrafopredeter"/>
    <w:link w:val="Ttulo2"/>
    <w:rsid w:val="005C13A8"/>
    <w:rPr>
      <w:rFonts w:ascii="Arial" w:hAnsi="Arial"/>
      <w:b/>
      <w:i/>
      <w:sz w:val="24"/>
      <w:lang w:val="es-ES_tradnl"/>
    </w:rPr>
  </w:style>
  <w:style w:type="character" w:customStyle="1" w:styleId="Ttulo3Car">
    <w:name w:val="Título 3 Car"/>
    <w:basedOn w:val="Fuentedeprrafopredeter"/>
    <w:link w:val="Ttulo3"/>
    <w:rsid w:val="005C13A8"/>
    <w:rPr>
      <w:rFonts w:ascii="Arial" w:hAnsi="Arial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5C13A8"/>
    <w:rPr>
      <w:rFonts w:ascii="Arial" w:hAnsi="Arial"/>
      <w:b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rsid w:val="005C13A8"/>
    <w:rPr>
      <w:rFonts w:ascii="Arial" w:hAnsi="Arial"/>
      <w:sz w:val="22"/>
      <w:lang w:val="es-ES_tradnl"/>
    </w:rPr>
  </w:style>
  <w:style w:type="character" w:customStyle="1" w:styleId="Ttulo6Car">
    <w:name w:val="Título 6 Car"/>
    <w:basedOn w:val="Fuentedeprrafopredeter"/>
    <w:link w:val="Ttulo6"/>
    <w:rsid w:val="005C13A8"/>
    <w:rPr>
      <w:i/>
      <w:sz w:val="22"/>
      <w:lang w:val="es-ES_tradnl"/>
    </w:rPr>
  </w:style>
  <w:style w:type="character" w:customStyle="1" w:styleId="Ttulo7Car">
    <w:name w:val="Título 7 Car"/>
    <w:basedOn w:val="Fuentedeprrafopredeter"/>
    <w:link w:val="Ttulo7"/>
    <w:rsid w:val="005C13A8"/>
    <w:rPr>
      <w:rFonts w:ascii="Arial" w:hAnsi="Arial"/>
      <w:lang w:val="es-ES_tradnl"/>
    </w:rPr>
  </w:style>
  <w:style w:type="character" w:customStyle="1" w:styleId="Ttulo8Car">
    <w:name w:val="Título 8 Car"/>
    <w:basedOn w:val="Fuentedeprrafopredeter"/>
    <w:link w:val="Ttulo8"/>
    <w:rsid w:val="005C13A8"/>
    <w:rPr>
      <w:rFonts w:ascii="Arial" w:hAnsi="Arial"/>
      <w:i/>
      <w:lang w:val="es-ES_tradnl"/>
    </w:rPr>
  </w:style>
  <w:style w:type="character" w:customStyle="1" w:styleId="Ttulo9Car">
    <w:name w:val="Título 9 Car"/>
    <w:basedOn w:val="Fuentedeprrafopredeter"/>
    <w:link w:val="Ttulo9"/>
    <w:rsid w:val="005C13A8"/>
    <w:rPr>
      <w:rFonts w:ascii="Arial" w:hAnsi="Arial"/>
      <w:b/>
      <w:i/>
      <w:sz w:val="18"/>
      <w:lang w:val="es-ES_tradnl"/>
    </w:rPr>
  </w:style>
  <w:style w:type="paragraph" w:customStyle="1" w:styleId="epgrafe">
    <w:name w:val="epígrafe"/>
    <w:basedOn w:val="Normal"/>
    <w:rsid w:val="005C13A8"/>
    <w:rPr>
      <w:rFonts w:ascii="Courier New" w:hAnsi="Courier New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5C13A8"/>
    <w:pPr>
      <w:tabs>
        <w:tab w:val="left" w:pos="-720"/>
      </w:tabs>
      <w:suppressAutoHyphens/>
      <w:spacing w:line="360" w:lineRule="auto"/>
      <w:jc w:val="both"/>
    </w:pPr>
    <w:rPr>
      <w:spacing w:val="-3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C13A8"/>
    <w:rPr>
      <w:spacing w:val="-3"/>
      <w:sz w:val="22"/>
      <w:lang w:val="es-ES_tradnl"/>
    </w:rPr>
  </w:style>
  <w:style w:type="paragraph" w:styleId="Textoindependiente2">
    <w:name w:val="Body Text 2"/>
    <w:basedOn w:val="Normal"/>
    <w:link w:val="Textoindependiente2Car"/>
    <w:rsid w:val="005C13A8"/>
    <w:pPr>
      <w:tabs>
        <w:tab w:val="left" w:pos="-720"/>
      </w:tabs>
      <w:suppressAutoHyphens/>
      <w:jc w:val="both"/>
    </w:pPr>
    <w:rPr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C13A8"/>
    <w:rPr>
      <w:sz w:val="24"/>
      <w:lang w:val="es-ES_tradnl"/>
    </w:rPr>
  </w:style>
  <w:style w:type="paragraph" w:styleId="Ttulo">
    <w:name w:val="Title"/>
    <w:basedOn w:val="Normal"/>
    <w:link w:val="TtuloCar"/>
    <w:qFormat/>
    <w:rsid w:val="005C13A8"/>
    <w:pPr>
      <w:jc w:val="center"/>
    </w:pPr>
    <w:rPr>
      <w:b/>
      <w:sz w:val="28"/>
    </w:rPr>
  </w:style>
  <w:style w:type="character" w:customStyle="1" w:styleId="TtuloCar">
    <w:name w:val="Título Car"/>
    <w:basedOn w:val="Fuentedeprrafopredeter"/>
    <w:link w:val="Ttulo"/>
    <w:rsid w:val="005C13A8"/>
    <w:rPr>
      <w:b/>
      <w:sz w:val="28"/>
    </w:rPr>
  </w:style>
  <w:style w:type="character" w:styleId="Refdecomentario">
    <w:name w:val="annotation reference"/>
    <w:rsid w:val="005C13A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C13A8"/>
    <w:rPr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5C13A8"/>
    <w:rPr>
      <w:lang w:val="es-ES_tradnl"/>
    </w:rPr>
  </w:style>
  <w:style w:type="paragraph" w:styleId="Prrafodelista">
    <w:name w:val="List Paragraph"/>
    <w:basedOn w:val="Normal"/>
    <w:uiPriority w:val="34"/>
    <w:qFormat/>
    <w:rsid w:val="005C13A8"/>
    <w:pPr>
      <w:ind w:left="708"/>
    </w:pPr>
    <w:rPr>
      <w:sz w:val="12"/>
      <w:lang w:val="es-ES_tradnl"/>
    </w:rPr>
  </w:style>
  <w:style w:type="paragraph" w:styleId="Textodeglobo">
    <w:name w:val="Balloon Text"/>
    <w:basedOn w:val="Normal"/>
    <w:link w:val="TextodegloboCar"/>
    <w:semiHidden/>
    <w:unhideWhenUsed/>
    <w:rsid w:val="005C13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C13A8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semiHidden/>
    <w:rsid w:val="008C0FD2"/>
  </w:style>
  <w:style w:type="character" w:customStyle="1" w:styleId="TextonotapieCar">
    <w:name w:val="Texto nota pie Car"/>
    <w:basedOn w:val="Fuentedeprrafopredeter"/>
    <w:link w:val="Textonotapie"/>
    <w:semiHidden/>
    <w:rsid w:val="008C0FD2"/>
  </w:style>
  <w:style w:type="character" w:styleId="Hipervnculo">
    <w:name w:val="Hyperlink"/>
    <w:uiPriority w:val="99"/>
    <w:rsid w:val="008C0FD2"/>
    <w:rPr>
      <w:color w:val="0000FF"/>
      <w:u w:val="single"/>
    </w:rPr>
  </w:style>
  <w:style w:type="character" w:styleId="Refdenotaalpie">
    <w:name w:val="footnote reference"/>
    <w:semiHidden/>
    <w:rsid w:val="008C0FD2"/>
    <w:rPr>
      <w:vertAlign w:val="superscript"/>
    </w:rPr>
  </w:style>
  <w:style w:type="paragraph" w:customStyle="1" w:styleId="Default">
    <w:name w:val="Default"/>
    <w:rsid w:val="002F00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2F00BE"/>
    <w:pPr>
      <w:spacing w:line="221" w:lineRule="atLeast"/>
    </w:pPr>
    <w:rPr>
      <w:color w:val="auto"/>
    </w:rPr>
  </w:style>
  <w:style w:type="character" w:customStyle="1" w:styleId="A5">
    <w:name w:val="A5"/>
    <w:uiPriority w:val="99"/>
    <w:rsid w:val="002F00BE"/>
    <w:rPr>
      <w:color w:val="211D1E"/>
      <w:sz w:val="22"/>
      <w:szCs w:val="22"/>
      <w:u w:val="single"/>
    </w:rPr>
  </w:style>
  <w:style w:type="table" w:styleId="Tablaconcuadrcula">
    <w:name w:val="Table Grid"/>
    <w:basedOn w:val="Tablanormal"/>
    <w:rsid w:val="00834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on\AppData\Local\Temp\7zO056D0715\Papel%20Oficial%20COLO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1E6D8-535A-4139-9D51-D255858D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Oficial COLOR.dotx</Template>
  <TotalTime>0</TotalTime>
  <Pages>2</Pages>
  <Words>179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Burgos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ANGEL CONTRERAS HERNANDO</dc:creator>
  <cp:lastModifiedBy>RAUL SOTO LOPEZ</cp:lastModifiedBy>
  <cp:revision>2</cp:revision>
  <cp:lastPrinted>2024-11-05T22:20:00Z</cp:lastPrinted>
  <dcterms:created xsi:type="dcterms:W3CDTF">2024-11-06T13:34:00Z</dcterms:created>
  <dcterms:modified xsi:type="dcterms:W3CDTF">2024-11-06T13:34:00Z</dcterms:modified>
</cp:coreProperties>
</file>