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4F" w:rsidRPr="004E471F" w:rsidRDefault="00425C4F" w:rsidP="00425C4F">
      <w:pPr>
        <w:tabs>
          <w:tab w:val="left" w:pos="-720"/>
        </w:tabs>
        <w:suppressAutoHyphens/>
        <w:jc w:val="center"/>
        <w:rPr>
          <w:rFonts w:ascii="Bookman Old Style" w:hAnsi="Bookman Old Style"/>
          <w:b/>
          <w:spacing w:val="-3"/>
          <w:sz w:val="22"/>
        </w:rPr>
      </w:pPr>
      <w:r>
        <w:rPr>
          <w:rFonts w:ascii="Bookman Old Style" w:hAnsi="Bookman Old Style"/>
          <w:b/>
          <w:spacing w:val="-3"/>
          <w:sz w:val="22"/>
        </w:rPr>
        <w:t>ANEXO IV</w:t>
      </w:r>
    </w:p>
    <w:p w:rsidR="004E471F" w:rsidRDefault="004E471F">
      <w:pPr>
        <w:rPr>
          <w:rFonts w:ascii="Bookman Old Style" w:hAnsi="Bookman Old Style"/>
          <w:b/>
          <w:spacing w:val="-3"/>
          <w:sz w:val="22"/>
        </w:rPr>
      </w:pPr>
    </w:p>
    <w:p w:rsidR="0036428A" w:rsidRDefault="0010768A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DON/ DOÑA ______________________________________________________________</w:t>
      </w:r>
    </w:p>
    <w:p w:rsidR="0010768A" w:rsidRDefault="00E60A04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Participante en el concurso para la provisión de puestos de trabajo de personal funcionario de la Universidad de Burgos, </w:t>
      </w:r>
      <w:r w:rsidR="00425C4F">
        <w:rPr>
          <w:rFonts w:ascii="Bookman Old Style" w:hAnsi="Bookman Old Style" w:cs="Arial"/>
          <w:sz w:val="22"/>
          <w:szCs w:val="22"/>
        </w:rPr>
        <w:t>a</w:t>
      </w:r>
      <w:r w:rsidR="0010768A">
        <w:rPr>
          <w:rFonts w:ascii="Bookman Old Style" w:hAnsi="Bookman Old Style" w:cs="Arial"/>
          <w:sz w:val="22"/>
          <w:szCs w:val="22"/>
        </w:rPr>
        <w:t xml:space="preserve"> los efectos de valoración de curso de formación y perfeccionamiento realizados, </w:t>
      </w:r>
      <w:r w:rsidR="00425C4F">
        <w:rPr>
          <w:rFonts w:ascii="Bookman Old Style" w:hAnsi="Bookman Old Style" w:cs="Arial"/>
          <w:sz w:val="22"/>
          <w:szCs w:val="22"/>
        </w:rPr>
        <w:t>someto</w:t>
      </w:r>
      <w:r w:rsidR="0010768A">
        <w:rPr>
          <w:rFonts w:ascii="Bookman Old Style" w:hAnsi="Bookman Old Style" w:cs="Arial"/>
          <w:sz w:val="22"/>
          <w:szCs w:val="22"/>
        </w:rPr>
        <w:t xml:space="preserve"> a valoración los siguientes </w:t>
      </w:r>
      <w:proofErr w:type="gramStart"/>
      <w:r w:rsidR="0010768A">
        <w:rPr>
          <w:rFonts w:ascii="Bookman Old Style" w:hAnsi="Bookman Old Style" w:cs="Arial"/>
          <w:sz w:val="22"/>
          <w:szCs w:val="22"/>
        </w:rPr>
        <w:t>cursos(</w:t>
      </w:r>
      <w:proofErr w:type="gramEnd"/>
      <w:r w:rsidR="0010768A">
        <w:rPr>
          <w:rFonts w:ascii="Bookman Old Style" w:hAnsi="Bookman Old Style" w:cs="Arial"/>
          <w:sz w:val="22"/>
          <w:szCs w:val="22"/>
        </w:rPr>
        <w:t>1):</w:t>
      </w:r>
    </w:p>
    <w:tbl>
      <w:tblPr>
        <w:tblStyle w:val="Tablaconcuadrcula"/>
        <w:tblW w:w="9286" w:type="dxa"/>
        <w:tblLook w:val="04A0" w:firstRow="1" w:lastRow="0" w:firstColumn="1" w:lastColumn="0" w:noHBand="0" w:noVBand="1"/>
      </w:tblPr>
      <w:tblGrid>
        <w:gridCol w:w="837"/>
        <w:gridCol w:w="1114"/>
        <w:gridCol w:w="3465"/>
        <w:gridCol w:w="1631"/>
        <w:gridCol w:w="1141"/>
        <w:gridCol w:w="1098"/>
      </w:tblGrid>
      <w:tr w:rsidR="0010768A" w:rsidRPr="0010768A" w:rsidTr="0010768A">
        <w:tc>
          <w:tcPr>
            <w:tcW w:w="837" w:type="dxa"/>
            <w:vAlign w:val="center"/>
          </w:tcPr>
          <w:p w:rsidR="0010768A" w:rsidRPr="0010768A" w:rsidRDefault="0010768A" w:rsidP="0010768A">
            <w:pPr>
              <w:spacing w:line="36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Número</w:t>
            </w:r>
          </w:p>
        </w:tc>
        <w:tc>
          <w:tcPr>
            <w:tcW w:w="1114" w:type="dxa"/>
            <w:vAlign w:val="center"/>
          </w:tcPr>
          <w:p w:rsidR="0010768A" w:rsidRPr="0010768A" w:rsidRDefault="0010768A" w:rsidP="0010768A">
            <w:pPr>
              <w:spacing w:line="36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10768A">
              <w:rPr>
                <w:rFonts w:ascii="Bookman Old Style" w:hAnsi="Bookman Old Style" w:cs="Arial"/>
                <w:sz w:val="16"/>
                <w:szCs w:val="16"/>
              </w:rPr>
              <w:t>Fecha de realización</w:t>
            </w:r>
          </w:p>
        </w:tc>
        <w:tc>
          <w:tcPr>
            <w:tcW w:w="3465" w:type="dxa"/>
            <w:vAlign w:val="center"/>
          </w:tcPr>
          <w:p w:rsidR="0010768A" w:rsidRDefault="0010768A" w:rsidP="0010768A">
            <w:pPr>
              <w:spacing w:line="36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Denominación del curso</w:t>
            </w:r>
          </w:p>
        </w:tc>
        <w:tc>
          <w:tcPr>
            <w:tcW w:w="1631" w:type="dxa"/>
            <w:vAlign w:val="center"/>
          </w:tcPr>
          <w:p w:rsidR="0010768A" w:rsidRPr="0010768A" w:rsidRDefault="0010768A" w:rsidP="0010768A">
            <w:pPr>
              <w:spacing w:line="36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Organismo que le impartió</w:t>
            </w:r>
          </w:p>
        </w:tc>
        <w:tc>
          <w:tcPr>
            <w:tcW w:w="1141" w:type="dxa"/>
            <w:vAlign w:val="center"/>
          </w:tcPr>
          <w:p w:rsidR="0010768A" w:rsidRPr="0010768A" w:rsidRDefault="0010768A" w:rsidP="0010768A">
            <w:pPr>
              <w:spacing w:line="36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Número de horas</w:t>
            </w:r>
          </w:p>
        </w:tc>
        <w:tc>
          <w:tcPr>
            <w:tcW w:w="1098" w:type="dxa"/>
            <w:vAlign w:val="center"/>
          </w:tcPr>
          <w:p w:rsidR="0010768A" w:rsidRDefault="0010768A" w:rsidP="0010768A">
            <w:pPr>
              <w:spacing w:line="36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 xml:space="preserve">Valoración con </w:t>
            </w:r>
            <w:proofErr w:type="spellStart"/>
            <w:r>
              <w:rPr>
                <w:rFonts w:ascii="Bookman Old Style" w:hAnsi="Bookman Old Style" w:cs="Arial"/>
                <w:sz w:val="16"/>
                <w:szCs w:val="16"/>
              </w:rPr>
              <w:t>aprove</w:t>
            </w:r>
            <w:proofErr w:type="spellEnd"/>
            <w:r>
              <w:rPr>
                <w:rFonts w:ascii="Bookman Old Style" w:hAnsi="Bookman Old Style" w:cs="Arial"/>
                <w:sz w:val="16"/>
                <w:szCs w:val="16"/>
              </w:rPr>
              <w:softHyphen/>
            </w:r>
          </w:p>
          <w:p w:rsidR="0010768A" w:rsidRPr="0010768A" w:rsidRDefault="0010768A" w:rsidP="0010768A">
            <w:pPr>
              <w:spacing w:line="36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 w:cs="Arial"/>
                <w:sz w:val="16"/>
                <w:szCs w:val="16"/>
              </w:rPr>
              <w:t>chamiento</w:t>
            </w:r>
            <w:proofErr w:type="spellEnd"/>
            <w:r>
              <w:rPr>
                <w:rFonts w:ascii="Bookman Old Style" w:hAnsi="Bookman Old Style" w:cs="Arial"/>
                <w:sz w:val="16"/>
                <w:szCs w:val="16"/>
              </w:rPr>
              <w:t xml:space="preserve"> (2)</w:t>
            </w:r>
          </w:p>
        </w:tc>
      </w:tr>
      <w:tr w:rsidR="0010768A" w:rsidRPr="0010768A" w:rsidTr="0010768A">
        <w:tc>
          <w:tcPr>
            <w:tcW w:w="837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1</w:t>
            </w:r>
          </w:p>
        </w:tc>
        <w:tc>
          <w:tcPr>
            <w:tcW w:w="1114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465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631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141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098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10768A" w:rsidRPr="0010768A" w:rsidTr="0010768A">
        <w:tc>
          <w:tcPr>
            <w:tcW w:w="837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2</w:t>
            </w:r>
          </w:p>
        </w:tc>
        <w:tc>
          <w:tcPr>
            <w:tcW w:w="1114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465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631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141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098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10768A" w:rsidRPr="0010768A" w:rsidTr="0010768A">
        <w:tc>
          <w:tcPr>
            <w:tcW w:w="837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3</w:t>
            </w:r>
          </w:p>
        </w:tc>
        <w:tc>
          <w:tcPr>
            <w:tcW w:w="1114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465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631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141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098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10768A" w:rsidRPr="0010768A" w:rsidTr="0010768A">
        <w:tc>
          <w:tcPr>
            <w:tcW w:w="837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4</w:t>
            </w:r>
          </w:p>
        </w:tc>
        <w:tc>
          <w:tcPr>
            <w:tcW w:w="1114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465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631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141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098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10768A" w:rsidRPr="0010768A" w:rsidTr="0010768A">
        <w:tc>
          <w:tcPr>
            <w:tcW w:w="837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5</w:t>
            </w:r>
          </w:p>
        </w:tc>
        <w:tc>
          <w:tcPr>
            <w:tcW w:w="1114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465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631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141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098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10768A" w:rsidRPr="0010768A" w:rsidTr="0010768A">
        <w:tc>
          <w:tcPr>
            <w:tcW w:w="837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6</w:t>
            </w:r>
          </w:p>
        </w:tc>
        <w:tc>
          <w:tcPr>
            <w:tcW w:w="1114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465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631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141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098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10768A" w:rsidRPr="0010768A" w:rsidTr="0010768A">
        <w:tc>
          <w:tcPr>
            <w:tcW w:w="837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7</w:t>
            </w:r>
          </w:p>
        </w:tc>
        <w:tc>
          <w:tcPr>
            <w:tcW w:w="1114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465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631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141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098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10768A" w:rsidRPr="0010768A" w:rsidTr="0010768A">
        <w:tc>
          <w:tcPr>
            <w:tcW w:w="837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8</w:t>
            </w:r>
          </w:p>
        </w:tc>
        <w:tc>
          <w:tcPr>
            <w:tcW w:w="1114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465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631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141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098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10768A" w:rsidRPr="0010768A" w:rsidTr="0010768A">
        <w:tc>
          <w:tcPr>
            <w:tcW w:w="837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9</w:t>
            </w:r>
          </w:p>
        </w:tc>
        <w:tc>
          <w:tcPr>
            <w:tcW w:w="1114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465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631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141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098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10768A" w:rsidRPr="0010768A" w:rsidTr="0010768A">
        <w:tc>
          <w:tcPr>
            <w:tcW w:w="837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10</w:t>
            </w:r>
          </w:p>
        </w:tc>
        <w:tc>
          <w:tcPr>
            <w:tcW w:w="1114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465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631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141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098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10768A" w:rsidRPr="0010768A" w:rsidTr="0010768A">
        <w:tc>
          <w:tcPr>
            <w:tcW w:w="837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11</w:t>
            </w:r>
          </w:p>
        </w:tc>
        <w:tc>
          <w:tcPr>
            <w:tcW w:w="1114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465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631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141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098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10768A" w:rsidRPr="0010768A" w:rsidTr="0010768A">
        <w:tc>
          <w:tcPr>
            <w:tcW w:w="837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12</w:t>
            </w:r>
          </w:p>
        </w:tc>
        <w:tc>
          <w:tcPr>
            <w:tcW w:w="1114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465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631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141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098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10768A" w:rsidRPr="0010768A" w:rsidTr="0010768A">
        <w:tc>
          <w:tcPr>
            <w:tcW w:w="837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13</w:t>
            </w:r>
          </w:p>
        </w:tc>
        <w:tc>
          <w:tcPr>
            <w:tcW w:w="1114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465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631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141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098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10768A" w:rsidRPr="0010768A" w:rsidTr="0010768A">
        <w:tc>
          <w:tcPr>
            <w:tcW w:w="837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14</w:t>
            </w:r>
          </w:p>
        </w:tc>
        <w:tc>
          <w:tcPr>
            <w:tcW w:w="1114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465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631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141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098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10768A" w:rsidRPr="0010768A" w:rsidTr="0010768A">
        <w:tc>
          <w:tcPr>
            <w:tcW w:w="837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15</w:t>
            </w:r>
          </w:p>
        </w:tc>
        <w:tc>
          <w:tcPr>
            <w:tcW w:w="1114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465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631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141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098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10768A" w:rsidRPr="0010768A" w:rsidTr="0010768A">
        <w:tc>
          <w:tcPr>
            <w:tcW w:w="837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16</w:t>
            </w:r>
          </w:p>
        </w:tc>
        <w:tc>
          <w:tcPr>
            <w:tcW w:w="1114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465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631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141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098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10768A" w:rsidRPr="0010768A" w:rsidTr="0010768A">
        <w:tc>
          <w:tcPr>
            <w:tcW w:w="837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17</w:t>
            </w:r>
          </w:p>
        </w:tc>
        <w:tc>
          <w:tcPr>
            <w:tcW w:w="1114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465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631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141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098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10768A" w:rsidRPr="0010768A" w:rsidTr="0010768A">
        <w:tc>
          <w:tcPr>
            <w:tcW w:w="837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18</w:t>
            </w:r>
          </w:p>
        </w:tc>
        <w:tc>
          <w:tcPr>
            <w:tcW w:w="1114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465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631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141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098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10768A" w:rsidRPr="0010768A" w:rsidTr="0010768A">
        <w:tc>
          <w:tcPr>
            <w:tcW w:w="837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19</w:t>
            </w:r>
          </w:p>
        </w:tc>
        <w:tc>
          <w:tcPr>
            <w:tcW w:w="1114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465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631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141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098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10768A" w:rsidRPr="0010768A" w:rsidTr="0010768A">
        <w:tc>
          <w:tcPr>
            <w:tcW w:w="837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20</w:t>
            </w:r>
          </w:p>
        </w:tc>
        <w:tc>
          <w:tcPr>
            <w:tcW w:w="1114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465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631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141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098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10768A" w:rsidRPr="0010768A" w:rsidTr="0010768A">
        <w:tc>
          <w:tcPr>
            <w:tcW w:w="837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21</w:t>
            </w:r>
          </w:p>
        </w:tc>
        <w:tc>
          <w:tcPr>
            <w:tcW w:w="1114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465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631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141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098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10768A" w:rsidRPr="0010768A" w:rsidTr="0010768A">
        <w:tc>
          <w:tcPr>
            <w:tcW w:w="837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22</w:t>
            </w:r>
          </w:p>
        </w:tc>
        <w:tc>
          <w:tcPr>
            <w:tcW w:w="1114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465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631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141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098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10768A" w:rsidRPr="0010768A" w:rsidTr="0010768A">
        <w:tc>
          <w:tcPr>
            <w:tcW w:w="837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23</w:t>
            </w:r>
          </w:p>
        </w:tc>
        <w:tc>
          <w:tcPr>
            <w:tcW w:w="1114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465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631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141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098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10768A" w:rsidRPr="0010768A" w:rsidTr="0010768A">
        <w:tc>
          <w:tcPr>
            <w:tcW w:w="837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24</w:t>
            </w:r>
          </w:p>
        </w:tc>
        <w:tc>
          <w:tcPr>
            <w:tcW w:w="1114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465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631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141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098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10768A" w:rsidRPr="0010768A" w:rsidTr="0010768A">
        <w:tc>
          <w:tcPr>
            <w:tcW w:w="837" w:type="dxa"/>
          </w:tcPr>
          <w:p w:rsid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25</w:t>
            </w:r>
          </w:p>
        </w:tc>
        <w:tc>
          <w:tcPr>
            <w:tcW w:w="1114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465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631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141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098" w:type="dxa"/>
          </w:tcPr>
          <w:p w:rsidR="0010768A" w:rsidRPr="0010768A" w:rsidRDefault="0010768A" w:rsidP="006F435B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</w:tbl>
    <w:p w:rsidR="006F435B" w:rsidRDefault="006F435B" w:rsidP="006F435B">
      <w:pPr>
        <w:spacing w:line="360" w:lineRule="auto"/>
        <w:rPr>
          <w:rFonts w:ascii="Bookman Old Style" w:hAnsi="Bookman Old Style" w:cs="Arial"/>
          <w:sz w:val="22"/>
          <w:szCs w:val="22"/>
        </w:rPr>
      </w:pPr>
    </w:p>
    <w:p w:rsidR="0010768A" w:rsidRDefault="0010768A" w:rsidP="006F435B">
      <w:pPr>
        <w:spacing w:line="360" w:lineRule="auto"/>
        <w:rPr>
          <w:rFonts w:ascii="Bookman Old Style" w:hAnsi="Bookman Old Style" w:cs="Arial"/>
          <w:sz w:val="22"/>
          <w:szCs w:val="22"/>
        </w:rPr>
      </w:pPr>
    </w:p>
    <w:p w:rsidR="0010768A" w:rsidRDefault="0010768A" w:rsidP="004E471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Firmado: _____________________________</w:t>
      </w:r>
    </w:p>
    <w:p w:rsidR="0010768A" w:rsidRDefault="0010768A" w:rsidP="00E60A04">
      <w:pPr>
        <w:rPr>
          <w:rFonts w:ascii="Bookman Old Style" w:hAnsi="Bookman Old Style" w:cs="Arial"/>
          <w:sz w:val="16"/>
          <w:szCs w:val="16"/>
        </w:rPr>
      </w:pPr>
      <w:r>
        <w:rPr>
          <w:rFonts w:ascii="Bookman Old Style" w:hAnsi="Bookman Old Style" w:cs="Arial"/>
          <w:sz w:val="16"/>
          <w:szCs w:val="16"/>
        </w:rPr>
        <w:t>(1)</w:t>
      </w:r>
      <w:r w:rsidRPr="0010768A">
        <w:rPr>
          <w:rFonts w:ascii="Bookman Old Style" w:hAnsi="Bookman Old Style" w:cs="Arial"/>
          <w:sz w:val="16"/>
          <w:szCs w:val="16"/>
        </w:rPr>
        <w:t>Se debe aportar copia cotejada del título</w:t>
      </w:r>
      <w:r>
        <w:rPr>
          <w:rFonts w:ascii="Bookman Old Style" w:hAnsi="Bookman Old Style" w:cs="Arial"/>
          <w:sz w:val="16"/>
          <w:szCs w:val="16"/>
        </w:rPr>
        <w:t>.</w:t>
      </w:r>
      <w:r w:rsidR="004E471F">
        <w:rPr>
          <w:rFonts w:ascii="Bookman Old Style" w:hAnsi="Bookman Old Style" w:cs="Arial"/>
          <w:sz w:val="16"/>
          <w:szCs w:val="16"/>
        </w:rPr>
        <w:t xml:space="preserve"> </w:t>
      </w:r>
      <w:r>
        <w:rPr>
          <w:rFonts w:ascii="Bookman Old Style" w:hAnsi="Bookman Old Style" w:cs="Arial"/>
          <w:sz w:val="16"/>
          <w:szCs w:val="16"/>
        </w:rPr>
        <w:t>Los cursos realizados dentro de los planes de formación del PAS de la Universidad de Burgos se podrán acreditar a través de certificación del Instituto de Formación e Innovación Educativa, que sustituiría para esos casos la copia cotejada del título.</w:t>
      </w:r>
    </w:p>
    <w:p w:rsidR="004E471F" w:rsidRDefault="0010768A" w:rsidP="00E60A04">
      <w:pPr>
        <w:rPr>
          <w:rFonts w:ascii="Bookman Old Style" w:hAnsi="Bookman Old Style" w:cs="Arial"/>
          <w:sz w:val="16"/>
          <w:szCs w:val="16"/>
        </w:rPr>
      </w:pPr>
      <w:r>
        <w:rPr>
          <w:rFonts w:ascii="Bookman Old Style" w:hAnsi="Bookman Old Style" w:cs="Arial"/>
          <w:sz w:val="16"/>
          <w:szCs w:val="16"/>
        </w:rPr>
        <w:t>(2) Indicar con SI, los cursos en los que se ha certificado aprovechamiento.</w:t>
      </w:r>
    </w:p>
    <w:p w:rsidR="004E471F" w:rsidRDefault="004E471F">
      <w:pPr>
        <w:rPr>
          <w:rFonts w:ascii="Bookman Old Style" w:hAnsi="Bookman Old Style" w:cs="Arial"/>
          <w:sz w:val="16"/>
          <w:szCs w:val="16"/>
        </w:rPr>
      </w:pPr>
      <w:bookmarkStart w:id="0" w:name="_GoBack"/>
      <w:bookmarkEnd w:id="0"/>
    </w:p>
    <w:sectPr w:rsidR="004E471F" w:rsidSect="004E05C2">
      <w:headerReference w:type="default" r:id="rId9"/>
      <w:footerReference w:type="default" r:id="rId10"/>
      <w:pgSz w:w="11906" w:h="16838"/>
      <w:pgMar w:top="2235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68A" w:rsidRDefault="0010768A">
      <w:r>
        <w:separator/>
      </w:r>
    </w:p>
  </w:endnote>
  <w:endnote w:type="continuationSeparator" w:id="0">
    <w:p w:rsidR="0010768A" w:rsidRDefault="0010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77E" w:rsidRPr="006F435B" w:rsidRDefault="00B27B69" w:rsidP="006F435B">
    <w:pPr>
      <w:pStyle w:val="Piedepgina"/>
    </w:pPr>
    <w:r w:rsidRPr="006F435B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68A" w:rsidRDefault="0010768A">
      <w:r>
        <w:separator/>
      </w:r>
    </w:p>
  </w:footnote>
  <w:footnote w:type="continuationSeparator" w:id="0">
    <w:p w:rsidR="0010768A" w:rsidRDefault="00107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77E" w:rsidRDefault="00A0677E">
    <w:pPr>
      <w:pStyle w:val="Encabezado"/>
      <w:ind w:left="454"/>
      <w:rPr>
        <w:rFonts w:ascii="Garamond" w:hAnsi="Garamond"/>
        <w:b/>
        <w:sz w:val="28"/>
      </w:rPr>
    </w:pPr>
  </w:p>
  <w:p w:rsidR="00A0677E" w:rsidRDefault="00B27B69">
    <w:pPr>
      <w:pStyle w:val="Encabezado"/>
      <w:spacing w:before="120"/>
      <w:ind w:left="454"/>
      <w:rPr>
        <w:rFonts w:ascii="Garamond" w:hAnsi="Garamond"/>
        <w:b/>
        <w:sz w:val="26"/>
      </w:rPr>
    </w:pPr>
    <w:r>
      <w:rPr>
        <w:rFonts w:ascii="Garamond" w:hAnsi="Garamond"/>
        <w:b/>
        <w:noProof/>
        <w:sz w:val="28"/>
      </w:rPr>
      <w:drawing>
        <wp:anchor distT="0" distB="0" distL="360045" distR="360045" simplePos="0" relativeHeight="251656704" behindDoc="0" locked="0" layoutInCell="0" allowOverlap="1" wp14:anchorId="624DDAAE" wp14:editId="5FCB332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93420" cy="946150"/>
          <wp:effectExtent l="0" t="0" r="0" b="6350"/>
          <wp:wrapSquare wrapText="largest"/>
          <wp:docPr id="3" name="Imagen 1" descr="escudos grises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s grises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39" r="13339"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677E">
      <w:rPr>
        <w:rFonts w:ascii="Garamond" w:hAnsi="Garamond"/>
        <w:b/>
        <w:sz w:val="28"/>
      </w:rPr>
      <w:t>UNIVERSIDAD DE BURGOS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93A30"/>
    <w:multiLevelType w:val="hybridMultilevel"/>
    <w:tmpl w:val="D336422E"/>
    <w:lvl w:ilvl="0" w:tplc="67CEE9A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8A"/>
    <w:rsid w:val="00016AB4"/>
    <w:rsid w:val="00036DE0"/>
    <w:rsid w:val="000E0F12"/>
    <w:rsid w:val="0010768A"/>
    <w:rsid w:val="00154AFF"/>
    <w:rsid w:val="00185EF6"/>
    <w:rsid w:val="001B4DD1"/>
    <w:rsid w:val="001C6668"/>
    <w:rsid w:val="001D5938"/>
    <w:rsid w:val="001E2084"/>
    <w:rsid w:val="001E4B45"/>
    <w:rsid w:val="001E5B6D"/>
    <w:rsid w:val="00247BB3"/>
    <w:rsid w:val="002E160B"/>
    <w:rsid w:val="0036428A"/>
    <w:rsid w:val="003B5AB0"/>
    <w:rsid w:val="003C7F58"/>
    <w:rsid w:val="00425C4F"/>
    <w:rsid w:val="00457F25"/>
    <w:rsid w:val="004B67DA"/>
    <w:rsid w:val="004C51F3"/>
    <w:rsid w:val="004E05C2"/>
    <w:rsid w:val="004E471F"/>
    <w:rsid w:val="00502B15"/>
    <w:rsid w:val="0057250E"/>
    <w:rsid w:val="005F7DC3"/>
    <w:rsid w:val="006627E2"/>
    <w:rsid w:val="00697AFB"/>
    <w:rsid w:val="006B4114"/>
    <w:rsid w:val="006F435B"/>
    <w:rsid w:val="006F7061"/>
    <w:rsid w:val="00716CDA"/>
    <w:rsid w:val="007211D7"/>
    <w:rsid w:val="007213CE"/>
    <w:rsid w:val="0074046F"/>
    <w:rsid w:val="008203D0"/>
    <w:rsid w:val="00845A96"/>
    <w:rsid w:val="008C062A"/>
    <w:rsid w:val="009165E1"/>
    <w:rsid w:val="00A0677E"/>
    <w:rsid w:val="00AA22AC"/>
    <w:rsid w:val="00AB7482"/>
    <w:rsid w:val="00AD3B2F"/>
    <w:rsid w:val="00B27B69"/>
    <w:rsid w:val="00B654DA"/>
    <w:rsid w:val="00B82B33"/>
    <w:rsid w:val="00BE2D9E"/>
    <w:rsid w:val="00C22366"/>
    <w:rsid w:val="00C477E3"/>
    <w:rsid w:val="00D669A1"/>
    <w:rsid w:val="00DB229F"/>
    <w:rsid w:val="00DE798B"/>
    <w:rsid w:val="00E035C5"/>
    <w:rsid w:val="00E33796"/>
    <w:rsid w:val="00E60A04"/>
    <w:rsid w:val="00F21BE2"/>
    <w:rsid w:val="00F544D0"/>
    <w:rsid w:val="00F62998"/>
    <w:rsid w:val="00FE1DCD"/>
    <w:rsid w:val="00FE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6F706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oindependiente">
    <w:name w:val="Body Text"/>
    <w:basedOn w:val="Normal"/>
    <w:rsid w:val="006F7061"/>
    <w:pPr>
      <w:spacing w:after="120"/>
    </w:pPr>
  </w:style>
  <w:style w:type="paragraph" w:styleId="Subttulo">
    <w:name w:val="Subtitle"/>
    <w:basedOn w:val="Normal"/>
    <w:qFormat/>
    <w:rsid w:val="006F706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ipervnculo">
    <w:name w:val="Hyperlink"/>
    <w:basedOn w:val="Fuentedeprrafopredeter"/>
    <w:rsid w:val="00B27B69"/>
    <w:rPr>
      <w:color w:val="0000FF" w:themeColor="hyperlink"/>
      <w:u w:val="single"/>
    </w:rPr>
  </w:style>
  <w:style w:type="table" w:styleId="Tablaconcuadrcula">
    <w:name w:val="Table Grid"/>
    <w:basedOn w:val="Tablanormal"/>
    <w:rsid w:val="00107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768A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1B4D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B4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6F706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oindependiente">
    <w:name w:val="Body Text"/>
    <w:basedOn w:val="Normal"/>
    <w:rsid w:val="006F7061"/>
    <w:pPr>
      <w:spacing w:after="120"/>
    </w:pPr>
  </w:style>
  <w:style w:type="paragraph" w:styleId="Subttulo">
    <w:name w:val="Subtitle"/>
    <w:basedOn w:val="Normal"/>
    <w:qFormat/>
    <w:rsid w:val="006F706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ipervnculo">
    <w:name w:val="Hyperlink"/>
    <w:basedOn w:val="Fuentedeprrafopredeter"/>
    <w:rsid w:val="00B27B69"/>
    <w:rPr>
      <w:color w:val="0000FF" w:themeColor="hyperlink"/>
      <w:u w:val="single"/>
    </w:rPr>
  </w:style>
  <w:style w:type="table" w:styleId="Tablaconcuadrcula">
    <w:name w:val="Table Grid"/>
    <w:basedOn w:val="Tablanormal"/>
    <w:rsid w:val="00107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768A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1B4D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B4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quinta\AppData\Roaming\Microsoft\Plantillas\G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0E6E8-608D-48DD-987F-A53D69E23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Gerente.dotx</Template>
  <TotalTime>0</TotalTime>
  <Pages>1</Pages>
  <Words>148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Burgos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CAÑIBANO QUINTANILLA</dc:creator>
  <cp:lastModifiedBy>RAUL SOTO LOPEZ</cp:lastModifiedBy>
  <cp:revision>2</cp:revision>
  <cp:lastPrinted>2016-03-01T12:58:00Z</cp:lastPrinted>
  <dcterms:created xsi:type="dcterms:W3CDTF">2016-03-09T13:12:00Z</dcterms:created>
  <dcterms:modified xsi:type="dcterms:W3CDTF">2016-03-09T13:12:00Z</dcterms:modified>
</cp:coreProperties>
</file>