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C9" w:rsidRDefault="009C6BC9" w:rsidP="004D0C3E">
      <w:pPr>
        <w:jc w:val="center"/>
        <w:rPr>
          <w:rFonts w:ascii="Algerian" w:hAnsi="Algerian"/>
        </w:rPr>
      </w:pPr>
    </w:p>
    <w:p w:rsidR="009C6BC9" w:rsidRDefault="009C6BC9" w:rsidP="004D0C3E">
      <w:pPr>
        <w:jc w:val="center"/>
        <w:rPr>
          <w:rFonts w:ascii="Algerian" w:hAnsi="Algerian"/>
        </w:rPr>
      </w:pPr>
    </w:p>
    <w:p w:rsidR="009C6BC9" w:rsidRDefault="009C6BC9" w:rsidP="004D0C3E">
      <w:pPr>
        <w:jc w:val="center"/>
        <w:rPr>
          <w:rFonts w:ascii="Algerian" w:hAnsi="Algerian"/>
        </w:rPr>
      </w:pPr>
    </w:p>
    <w:p w:rsidR="004D0C3E" w:rsidRPr="00EB5AA9" w:rsidRDefault="004D0C3E" w:rsidP="004D0C3E">
      <w:pPr>
        <w:jc w:val="center"/>
        <w:rPr>
          <w:rFonts w:ascii="Algerian" w:hAnsi="Algerian"/>
        </w:rPr>
      </w:pPr>
      <w:r w:rsidRPr="00EB5AA9">
        <w:rPr>
          <w:rFonts w:ascii="Algerian" w:hAnsi="Algerian"/>
        </w:rPr>
        <w:t>FICHA  SEGUIMIENTO  TUTOR</w:t>
      </w:r>
      <w:r w:rsidR="002A2C13">
        <w:rPr>
          <w:rFonts w:ascii="Algerian" w:hAnsi="Algerian"/>
        </w:rPr>
        <w:t>í</w:t>
      </w:r>
      <w:r w:rsidRPr="00EB5AA9">
        <w:rPr>
          <w:rFonts w:ascii="Algerian" w:hAnsi="Algerian"/>
        </w:rPr>
        <w:t>AS  ACAD</w:t>
      </w:r>
      <w:r>
        <w:rPr>
          <w:rFonts w:ascii="Algerian" w:hAnsi="Algerian"/>
        </w:rPr>
        <w:t>É</w:t>
      </w:r>
      <w:r w:rsidRPr="00EB5AA9">
        <w:rPr>
          <w:rFonts w:ascii="Algerian" w:hAnsi="Algerian"/>
        </w:rPr>
        <w:t>MICAS</w:t>
      </w:r>
    </w:p>
    <w:p w:rsidR="004D0C3E" w:rsidRDefault="004D0C3E" w:rsidP="004D0C3E">
      <w:pPr>
        <w:jc w:val="center"/>
      </w:pPr>
    </w:p>
    <w:p w:rsidR="004D0C3E" w:rsidRDefault="004D0C3E" w:rsidP="004D0C3E">
      <w:pPr>
        <w:jc w:val="both"/>
      </w:pPr>
    </w:p>
    <w:p w:rsidR="004D0C3E" w:rsidRDefault="004D0C3E" w:rsidP="004D0C3E">
      <w:pPr>
        <w:jc w:val="both"/>
      </w:pPr>
    </w:p>
    <w:p w:rsidR="004D0C3E" w:rsidRDefault="004D0C3E" w:rsidP="004D0C3E">
      <w:pPr>
        <w:tabs>
          <w:tab w:val="right" w:leader="dot" w:pos="8505"/>
        </w:tabs>
        <w:jc w:val="both"/>
      </w:pPr>
      <w:r>
        <w:t xml:space="preserve">Profesor:  </w:t>
      </w:r>
      <w:r w:rsidR="004B11FD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 w:rsidR="004B11FD">
        <w:fldChar w:fldCharType="separate"/>
      </w:r>
      <w:r w:rsidR="00B82832">
        <w:t>Antonio Granados</w:t>
      </w:r>
      <w:r w:rsidR="004B11FD">
        <w:fldChar w:fldCharType="end"/>
      </w:r>
      <w:bookmarkEnd w:id="0"/>
      <w:r>
        <w:t xml:space="preserve">       </w:t>
      </w:r>
    </w:p>
    <w:p w:rsidR="004D0C3E" w:rsidRDefault="004D0C3E" w:rsidP="004D0C3E">
      <w:pPr>
        <w:jc w:val="both"/>
      </w:pPr>
    </w:p>
    <w:p w:rsidR="004D0C3E" w:rsidRDefault="004D0C3E" w:rsidP="004D0C3E">
      <w:pPr>
        <w:tabs>
          <w:tab w:val="right" w:leader="dot" w:pos="8505"/>
        </w:tabs>
        <w:jc w:val="both"/>
      </w:pPr>
      <w:r>
        <w:t xml:space="preserve">Asignatura: </w:t>
      </w:r>
      <w:r w:rsidR="004B11FD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E0237">
        <w:instrText xml:space="preserve"> FORMTEXT </w:instrText>
      </w:r>
      <w:r w:rsidR="004B11FD">
        <w:fldChar w:fldCharType="separate"/>
      </w:r>
      <w:r w:rsidR="00B82832">
        <w:t>Dº del Trabajo</w:t>
      </w:r>
      <w:r w:rsidR="004B11FD">
        <w:fldChar w:fldCharType="end"/>
      </w:r>
      <w:bookmarkEnd w:id="1"/>
    </w:p>
    <w:p w:rsidR="004D0C3E" w:rsidRDefault="004D0C3E" w:rsidP="004D0C3E">
      <w:pPr>
        <w:tabs>
          <w:tab w:val="right" w:leader="dot" w:pos="8505"/>
        </w:tabs>
        <w:jc w:val="both"/>
      </w:pPr>
    </w:p>
    <w:p w:rsidR="00F57CF1" w:rsidRDefault="004D0C3E" w:rsidP="004D0C3E">
      <w:pPr>
        <w:tabs>
          <w:tab w:val="right" w:leader="dot" w:pos="8505"/>
        </w:tabs>
        <w:jc w:val="both"/>
      </w:pPr>
      <w:r>
        <w:t>Fechas de realización:</w:t>
      </w:r>
      <w:r w:rsidR="009C6BC9">
        <w:t xml:space="preserve"> </w:t>
      </w:r>
      <w:bookmarkStart w:id="2" w:name="Texto9"/>
      <w:r w:rsidR="004B11FD">
        <w:fldChar w:fldCharType="begin">
          <w:ffData>
            <w:name w:val="Texto9"/>
            <w:enabled/>
            <w:calcOnExit w:val="0"/>
            <w:textInput/>
          </w:ffData>
        </w:fldChar>
      </w:r>
      <w:r w:rsidR="00F43B1D">
        <w:instrText xml:space="preserve"> FORMTEXT </w:instrText>
      </w:r>
      <w:r w:rsidR="004B11FD">
        <w:fldChar w:fldCharType="separate"/>
      </w:r>
      <w:r w:rsidR="00472861">
        <w:t>10/5</w:t>
      </w:r>
      <w:r w:rsidR="00B82832">
        <w:rPr>
          <w:noProof/>
        </w:rPr>
        <w:t>/2017</w:t>
      </w:r>
      <w:r w:rsidR="004B11FD">
        <w:fldChar w:fldCharType="end"/>
      </w:r>
      <w:bookmarkEnd w:id="2"/>
      <w:r>
        <w:t xml:space="preserve">  </w:t>
      </w:r>
    </w:p>
    <w:p w:rsidR="00F57CF1" w:rsidRDefault="00F57CF1" w:rsidP="004D0C3E">
      <w:pPr>
        <w:tabs>
          <w:tab w:val="right" w:leader="dot" w:pos="8505"/>
        </w:tabs>
        <w:jc w:val="both"/>
      </w:pPr>
    </w:p>
    <w:p w:rsidR="004D0C3E" w:rsidRDefault="00F57CF1" w:rsidP="004D0C3E">
      <w:pPr>
        <w:tabs>
          <w:tab w:val="right" w:leader="dot" w:pos="8505"/>
        </w:tabs>
        <w:jc w:val="both"/>
      </w:pPr>
      <w:r>
        <w:t xml:space="preserve">De  </w:t>
      </w:r>
      <w:r w:rsidR="004B11FD"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 w:rsidR="004B11FD">
        <w:fldChar w:fldCharType="separate"/>
      </w:r>
      <w:r w:rsidR="00271DDC">
        <w:t>1</w:t>
      </w:r>
      <w:r w:rsidR="00472861">
        <w:t>4</w:t>
      </w:r>
      <w:r w:rsidR="004B11FD">
        <w:fldChar w:fldCharType="end"/>
      </w:r>
      <w:r>
        <w:t xml:space="preserve"> h.</w:t>
      </w:r>
      <w:r w:rsidR="009C459A">
        <w:t xml:space="preserve">     </w:t>
      </w:r>
      <w:r>
        <w:t xml:space="preserve"> </w:t>
      </w:r>
      <w:proofErr w:type="gramStart"/>
      <w:r>
        <w:t>a</w:t>
      </w:r>
      <w:proofErr w:type="gramEnd"/>
      <w:r w:rsidR="009C459A">
        <w:t xml:space="preserve">   </w:t>
      </w:r>
      <w:r>
        <w:t xml:space="preserve"> </w:t>
      </w:r>
      <w:r w:rsidR="004B11FD"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 w:rsidR="004B11FD">
        <w:fldChar w:fldCharType="separate"/>
      </w:r>
      <w:r w:rsidR="00B82832">
        <w:rPr>
          <w:noProof/>
        </w:rPr>
        <w:t>1</w:t>
      </w:r>
      <w:r w:rsidR="00472861">
        <w:rPr>
          <w:noProof/>
        </w:rPr>
        <w:t>7</w:t>
      </w:r>
      <w:r w:rsidR="004B11FD">
        <w:fldChar w:fldCharType="end"/>
      </w:r>
      <w:r>
        <w:t xml:space="preserve"> h.            </w:t>
      </w:r>
      <w:r w:rsidR="004D0C3E">
        <w:t xml:space="preserve">Duración: </w:t>
      </w:r>
      <w:r w:rsidR="004B11FD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E0237">
        <w:instrText xml:space="preserve"> FORMTEXT </w:instrText>
      </w:r>
      <w:r w:rsidR="004B11FD">
        <w:fldChar w:fldCharType="separate"/>
      </w:r>
      <w:r w:rsidR="00472861">
        <w:t>2</w:t>
      </w:r>
      <w:r w:rsidR="00B82832">
        <w:rPr>
          <w:noProof/>
        </w:rPr>
        <w:t>h</w:t>
      </w:r>
      <w:r w:rsidR="004B11FD">
        <w:fldChar w:fldCharType="end"/>
      </w:r>
      <w:bookmarkEnd w:id="3"/>
    </w:p>
    <w:p w:rsidR="00976B20" w:rsidRDefault="00976B20" w:rsidP="004D0C3E">
      <w:pPr>
        <w:tabs>
          <w:tab w:val="right" w:leader="dot" w:pos="8505"/>
        </w:tabs>
        <w:jc w:val="both"/>
      </w:pPr>
    </w:p>
    <w:p w:rsidR="00976B20" w:rsidRDefault="00976B20" w:rsidP="004D0C3E">
      <w:pPr>
        <w:tabs>
          <w:tab w:val="right" w:leader="dot" w:pos="8505"/>
        </w:tabs>
        <w:jc w:val="both"/>
      </w:pPr>
      <w:r>
        <w:t>Alumnos a los que va dirigido:</w:t>
      </w:r>
    </w:p>
    <w:p w:rsidR="00976B20" w:rsidRDefault="00976B20" w:rsidP="004D0C3E">
      <w:pPr>
        <w:tabs>
          <w:tab w:val="right" w:leader="dot" w:pos="8505"/>
        </w:tabs>
        <w:jc w:val="both"/>
      </w:pPr>
    </w:p>
    <w:p w:rsidR="00D21918" w:rsidRDefault="00976B20" w:rsidP="00D21918">
      <w:pPr>
        <w:spacing w:line="360" w:lineRule="auto"/>
        <w:ind w:firstLine="709"/>
      </w:pPr>
      <w:r>
        <w:t xml:space="preserve">Grupo mañana  </w:t>
      </w:r>
      <w:bookmarkStart w:id="4" w:name="Casilla21"/>
      <w:r w:rsidR="004B11FD"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31DD">
        <w:instrText xml:space="preserve"> FORMCHECKBOX </w:instrText>
      </w:r>
      <w:r w:rsidR="004B11FD">
        <w:fldChar w:fldCharType="separate"/>
      </w:r>
      <w:r w:rsidR="004B11FD">
        <w:fldChar w:fldCharType="end"/>
      </w:r>
      <w:bookmarkEnd w:id="4"/>
      <w:r w:rsidR="000931DD">
        <w:t xml:space="preserve">   </w:t>
      </w:r>
      <w:r>
        <w:t xml:space="preserve">    Grupo tarde  </w:t>
      </w:r>
      <w:r w:rsidR="004B11FD"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D21918">
        <w:instrText xml:space="preserve"> FORMCHECKBOX </w:instrText>
      </w:r>
      <w:r w:rsidR="004B11FD">
        <w:fldChar w:fldCharType="separate"/>
      </w:r>
      <w:r w:rsidR="004B11FD">
        <w:fldChar w:fldCharType="end"/>
      </w:r>
      <w:r w:rsidR="00D21918">
        <w:t xml:space="preserve">   </w:t>
      </w:r>
      <w:r>
        <w:t xml:space="preserve">  </w:t>
      </w:r>
    </w:p>
    <w:p w:rsidR="009C459A" w:rsidRDefault="009C459A" w:rsidP="001E0237">
      <w:pPr>
        <w:jc w:val="both"/>
      </w:pPr>
    </w:p>
    <w:p w:rsidR="00D21918" w:rsidRDefault="00F43B1D" w:rsidP="001E0237">
      <w:pPr>
        <w:jc w:val="both"/>
      </w:pPr>
      <w:r>
        <w:t>Lugar de realización de las tutorías:</w:t>
      </w:r>
    </w:p>
    <w:p w:rsidR="00F43B1D" w:rsidRDefault="00F43B1D" w:rsidP="001E0237">
      <w:pPr>
        <w:jc w:val="both"/>
      </w:pPr>
    </w:p>
    <w:p w:rsidR="00F43B1D" w:rsidRDefault="004B11FD" w:rsidP="001E0237">
      <w:pPr>
        <w:jc w:val="both"/>
      </w:pPr>
      <w:r>
        <w:fldChar w:fldCharType="begin">
          <w:ffData>
            <w:name w:val="Texto9"/>
            <w:enabled/>
            <w:calcOnExit w:val="0"/>
            <w:textInput/>
          </w:ffData>
        </w:fldChar>
      </w:r>
      <w:r w:rsidR="00F43B1D">
        <w:instrText xml:space="preserve"> FORMTEXT </w:instrText>
      </w:r>
      <w:r>
        <w:fldChar w:fldCharType="separate"/>
      </w:r>
      <w:r w:rsidR="00B82832">
        <w:rPr>
          <w:noProof/>
        </w:rPr>
        <w:t>Clase</w:t>
      </w:r>
      <w:r>
        <w:fldChar w:fldCharType="end"/>
      </w:r>
    </w:p>
    <w:p w:rsidR="00F43B1D" w:rsidRDefault="00F43B1D" w:rsidP="001E0237">
      <w:pPr>
        <w:jc w:val="both"/>
      </w:pPr>
    </w:p>
    <w:p w:rsidR="001E0237" w:rsidRDefault="001E0237" w:rsidP="001E0237">
      <w:pPr>
        <w:jc w:val="both"/>
      </w:pPr>
      <w:r>
        <w:t>Breve descripción de la tutoría:</w:t>
      </w:r>
    </w:p>
    <w:p w:rsidR="001E0237" w:rsidRDefault="001E0237" w:rsidP="004D0C3E">
      <w:pPr>
        <w:tabs>
          <w:tab w:val="right" w:leader="dot" w:pos="8505"/>
        </w:tabs>
        <w:jc w:val="both"/>
      </w:pPr>
    </w:p>
    <w:p w:rsidR="001E0237" w:rsidRDefault="004B11FD" w:rsidP="004D0C3E">
      <w:pPr>
        <w:tabs>
          <w:tab w:val="right" w:leader="dot" w:pos="8505"/>
        </w:tabs>
        <w:jc w:val="both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E0237">
        <w:instrText xml:space="preserve"> FORMTEXT </w:instrText>
      </w:r>
      <w:r>
        <w:fldChar w:fldCharType="separate"/>
      </w:r>
      <w:r w:rsidR="00B82832">
        <w:rPr>
          <w:noProof/>
        </w:rPr>
        <w:t>Resolución de casos prácticos</w:t>
      </w:r>
      <w:r>
        <w:fldChar w:fldCharType="end"/>
      </w:r>
      <w:bookmarkEnd w:id="5"/>
    </w:p>
    <w:p w:rsidR="004D0C3E" w:rsidRDefault="004D0C3E" w:rsidP="004D0C3E">
      <w:pPr>
        <w:jc w:val="both"/>
      </w:pPr>
    </w:p>
    <w:p w:rsidR="001E0237" w:rsidRDefault="001E0237" w:rsidP="001E0237">
      <w:pPr>
        <w:jc w:val="both"/>
      </w:pPr>
      <w:r>
        <w:t xml:space="preserve">Competencias que se desea adquirir con la tutoría: </w:t>
      </w:r>
    </w:p>
    <w:p w:rsidR="00762D9A" w:rsidRDefault="00762D9A"/>
    <w:p w:rsidR="001E0237" w:rsidRDefault="004B11FD"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1E0237">
        <w:instrText xml:space="preserve"> FORMTEXT </w:instrText>
      </w:r>
      <w:r>
        <w:fldChar w:fldCharType="separate"/>
      </w:r>
      <w:r w:rsidR="00B82832">
        <w:rPr>
          <w:noProof/>
        </w:rPr>
        <w:t>CB1,CB5,CG1,CG5,CE1,CE4,CE6,CE7,CE10,CE11,CE12,CE13,CE14,CE15,CE17</w:t>
      </w:r>
      <w:r>
        <w:fldChar w:fldCharType="end"/>
      </w:r>
      <w:bookmarkEnd w:id="6"/>
    </w:p>
    <w:p w:rsidR="001E0237" w:rsidRDefault="001E0237"/>
    <w:p w:rsidR="001E0237" w:rsidRDefault="001E0237" w:rsidP="001E0237">
      <w:pPr>
        <w:jc w:val="both"/>
      </w:pPr>
      <w:r>
        <w:t xml:space="preserve">Bloque del procedimiento de evaluación en que está incluida: </w:t>
      </w:r>
    </w:p>
    <w:p w:rsidR="001E0237" w:rsidRDefault="001E0237"/>
    <w:p w:rsidR="00DD6017" w:rsidRDefault="004B11FD">
      <w:pPr>
        <w:rPr>
          <w:noProof/>
        </w:rPr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1E0237">
        <w:instrText xml:space="preserve"> FORMTEXT </w:instrText>
      </w:r>
      <w:r>
        <w:fldChar w:fldCharType="separate"/>
      </w:r>
      <w:r w:rsidR="001E0237">
        <w:rPr>
          <w:noProof/>
        </w:rPr>
        <w:t> </w:t>
      </w:r>
      <w:r w:rsidR="001E0237">
        <w:rPr>
          <w:noProof/>
        </w:rPr>
        <w:t> </w:t>
      </w:r>
      <w:r w:rsidR="001E0237">
        <w:rPr>
          <w:noProof/>
        </w:rPr>
        <w:t> </w:t>
      </w:r>
      <w:r w:rsidR="00B82832">
        <w:rPr>
          <w:noProof/>
        </w:rPr>
        <w:t>PRIMERO</w:t>
      </w:r>
      <w:r w:rsidR="001E0237">
        <w:rPr>
          <w:noProof/>
        </w:rPr>
        <w:t> </w:t>
      </w:r>
      <w:r w:rsidR="001E0237">
        <w:rPr>
          <w:noProof/>
        </w:rPr>
        <w:t> </w:t>
      </w:r>
    </w:p>
    <w:p w:rsidR="001E0237" w:rsidRDefault="004B11FD">
      <w:r>
        <w:fldChar w:fldCharType="end"/>
      </w:r>
      <w:bookmarkEnd w:id="7"/>
    </w:p>
    <w:p w:rsidR="009C6BC9" w:rsidRDefault="009C6BC9"/>
    <w:p w:rsidR="00430F95" w:rsidRDefault="00430F95"/>
    <w:p w:rsidR="00430F95" w:rsidRDefault="00430F95"/>
    <w:p w:rsidR="009C6BC9" w:rsidRDefault="009C6BC9"/>
    <w:p w:rsidR="009C6BC9" w:rsidRDefault="009C6BC9" w:rsidP="009C6BC9">
      <w:pPr>
        <w:jc w:val="center"/>
        <w:rPr>
          <w:sz w:val="18"/>
          <w:szCs w:val="18"/>
        </w:rPr>
      </w:pPr>
    </w:p>
    <w:p w:rsidR="009C6BC9" w:rsidRDefault="009C6BC9" w:rsidP="009C6BC9">
      <w:pPr>
        <w:jc w:val="center"/>
        <w:rPr>
          <w:sz w:val="18"/>
          <w:szCs w:val="18"/>
        </w:rPr>
      </w:pPr>
    </w:p>
    <w:p w:rsidR="009C6BC9" w:rsidRDefault="009C6BC9" w:rsidP="009C6BC9">
      <w:pPr>
        <w:jc w:val="center"/>
        <w:rPr>
          <w:sz w:val="18"/>
          <w:szCs w:val="18"/>
        </w:rPr>
      </w:pPr>
    </w:p>
    <w:p w:rsidR="00864CD2" w:rsidRDefault="00864CD2" w:rsidP="009C6BC9">
      <w:pPr>
        <w:jc w:val="center"/>
        <w:rPr>
          <w:sz w:val="18"/>
          <w:szCs w:val="18"/>
        </w:rPr>
      </w:pPr>
    </w:p>
    <w:p w:rsidR="00864CD2" w:rsidRDefault="00864CD2" w:rsidP="009C6BC9">
      <w:pPr>
        <w:jc w:val="center"/>
        <w:rPr>
          <w:sz w:val="18"/>
          <w:szCs w:val="18"/>
        </w:rPr>
      </w:pPr>
    </w:p>
    <w:p w:rsidR="00864CD2" w:rsidRDefault="00864CD2" w:rsidP="009C6BC9">
      <w:pPr>
        <w:jc w:val="center"/>
        <w:rPr>
          <w:sz w:val="18"/>
          <w:szCs w:val="18"/>
        </w:rPr>
      </w:pPr>
    </w:p>
    <w:p w:rsidR="00864CD2" w:rsidRDefault="00864CD2" w:rsidP="009C6BC9">
      <w:pPr>
        <w:jc w:val="center"/>
        <w:rPr>
          <w:sz w:val="18"/>
          <w:szCs w:val="18"/>
        </w:rPr>
      </w:pPr>
    </w:p>
    <w:p w:rsidR="009C6BC9" w:rsidRDefault="009C6BC9" w:rsidP="009C6BC9">
      <w:pPr>
        <w:jc w:val="center"/>
        <w:rPr>
          <w:sz w:val="18"/>
          <w:szCs w:val="18"/>
        </w:rPr>
      </w:pPr>
    </w:p>
    <w:p w:rsidR="009C6BC9" w:rsidRDefault="009C6BC9" w:rsidP="009C6BC9">
      <w:pPr>
        <w:jc w:val="center"/>
        <w:rPr>
          <w:sz w:val="18"/>
          <w:szCs w:val="18"/>
        </w:rPr>
      </w:pPr>
    </w:p>
    <w:p w:rsidR="009C6BC9" w:rsidRPr="003F0704" w:rsidRDefault="009C6BC9" w:rsidP="009C6BC9">
      <w:pPr>
        <w:jc w:val="center"/>
        <w:rPr>
          <w:sz w:val="18"/>
          <w:szCs w:val="18"/>
        </w:rPr>
      </w:pPr>
      <w:r w:rsidRPr="003F0704">
        <w:rPr>
          <w:sz w:val="18"/>
          <w:szCs w:val="18"/>
        </w:rPr>
        <w:t>Enviar por correo electrónico a malba@rel.ubu.es</w:t>
      </w:r>
    </w:p>
    <w:p w:rsidR="009C6BC9" w:rsidRDefault="009C6BC9" w:rsidP="009C6BC9">
      <w:pPr>
        <w:jc w:val="center"/>
      </w:pPr>
    </w:p>
    <w:sectPr w:rsidR="009C6BC9" w:rsidSect="00762D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B7" w:rsidRDefault="00F803B7" w:rsidP="004D0C3E">
      <w:r>
        <w:separator/>
      </w:r>
    </w:p>
  </w:endnote>
  <w:endnote w:type="continuationSeparator" w:id="0">
    <w:p w:rsidR="00F803B7" w:rsidRDefault="00F803B7" w:rsidP="004D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B7" w:rsidRDefault="00F803B7" w:rsidP="004D0C3E">
      <w:r>
        <w:separator/>
      </w:r>
    </w:p>
  </w:footnote>
  <w:footnote w:type="continuationSeparator" w:id="0">
    <w:p w:rsidR="00F803B7" w:rsidRDefault="00F803B7" w:rsidP="004D0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3E" w:rsidRDefault="004D0C3E" w:rsidP="004D0C3E">
    <w:pPr>
      <w:pStyle w:val="Encabezado"/>
      <w:spacing w:before="240"/>
      <w:ind w:left="454"/>
      <w:rPr>
        <w:rFonts w:ascii="Garamond" w:hAnsi="Garamond"/>
        <w:b/>
        <w:sz w:val="30"/>
      </w:rPr>
    </w:pPr>
    <w:r>
      <w:rPr>
        <w:rFonts w:ascii="Garamond" w:hAnsi="Garamond"/>
        <w:b/>
        <w:noProof/>
        <w:sz w:val="30"/>
      </w:rPr>
      <w:drawing>
        <wp:anchor distT="0" distB="0" distL="360045" distR="360045" simplePos="0" relativeHeight="251660288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2" name="Imagen 2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b/>
        <w:sz w:val="30"/>
      </w:rPr>
      <w:t>UNIVERSIDAD DE BURGOS</w:t>
    </w:r>
  </w:p>
  <w:p w:rsidR="004D0C3E" w:rsidRDefault="004D0C3E" w:rsidP="004D0C3E">
    <w:pPr>
      <w:pStyle w:val="Encabezado"/>
      <w:ind w:left="454"/>
      <w:rPr>
        <w:rFonts w:ascii="Garamond" w:hAnsi="Garamond"/>
        <w:b/>
        <w:smallCaps/>
        <w:sz w:val="28"/>
      </w:rPr>
    </w:pPr>
    <w:r>
      <w:rPr>
        <w:rFonts w:ascii="Garamond" w:hAnsi="Garamond"/>
        <w:b/>
        <w:smallCaps/>
        <w:sz w:val="28"/>
      </w:rPr>
      <w:t>E.U.A. Relaciones Laborales</w:t>
    </w:r>
  </w:p>
  <w:p w:rsidR="004D0C3E" w:rsidRDefault="004D0C3E">
    <w:pPr>
      <w:pStyle w:val="Encabezado"/>
    </w:pPr>
    <w:r>
      <w:rPr>
        <w:noProof/>
      </w:rPr>
      <w:drawing>
        <wp:anchor distT="0" distB="0" distL="360045" distR="360045" simplePos="0" relativeHeight="251658240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1" name="Imagen 1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1D4"/>
    <w:multiLevelType w:val="singleLevel"/>
    <w:tmpl w:val="A4087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70A3"/>
    <w:rsid w:val="00011785"/>
    <w:rsid w:val="000931DD"/>
    <w:rsid w:val="00112CF7"/>
    <w:rsid w:val="001E0237"/>
    <w:rsid w:val="00215709"/>
    <w:rsid w:val="00271DDC"/>
    <w:rsid w:val="002A2C13"/>
    <w:rsid w:val="002B2E70"/>
    <w:rsid w:val="00382CC2"/>
    <w:rsid w:val="00430F95"/>
    <w:rsid w:val="00460FCC"/>
    <w:rsid w:val="00472861"/>
    <w:rsid w:val="00494765"/>
    <w:rsid w:val="004B11FD"/>
    <w:rsid w:val="004D0C3E"/>
    <w:rsid w:val="005553C9"/>
    <w:rsid w:val="005F70F6"/>
    <w:rsid w:val="00605BE2"/>
    <w:rsid w:val="00674F4F"/>
    <w:rsid w:val="006B15C2"/>
    <w:rsid w:val="007435BF"/>
    <w:rsid w:val="00762D9A"/>
    <w:rsid w:val="0086227D"/>
    <w:rsid w:val="00864CD2"/>
    <w:rsid w:val="008E7263"/>
    <w:rsid w:val="00976B20"/>
    <w:rsid w:val="009C459A"/>
    <w:rsid w:val="009C6BC9"/>
    <w:rsid w:val="009D636E"/>
    <w:rsid w:val="00AA6948"/>
    <w:rsid w:val="00B120F6"/>
    <w:rsid w:val="00B648E6"/>
    <w:rsid w:val="00B82832"/>
    <w:rsid w:val="00BD7D47"/>
    <w:rsid w:val="00C52075"/>
    <w:rsid w:val="00CD2A48"/>
    <w:rsid w:val="00CE485E"/>
    <w:rsid w:val="00D05A0F"/>
    <w:rsid w:val="00D21918"/>
    <w:rsid w:val="00DD6017"/>
    <w:rsid w:val="00DE1ECF"/>
    <w:rsid w:val="00F241F3"/>
    <w:rsid w:val="00F43B1D"/>
    <w:rsid w:val="00F57CF1"/>
    <w:rsid w:val="00F803B7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3E"/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0C3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C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C3E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4D0C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0C3E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D0C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0C3E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Alba\AppData\Roaming\Microsoft\Plantillas\NormalEmai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40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Relaciones Laborales</dc:creator>
  <cp:lastModifiedBy>MartaAlba</cp:lastModifiedBy>
  <cp:revision>2</cp:revision>
  <dcterms:created xsi:type="dcterms:W3CDTF">2017-05-10T08:44:00Z</dcterms:created>
  <dcterms:modified xsi:type="dcterms:W3CDTF">2017-05-10T08:44:00Z</dcterms:modified>
</cp:coreProperties>
</file>