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5C7" w:rsidRPr="000D7E62" w:rsidRDefault="000515C7" w:rsidP="00B151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505A" w:rsidRPr="000D7E62" w:rsidRDefault="0005505A" w:rsidP="000515C7">
      <w:pPr>
        <w:pStyle w:val="Ttulo2"/>
        <w:jc w:val="center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es-ES_tradnl"/>
        </w:rPr>
        <w:t>FORMULARIO COMUNICACIÓN DE LA INVENCIÓN</w:t>
      </w:r>
    </w:p>
    <w:p w:rsidR="0005505A" w:rsidRPr="000D7E62" w:rsidRDefault="0005505A" w:rsidP="0005505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05505A" w:rsidRPr="000D7E62" w:rsidTr="0025510B">
        <w:trPr>
          <w:trHeight w:val="805"/>
          <w:jc w:val="center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D104BC" w:rsidRDefault="0005505A" w:rsidP="00D104BC">
            <w:pPr>
              <w:pStyle w:val="Textoindependiente"/>
              <w:spacing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Por favor, cumplimente en su totalidad el impreso y envíe una </w:t>
            </w:r>
            <w:r w:rsidRPr="000D7E6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copia electrónica</w:t>
            </w:r>
            <w:r w:rsidRPr="000D7E6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a </w:t>
            </w:r>
            <w:hyperlink r:id="rId7" w:history="1">
              <w:r w:rsidRPr="000D7E62">
                <w:rPr>
                  <w:rStyle w:val="Hipervnculo"/>
                  <w:rFonts w:asciiTheme="minorHAnsi" w:eastAsia="Arial Unicode MS" w:hAnsiTheme="minorHAnsi" w:cstheme="minorHAnsi"/>
                  <w:sz w:val="22"/>
                  <w:szCs w:val="22"/>
                </w:rPr>
                <w:t>otri@ubu.es</w:t>
              </w:r>
            </w:hyperlink>
            <w:r w:rsidRPr="000D7E6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</w:t>
            </w:r>
          </w:p>
          <w:p w:rsidR="0005505A" w:rsidRPr="000D7E62" w:rsidRDefault="0005505A" w:rsidP="00D104BC">
            <w:pPr>
              <w:pStyle w:val="Textoindependiente"/>
              <w:spacing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Una vez firmado por todos los inventores</w:t>
            </w:r>
            <w:r w:rsidRPr="000D7E6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, remita </w:t>
            </w:r>
            <w:r w:rsidRPr="000D7E6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el original</w:t>
            </w:r>
            <w:r w:rsidRPr="000D7E6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en papel a:</w:t>
            </w:r>
          </w:p>
          <w:p w:rsidR="0005505A" w:rsidRPr="000D7E62" w:rsidRDefault="0005505A" w:rsidP="00D104BC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eastAsia="Arial Unicode MS" w:hAnsiTheme="minorHAnsi" w:cstheme="minorHAnsi"/>
                <w:sz w:val="22"/>
                <w:szCs w:val="22"/>
              </w:rPr>
              <w:t>OFICINA DE TRANSFERENCIA DE RESULTADOS DE INVESTIGACIÓN (OTRI)</w:t>
            </w:r>
          </w:p>
          <w:p w:rsidR="0005505A" w:rsidRPr="000D7E62" w:rsidRDefault="0005505A" w:rsidP="00D104BC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eastAsia="Arial Unicode MS" w:hAnsiTheme="minorHAnsi" w:cstheme="minorHAnsi"/>
                <w:sz w:val="22"/>
                <w:szCs w:val="22"/>
              </w:rPr>
              <w:t>Edificio de Administración y Servicios. C/ Juan de Austria</w:t>
            </w:r>
            <w:r w:rsidR="00D104BC">
              <w:rPr>
                <w:rFonts w:asciiTheme="minorHAnsi" w:eastAsia="Arial Unicode MS" w:hAnsiTheme="minorHAnsi" w:cstheme="minorHAnsi"/>
                <w:sz w:val="22"/>
                <w:szCs w:val="22"/>
              </w:rPr>
              <w:t>, 1</w:t>
            </w:r>
          </w:p>
        </w:tc>
      </w:tr>
    </w:tbl>
    <w:p w:rsidR="0005505A" w:rsidRPr="000D7E62" w:rsidRDefault="0005505A" w:rsidP="0005505A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05505A" w:rsidRPr="000D7E62" w:rsidRDefault="0005505A" w:rsidP="000550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 xml:space="preserve">1.- TÍTULO DE LA INVENCIÓN </w:t>
      </w:r>
    </w:p>
    <w:p w:rsidR="0005505A" w:rsidRPr="000D7E62" w:rsidRDefault="0005505A" w:rsidP="000550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505A" w:rsidRPr="000D7E62" w:rsidRDefault="0005505A" w:rsidP="000550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0253F" w:rsidRPr="000D7E62" w:rsidRDefault="0005505A" w:rsidP="000550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>2.- INVENTORES</w:t>
      </w:r>
    </w:p>
    <w:p w:rsidR="0005505A" w:rsidRPr="000D7E62" w:rsidRDefault="0005505A" w:rsidP="0005505A">
      <w:pPr>
        <w:spacing w:before="60"/>
        <w:ind w:right="2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bCs/>
          <w:sz w:val="22"/>
          <w:szCs w:val="22"/>
        </w:rPr>
        <w:t>Persona de contacto:</w:t>
      </w:r>
      <w:r w:rsidRPr="000D7E6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05505A" w:rsidRPr="000D7E62" w:rsidRDefault="0005505A" w:rsidP="0005505A">
      <w:pPr>
        <w:ind w:right="204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 xml:space="preserve">Teléfono: </w:t>
      </w:r>
    </w:p>
    <w:p w:rsidR="0005505A" w:rsidRPr="000D7E62" w:rsidRDefault="0005505A" w:rsidP="0005505A">
      <w:pPr>
        <w:ind w:right="204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 xml:space="preserve">Correo Electrónico: </w:t>
      </w:r>
    </w:p>
    <w:tbl>
      <w:tblPr>
        <w:tblpPr w:leftFromText="141" w:rightFromText="141" w:vertAnchor="text" w:horzAnchor="margin" w:tblpXSpec="center" w:tblpY="62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1123"/>
        <w:gridCol w:w="1276"/>
        <w:gridCol w:w="1417"/>
        <w:gridCol w:w="1418"/>
        <w:gridCol w:w="1842"/>
        <w:gridCol w:w="1195"/>
      </w:tblGrid>
      <w:tr w:rsidR="000515C7" w:rsidRPr="00776A6B" w:rsidTr="000515C7">
        <w:trPr>
          <w:cantSplit/>
          <w:trHeight w:val="325"/>
        </w:trPr>
        <w:tc>
          <w:tcPr>
            <w:tcW w:w="10337" w:type="dxa"/>
            <w:gridSpan w:val="7"/>
          </w:tcPr>
          <w:p w:rsidR="000515C7" w:rsidRPr="00776A6B" w:rsidRDefault="000515C7" w:rsidP="000515C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INVENTORES DE LA UNIVERSIDAD DE BURGOS</w:t>
            </w:r>
          </w:p>
        </w:tc>
      </w:tr>
      <w:tr w:rsidR="000515C7" w:rsidRPr="00776A6B" w:rsidTr="000515C7">
        <w:trPr>
          <w:cantSplit/>
          <w:trHeight w:val="445"/>
        </w:trPr>
        <w:tc>
          <w:tcPr>
            <w:tcW w:w="2066" w:type="dxa"/>
            <w:shd w:val="clear" w:color="auto" w:fill="auto"/>
            <w:vAlign w:val="center"/>
          </w:tcPr>
          <w:p w:rsidR="000515C7" w:rsidRPr="00776A6B" w:rsidRDefault="000515C7" w:rsidP="000515C7">
            <w:pPr>
              <w:pStyle w:val="Ttulo5"/>
              <w:keepNext w:val="0"/>
              <w:keepLines w:val="0"/>
              <w:spacing w:before="24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6A6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s-ES_tradnl"/>
              </w:rPr>
              <w:t>Apellidos, Nombre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515C7" w:rsidRPr="00776A6B" w:rsidRDefault="000515C7" w:rsidP="000515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D.N.I.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5C7" w:rsidRPr="00776A6B" w:rsidRDefault="000515C7" w:rsidP="000515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Nacionalidad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5C7" w:rsidRPr="00776A6B" w:rsidRDefault="000515C7" w:rsidP="000515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Departamento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15C7" w:rsidRPr="00776A6B" w:rsidRDefault="000515C7" w:rsidP="000515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Categoría profesional</w:t>
            </w:r>
          </w:p>
        </w:tc>
        <w:tc>
          <w:tcPr>
            <w:tcW w:w="1842" w:type="dxa"/>
          </w:tcPr>
          <w:p w:rsidR="000515C7" w:rsidRPr="00776A6B" w:rsidRDefault="000515C7" w:rsidP="000515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515C7" w:rsidRPr="00776A6B" w:rsidRDefault="000515C7" w:rsidP="000515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Correo-e</w:t>
            </w:r>
          </w:p>
        </w:tc>
        <w:tc>
          <w:tcPr>
            <w:tcW w:w="1195" w:type="dxa"/>
            <w:shd w:val="clear" w:color="auto" w:fill="auto"/>
          </w:tcPr>
          <w:p w:rsidR="000515C7" w:rsidRPr="00776A6B" w:rsidRDefault="000515C7" w:rsidP="000515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% d</w:t>
            </w:r>
            <w:bookmarkStart w:id="0" w:name="Texto5"/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e participación</w:t>
            </w:r>
            <w:bookmarkEnd w:id="0"/>
          </w:p>
        </w:tc>
      </w:tr>
      <w:tr w:rsidR="000515C7" w:rsidRPr="00776A6B" w:rsidTr="000515C7">
        <w:trPr>
          <w:trHeight w:val="195"/>
        </w:trPr>
        <w:tc>
          <w:tcPr>
            <w:tcW w:w="2066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15C7" w:rsidRPr="00776A6B" w:rsidTr="000515C7">
        <w:trPr>
          <w:trHeight w:val="185"/>
        </w:trPr>
        <w:tc>
          <w:tcPr>
            <w:tcW w:w="2066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15C7" w:rsidRPr="00776A6B" w:rsidTr="000515C7">
        <w:trPr>
          <w:trHeight w:val="195"/>
        </w:trPr>
        <w:tc>
          <w:tcPr>
            <w:tcW w:w="2066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15C7" w:rsidRPr="00776A6B" w:rsidTr="000515C7">
        <w:trPr>
          <w:trHeight w:val="195"/>
        </w:trPr>
        <w:tc>
          <w:tcPr>
            <w:tcW w:w="2066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0515C7" w:rsidRPr="00776A6B" w:rsidRDefault="000515C7" w:rsidP="00051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15C7" w:rsidRPr="00776A6B" w:rsidTr="000515C7">
        <w:trPr>
          <w:cantSplit/>
          <w:trHeight w:val="297"/>
        </w:trPr>
        <w:tc>
          <w:tcPr>
            <w:tcW w:w="7300" w:type="dxa"/>
            <w:gridSpan w:val="5"/>
            <w:shd w:val="clear" w:color="auto" w:fill="auto"/>
          </w:tcPr>
          <w:p w:rsidR="000515C7" w:rsidRPr="00776A6B" w:rsidRDefault="000515C7" w:rsidP="000515C7">
            <w:pPr>
              <w:pStyle w:val="Ttulo6"/>
              <w:spacing w:before="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76A6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s-ES_tradnl"/>
              </w:rPr>
              <w:t>SUBTOTAL (A)</w:t>
            </w:r>
          </w:p>
        </w:tc>
        <w:tc>
          <w:tcPr>
            <w:tcW w:w="1842" w:type="dxa"/>
          </w:tcPr>
          <w:p w:rsidR="000515C7" w:rsidRPr="00776A6B" w:rsidRDefault="000515C7" w:rsidP="000515C7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515C7" w:rsidRPr="00776A6B" w:rsidRDefault="000515C7" w:rsidP="000515C7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</w:tr>
    </w:tbl>
    <w:p w:rsidR="0005505A" w:rsidRPr="000D7E62" w:rsidRDefault="0005505A" w:rsidP="000550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276"/>
        <w:gridCol w:w="1417"/>
        <w:gridCol w:w="1418"/>
        <w:gridCol w:w="1842"/>
        <w:gridCol w:w="1225"/>
      </w:tblGrid>
      <w:tr w:rsidR="0005505A" w:rsidRPr="00776A6B" w:rsidTr="00D45B9E">
        <w:trPr>
          <w:cantSplit/>
          <w:trHeight w:val="478"/>
        </w:trPr>
        <w:tc>
          <w:tcPr>
            <w:tcW w:w="10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INVENTORES DE OTRAS ENTIDADES O SIN VINCULACIÓN CON LA UBU</w:t>
            </w:r>
          </w:p>
          <w:p w:rsidR="0005505A" w:rsidRPr="00776A6B" w:rsidRDefault="0005505A" w:rsidP="0025510B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sz w:val="18"/>
                <w:szCs w:val="18"/>
              </w:rPr>
              <w:t>(incluye becarios de la Universidad de Burgos)</w:t>
            </w:r>
          </w:p>
        </w:tc>
      </w:tr>
      <w:tr w:rsidR="0005505A" w:rsidRPr="00776A6B" w:rsidTr="00D45B9E">
        <w:trPr>
          <w:cantSplit/>
          <w:trHeight w:val="48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5A" w:rsidRPr="00776A6B" w:rsidRDefault="0005505A" w:rsidP="0005505A">
            <w:pPr>
              <w:pStyle w:val="Ttulo5"/>
              <w:keepNext w:val="0"/>
              <w:keepLines w:val="0"/>
              <w:spacing w:before="24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6A6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s-ES_tradnl"/>
              </w:rPr>
              <w:t>Apellidos, Nombre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5A" w:rsidRPr="00776A6B" w:rsidRDefault="0005505A" w:rsidP="002551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D.N.I.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5A" w:rsidRPr="00776A6B" w:rsidRDefault="0005505A" w:rsidP="002551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Nacionalidad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5A" w:rsidRPr="00776A6B" w:rsidRDefault="0005505A" w:rsidP="002551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Entidad</w:t>
            </w:r>
          </w:p>
          <w:p w:rsidR="0005505A" w:rsidRPr="00776A6B" w:rsidRDefault="0005505A" w:rsidP="002551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5A" w:rsidRPr="00776A6B" w:rsidRDefault="0005505A" w:rsidP="0025510B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Categoría profesional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Correo-e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776A6B" w:rsidRDefault="0005505A" w:rsidP="002551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A6B">
              <w:rPr>
                <w:rFonts w:asciiTheme="minorHAnsi" w:hAnsiTheme="minorHAnsi" w:cstheme="minorHAnsi"/>
                <w:b/>
                <w:sz w:val="18"/>
                <w:szCs w:val="18"/>
              </w:rPr>
              <w:t>% de participación</w:t>
            </w:r>
          </w:p>
        </w:tc>
      </w:tr>
      <w:tr w:rsidR="0005505A" w:rsidRPr="00776A6B" w:rsidTr="00D45B9E">
        <w:trPr>
          <w:trHeight w:val="2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05A" w:rsidRPr="00776A6B" w:rsidTr="00D45B9E">
        <w:trPr>
          <w:trHeight w:val="19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776A6B" w:rsidRDefault="0005505A" w:rsidP="0025510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05A" w:rsidRPr="00776A6B" w:rsidTr="00D45B9E">
        <w:trPr>
          <w:cantSplit/>
          <w:trHeight w:val="158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5A" w:rsidRPr="00776A6B" w:rsidRDefault="0005505A" w:rsidP="0025510B">
            <w:pPr>
              <w:pStyle w:val="Ttulo6"/>
              <w:spacing w:before="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76A6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s-ES_tradnl"/>
              </w:rPr>
              <w:t>SUBTOTAL (B)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5A" w:rsidRPr="00776A6B" w:rsidRDefault="0005505A" w:rsidP="0025510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776A6B" w:rsidRDefault="00D45B9E" w:rsidP="0025510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</w:tr>
    </w:tbl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>FIRMA DE TODOS LOS INVENTORES</w:t>
      </w:r>
      <w:r w:rsidRPr="000D7E62">
        <w:rPr>
          <w:rFonts w:asciiTheme="minorHAnsi" w:hAnsiTheme="minorHAnsi" w:cstheme="minorHAnsi"/>
          <w:b/>
          <w:sz w:val="22"/>
          <w:szCs w:val="22"/>
        </w:rPr>
        <w:tab/>
      </w:r>
      <w:r w:rsidRPr="000D7E62">
        <w:rPr>
          <w:rFonts w:asciiTheme="minorHAnsi" w:hAnsiTheme="minorHAnsi" w:cstheme="minorHAnsi"/>
          <w:b/>
          <w:sz w:val="22"/>
          <w:szCs w:val="22"/>
        </w:rPr>
        <w:tab/>
      </w:r>
      <w:r w:rsidRPr="000D7E62">
        <w:rPr>
          <w:rFonts w:asciiTheme="minorHAnsi" w:hAnsiTheme="minorHAnsi" w:cstheme="minorHAnsi"/>
          <w:b/>
          <w:sz w:val="22"/>
          <w:szCs w:val="22"/>
        </w:rPr>
        <w:tab/>
      </w:r>
      <w:r w:rsidRPr="000D7E62">
        <w:rPr>
          <w:rFonts w:asciiTheme="minorHAnsi" w:hAnsiTheme="minorHAnsi" w:cstheme="minorHAnsi"/>
          <w:b/>
          <w:sz w:val="22"/>
          <w:szCs w:val="22"/>
        </w:rPr>
        <w:tab/>
        <w:t>Fecha: ...............................</w:t>
      </w:r>
    </w:p>
    <w:tbl>
      <w:tblPr>
        <w:tblW w:w="101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50"/>
        <w:gridCol w:w="3236"/>
      </w:tblGrid>
      <w:tr w:rsidR="0005505A" w:rsidRPr="000D7E62" w:rsidTr="0005505A">
        <w:trPr>
          <w:trHeight w:val="80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Fdo.: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Fdo.: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Fdo.:</w:t>
            </w:r>
          </w:p>
        </w:tc>
      </w:tr>
      <w:tr w:rsidR="0005505A" w:rsidRPr="000D7E62" w:rsidTr="0005505A">
        <w:trPr>
          <w:trHeight w:val="69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Fdo.: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Fdo.: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Fdo.:</w:t>
            </w:r>
          </w:p>
        </w:tc>
      </w:tr>
      <w:tr w:rsidR="0005505A" w:rsidRPr="000D7E62" w:rsidTr="0005505A">
        <w:trPr>
          <w:trHeight w:val="808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Fdo</w:t>
            </w:r>
            <w:proofErr w:type="spellEnd"/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Fdo.: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Fdo.:</w:t>
            </w:r>
          </w:p>
        </w:tc>
      </w:tr>
    </w:tbl>
    <w:p w:rsidR="0050253F" w:rsidRDefault="0050253F" w:rsidP="002B4B1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0253F" w:rsidRDefault="00D104BC" w:rsidP="00D104B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D104BC" w:rsidRDefault="00D104BC" w:rsidP="002B4B1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104BC" w:rsidRDefault="00D104BC" w:rsidP="002B4B1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15C7" w:rsidRPr="000D7E62" w:rsidRDefault="0005505A" w:rsidP="002B4B1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 xml:space="preserve">3. ORIGEN DE LA INVENCIÓN </w:t>
      </w:r>
    </w:p>
    <w:p w:rsidR="0005505A" w:rsidRPr="00D45B9E" w:rsidRDefault="0005505A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5B9E">
        <w:rPr>
          <w:rFonts w:asciiTheme="minorHAnsi" w:hAnsiTheme="minorHAnsi" w:cstheme="minorHAnsi"/>
          <w:sz w:val="22"/>
          <w:szCs w:val="22"/>
        </w:rPr>
        <w:t xml:space="preserve">La invención es resultado de: </w:t>
      </w:r>
    </w:p>
    <w:p w:rsidR="0050253F" w:rsidRPr="00D45B9E" w:rsidRDefault="00776A6B" w:rsidP="00D45B9E">
      <w:pPr>
        <w:rPr>
          <w:rFonts w:asciiTheme="minorHAnsi" w:hAnsiTheme="minorHAnsi" w:cstheme="minorHAnsi"/>
          <w:b/>
          <w:sz w:val="22"/>
          <w:szCs w:val="22"/>
        </w:rPr>
      </w:pPr>
      <w:r w:rsidRPr="00D45B9E">
        <w:rPr>
          <w:rFonts w:asciiTheme="minorHAnsi" w:hAnsiTheme="minorHAnsi" w:cstheme="minorHAnsi"/>
          <w:b/>
          <w:sz w:val="22"/>
          <w:szCs w:val="22"/>
        </w:rPr>
        <w:t>Un proyecto de investigación:</w:t>
      </w:r>
    </w:p>
    <w:tbl>
      <w:tblPr>
        <w:tblW w:w="8285" w:type="dxa"/>
        <w:tblInd w:w="62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"/>
        <w:gridCol w:w="7938"/>
      </w:tblGrid>
      <w:tr w:rsidR="00776A6B" w:rsidRPr="000D7E62" w:rsidTr="0050253F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No subvencionado</w:t>
            </w:r>
            <w:r w:rsidR="0050253F">
              <w:rPr>
                <w:rFonts w:asciiTheme="minorHAnsi" w:hAnsiTheme="minorHAnsi" w:cstheme="minorHAnsi"/>
                <w:sz w:val="22"/>
                <w:szCs w:val="22"/>
              </w:rPr>
              <w:t>: _____________________________</w:t>
            </w:r>
          </w:p>
        </w:tc>
      </w:tr>
      <w:tr w:rsidR="00776A6B" w:rsidRPr="000D7E62" w:rsidTr="0050253F">
        <w:trPr>
          <w:trHeight w:val="121"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 xml:space="preserve">Subvencionado por: </w:t>
            </w:r>
            <w:r w:rsidR="0050253F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</w:t>
            </w:r>
          </w:p>
        </w:tc>
      </w:tr>
    </w:tbl>
    <w:p w:rsidR="00776A6B" w:rsidRDefault="00776A6B" w:rsidP="0050253F">
      <w:pPr>
        <w:ind w:left="558"/>
        <w:rPr>
          <w:rFonts w:asciiTheme="minorHAnsi" w:hAnsiTheme="minorHAnsi" w:cstheme="minorHAnsi"/>
          <w:sz w:val="22"/>
          <w:szCs w:val="22"/>
        </w:rPr>
      </w:pPr>
    </w:p>
    <w:p w:rsidR="00776A6B" w:rsidRPr="00D45B9E" w:rsidRDefault="00776A6B" w:rsidP="00776A6B">
      <w:pPr>
        <w:rPr>
          <w:rFonts w:asciiTheme="minorHAnsi" w:hAnsiTheme="minorHAnsi" w:cstheme="minorHAnsi"/>
          <w:b/>
          <w:sz w:val="22"/>
          <w:szCs w:val="22"/>
        </w:rPr>
      </w:pPr>
      <w:r w:rsidRPr="00D45B9E">
        <w:rPr>
          <w:rFonts w:asciiTheme="minorHAnsi" w:hAnsiTheme="minorHAnsi" w:cstheme="minorHAnsi"/>
          <w:b/>
          <w:sz w:val="22"/>
          <w:szCs w:val="22"/>
        </w:rPr>
        <w:t>Un contrato de investigación con:</w:t>
      </w:r>
    </w:p>
    <w:tbl>
      <w:tblPr>
        <w:tblW w:w="8285" w:type="dxa"/>
        <w:tblInd w:w="62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"/>
        <w:gridCol w:w="7938"/>
      </w:tblGrid>
      <w:tr w:rsidR="00776A6B" w:rsidRPr="000D7E62" w:rsidTr="0050253F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Instituciones públicas</w:t>
            </w:r>
            <w:r w:rsidR="0050253F">
              <w:rPr>
                <w:rFonts w:asciiTheme="minorHAnsi" w:hAnsiTheme="minorHAnsi" w:cstheme="minorHAnsi"/>
                <w:sz w:val="22"/>
                <w:szCs w:val="22"/>
              </w:rPr>
              <w:t>: ___________________________</w:t>
            </w:r>
          </w:p>
        </w:tc>
      </w:tr>
      <w:tr w:rsidR="00776A6B" w:rsidRPr="000D7E62" w:rsidTr="0050253F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Instituciones privadas</w:t>
            </w:r>
            <w:r w:rsidR="0050253F">
              <w:rPr>
                <w:rFonts w:asciiTheme="minorHAnsi" w:hAnsiTheme="minorHAnsi" w:cstheme="minorHAnsi"/>
                <w:sz w:val="22"/>
                <w:szCs w:val="22"/>
              </w:rPr>
              <w:t>: ___________________________</w:t>
            </w:r>
          </w:p>
        </w:tc>
      </w:tr>
      <w:tr w:rsidR="00776A6B" w:rsidRPr="000D7E62" w:rsidTr="0050253F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Entidad sin ánimo de lucro</w:t>
            </w:r>
            <w:r w:rsidR="0050253F">
              <w:rPr>
                <w:rFonts w:asciiTheme="minorHAnsi" w:hAnsiTheme="minorHAnsi" w:cstheme="minorHAnsi"/>
                <w:sz w:val="22"/>
                <w:szCs w:val="22"/>
              </w:rPr>
              <w:t>: _______________________</w:t>
            </w:r>
          </w:p>
        </w:tc>
      </w:tr>
      <w:tr w:rsidR="00776A6B" w:rsidRPr="000D7E62" w:rsidTr="0050253F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Empresas (indicar el nombre):</w:t>
            </w:r>
            <w:r w:rsidR="0050253F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</w:t>
            </w:r>
          </w:p>
        </w:tc>
      </w:tr>
    </w:tbl>
    <w:p w:rsidR="00776A6B" w:rsidRPr="000D7E62" w:rsidRDefault="00776A6B" w:rsidP="00776A6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5505A" w:rsidRPr="000D7E62" w:rsidTr="00D45B9E">
        <w:tc>
          <w:tcPr>
            <w:tcW w:w="8926" w:type="dxa"/>
            <w:shd w:val="clear" w:color="auto" w:fill="auto"/>
          </w:tcPr>
          <w:p w:rsidR="0005505A" w:rsidRPr="000D7E62" w:rsidRDefault="0005505A" w:rsidP="002551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Otros:</w:t>
            </w:r>
          </w:p>
          <w:p w:rsidR="0005505A" w:rsidRPr="000D7E62" w:rsidRDefault="0005505A" w:rsidP="002551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1128" w:type="dxa"/>
        <w:tblInd w:w="-1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75"/>
        <w:gridCol w:w="284"/>
        <w:gridCol w:w="567"/>
        <w:gridCol w:w="283"/>
        <w:gridCol w:w="3119"/>
      </w:tblGrid>
      <w:tr w:rsidR="005554CC" w:rsidRPr="000D7E62" w:rsidTr="00D45B9E">
        <w:tc>
          <w:tcPr>
            <w:tcW w:w="6875" w:type="dxa"/>
          </w:tcPr>
          <w:p w:rsidR="005554CC" w:rsidRPr="000D7E62" w:rsidRDefault="005554CC" w:rsidP="00D45B9E">
            <w:pPr>
              <w:ind w:left="-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¿La titularidad de la posible patente debe ser compartida con otra entidad?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5554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5554CC" w:rsidRPr="000D7E62" w:rsidRDefault="005554CC" w:rsidP="005554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5554CC">
            <w:pPr>
              <w:ind w:right="-23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5554CC" w:rsidRPr="000D7E62" w:rsidRDefault="005554CC" w:rsidP="005554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</w:p>
        </w:tc>
      </w:tr>
    </w:tbl>
    <w:p w:rsidR="000E432F" w:rsidRPr="000D7E62" w:rsidRDefault="000E432F" w:rsidP="000550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505A" w:rsidRPr="000D7E62" w:rsidRDefault="005554CC" w:rsidP="0005505A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 xml:space="preserve">      </w:t>
      </w:r>
      <w:r w:rsidRPr="000D7E62">
        <w:rPr>
          <w:rFonts w:asciiTheme="minorHAnsi" w:hAnsiTheme="minorHAnsi" w:cstheme="minorHAnsi"/>
          <w:sz w:val="22"/>
          <w:szCs w:val="22"/>
        </w:rPr>
        <w:tab/>
      </w:r>
      <w:r w:rsidR="0005505A" w:rsidRPr="000D7E62">
        <w:rPr>
          <w:rFonts w:asciiTheme="minorHAnsi" w:hAnsiTheme="minorHAnsi" w:cstheme="minorHAnsi"/>
          <w:sz w:val="22"/>
          <w:szCs w:val="22"/>
        </w:rPr>
        <w:t>¿Qué entidad?: ____________________________________________</w:t>
      </w:r>
    </w:p>
    <w:p w:rsidR="0005505A" w:rsidRPr="000D7E62" w:rsidRDefault="005554CC" w:rsidP="0005505A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0D7E62">
        <w:rPr>
          <w:rFonts w:asciiTheme="minorHAnsi" w:hAnsiTheme="minorHAnsi" w:cstheme="minorHAnsi"/>
          <w:sz w:val="22"/>
          <w:szCs w:val="22"/>
        </w:rPr>
        <w:tab/>
      </w:r>
      <w:r w:rsidR="0005505A" w:rsidRPr="000D7E62">
        <w:rPr>
          <w:rFonts w:asciiTheme="minorHAnsi" w:hAnsiTheme="minorHAnsi" w:cstheme="minorHAnsi"/>
          <w:sz w:val="22"/>
          <w:szCs w:val="22"/>
        </w:rPr>
        <w:t>¿En qué % debe ser propietaria la Universidad de Burgos?  _______   %</w:t>
      </w:r>
    </w:p>
    <w:tbl>
      <w:tblPr>
        <w:tblW w:w="878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16"/>
        <w:gridCol w:w="284"/>
        <w:gridCol w:w="566"/>
        <w:gridCol w:w="283"/>
        <w:gridCol w:w="2339"/>
      </w:tblGrid>
      <w:tr w:rsidR="005554CC" w:rsidRPr="000D7E62" w:rsidTr="00A42AA0">
        <w:tc>
          <w:tcPr>
            <w:tcW w:w="5316" w:type="dxa"/>
          </w:tcPr>
          <w:p w:rsidR="005554CC" w:rsidRPr="000D7E62" w:rsidRDefault="005554CC" w:rsidP="005554CC">
            <w:pPr>
              <w:ind w:firstLine="423"/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 xml:space="preserve">  ¿Hay documento contractual que así lo acredite?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C660E7">
            <w:pPr>
              <w:ind w:right="-23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left w:val="nil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</w:p>
        </w:tc>
      </w:tr>
    </w:tbl>
    <w:p w:rsidR="0005505A" w:rsidRPr="000D7E62" w:rsidRDefault="0005505A" w:rsidP="0005505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5505A" w:rsidRPr="000D7E62" w:rsidRDefault="0005505A" w:rsidP="000515C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 xml:space="preserve">4. OBJETO DE LA INVENCIÓN </w:t>
      </w:r>
    </w:p>
    <w:p w:rsidR="000515C7" w:rsidRPr="000D7E62" w:rsidRDefault="000515C7" w:rsidP="000515C7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05505A" w:rsidRPr="000D7E62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Se quiere proteger bajo patente: (elija una o varias opciones)</w:t>
      </w:r>
      <w:r w:rsidR="00394F2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28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"/>
        <w:gridCol w:w="7938"/>
      </w:tblGrid>
      <w:tr w:rsidR="005554CC" w:rsidRPr="000D7E62" w:rsidTr="005554CC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Un nuevo producto (considerar ‘producto’ en sentido general)</w:t>
            </w:r>
          </w:p>
        </w:tc>
      </w:tr>
      <w:tr w:rsidR="005554CC" w:rsidRPr="000D7E62" w:rsidTr="005554CC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Un producto y su procedimiento de invención</w:t>
            </w:r>
          </w:p>
        </w:tc>
      </w:tr>
      <w:tr w:rsidR="005554CC" w:rsidRPr="000D7E62" w:rsidTr="005554CC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Mejora de un producto</w:t>
            </w:r>
            <w:r w:rsidR="00843A98">
              <w:rPr>
                <w:rFonts w:asciiTheme="minorHAnsi" w:hAnsiTheme="minorHAnsi" w:cstheme="minorHAnsi"/>
                <w:sz w:val="22"/>
                <w:szCs w:val="22"/>
              </w:rPr>
              <w:t xml:space="preserve"> o proceso</w:t>
            </w: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 xml:space="preserve"> existente</w:t>
            </w:r>
          </w:p>
        </w:tc>
      </w:tr>
      <w:tr w:rsidR="005554CC" w:rsidRPr="000D7E62" w:rsidTr="005554CC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5554CC" w:rsidRPr="000D7E62" w:rsidRDefault="00843A98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Nuevo uso de un producto o proceso existente</w:t>
            </w:r>
          </w:p>
        </w:tc>
      </w:tr>
      <w:tr w:rsidR="00394F2C" w:rsidRPr="000D7E62" w:rsidTr="005554CC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F2C" w:rsidRPr="000D7E62" w:rsidRDefault="00394F2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394F2C" w:rsidRPr="000D7E62" w:rsidRDefault="00394F2C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 procedimiento o proceso alternativo a los existentes</w:t>
            </w:r>
          </w:p>
        </w:tc>
      </w:tr>
      <w:tr w:rsidR="00394F2C" w:rsidRPr="000D7E62" w:rsidTr="005554CC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F2C" w:rsidRPr="000D7E62" w:rsidRDefault="00394F2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394F2C" w:rsidRDefault="00394F2C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Una idea </w:t>
            </w:r>
          </w:p>
        </w:tc>
      </w:tr>
    </w:tbl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Enumere los productos alternativos a su invención que ya existen actualmente en el mercado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05505A" w:rsidRPr="000D7E62" w:rsidTr="0025510B">
        <w:tc>
          <w:tcPr>
            <w:tcW w:w="9636" w:type="dxa"/>
            <w:shd w:val="clear" w:color="auto" w:fill="auto"/>
          </w:tcPr>
          <w:p w:rsidR="0005505A" w:rsidRPr="000D7E62" w:rsidRDefault="0005505A" w:rsidP="0025510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0253F" w:rsidRPr="000D7E62" w:rsidRDefault="0050253F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505A" w:rsidRPr="000D7E62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La invención se considera nueva porque:</w:t>
      </w:r>
    </w:p>
    <w:tbl>
      <w:tblPr>
        <w:tblW w:w="828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"/>
        <w:gridCol w:w="7938"/>
      </w:tblGrid>
      <w:tr w:rsidR="005554CC" w:rsidRPr="000D7E62" w:rsidTr="00C660E7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Se ha consultado a bancos de datos de patentes.</w:t>
            </w:r>
          </w:p>
        </w:tc>
      </w:tr>
    </w:tbl>
    <w:p w:rsidR="0005505A" w:rsidRPr="000D7E62" w:rsidRDefault="0005505A" w:rsidP="000D7E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Indicar las bases de datos consultadas______________________________________</w:t>
      </w:r>
    </w:p>
    <w:tbl>
      <w:tblPr>
        <w:tblW w:w="828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"/>
        <w:gridCol w:w="7938"/>
      </w:tblGrid>
      <w:tr w:rsidR="005554CC" w:rsidRPr="000D7E62" w:rsidTr="00C660E7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La bibliografía consultada ha dado ese resultado.</w:t>
            </w:r>
          </w:p>
        </w:tc>
      </w:tr>
      <w:tr w:rsidR="005554CC" w:rsidRPr="000D7E62" w:rsidTr="005554CC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5554CC" w:rsidRPr="000D7E62" w:rsidRDefault="005554CC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Se ha realizado un informe de búsqueda completo.</w:t>
            </w:r>
          </w:p>
        </w:tc>
      </w:tr>
    </w:tbl>
    <w:p w:rsidR="000515C7" w:rsidRDefault="000515C7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4861" w:rsidRDefault="00FC4861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4861" w:rsidRDefault="00FC4861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4861" w:rsidRPr="000D7E62" w:rsidRDefault="00FC4861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>5.- DESCRIPCIÓN GENERAL DE LA INVENCIÓN</w:t>
      </w:r>
    </w:p>
    <w:p w:rsidR="0005505A" w:rsidRPr="000D7E62" w:rsidRDefault="0005505A" w:rsidP="00D45B9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D7E62">
        <w:rPr>
          <w:rFonts w:asciiTheme="minorHAnsi" w:hAnsiTheme="minorHAnsi" w:cstheme="minorHAnsi"/>
          <w:i/>
          <w:sz w:val="22"/>
          <w:szCs w:val="22"/>
        </w:rPr>
        <w:t>Describir en breves líneas el objeto de la invención, en qué consiste, qué problema técnico resuelve y qué ventajas aporta respecto al estado de la técnica actual.</w:t>
      </w:r>
    </w:p>
    <w:p w:rsidR="000515C7" w:rsidRPr="000D7E62" w:rsidRDefault="000515C7" w:rsidP="0005505A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ab/>
        <w:t>A.- Objeto de la invención:</w:t>
      </w:r>
    </w:p>
    <w:p w:rsidR="00D45B9E" w:rsidRPr="000D7E62" w:rsidRDefault="00D45B9E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ab/>
        <w:t xml:space="preserve">B.- </w:t>
      </w:r>
      <w:r w:rsidR="00D87C74">
        <w:rPr>
          <w:rFonts w:asciiTheme="minorHAnsi" w:hAnsiTheme="minorHAnsi" w:cstheme="minorHAnsi"/>
          <w:b/>
          <w:sz w:val="22"/>
          <w:szCs w:val="22"/>
        </w:rPr>
        <w:t>Estado de la técnica conocido:</w:t>
      </w:r>
    </w:p>
    <w:p w:rsidR="0005505A" w:rsidRPr="000D7E62" w:rsidRDefault="0005505A" w:rsidP="0005505A">
      <w:pPr>
        <w:spacing w:line="360" w:lineRule="auto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D7E62">
        <w:rPr>
          <w:rFonts w:asciiTheme="minorHAnsi" w:hAnsiTheme="minorHAnsi" w:cstheme="minorHAnsi"/>
          <w:i/>
          <w:sz w:val="22"/>
          <w:szCs w:val="22"/>
        </w:rPr>
        <w:t>Describir el problema técnico que resuelve</w:t>
      </w:r>
      <w:r w:rsidR="005D03B5">
        <w:rPr>
          <w:rFonts w:asciiTheme="minorHAnsi" w:hAnsiTheme="minorHAnsi" w:cstheme="minorHAnsi"/>
          <w:i/>
          <w:sz w:val="22"/>
          <w:szCs w:val="22"/>
        </w:rPr>
        <w:t xml:space="preserve"> con la invención.</w:t>
      </w: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ab/>
      </w: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ab/>
      </w:r>
      <w:r w:rsidR="00D87C74">
        <w:rPr>
          <w:rFonts w:asciiTheme="minorHAnsi" w:hAnsiTheme="minorHAnsi" w:cstheme="minorHAnsi"/>
          <w:b/>
          <w:sz w:val="22"/>
          <w:szCs w:val="22"/>
        </w:rPr>
        <w:t>C</w:t>
      </w:r>
      <w:r w:rsidRPr="000D7E62">
        <w:rPr>
          <w:rFonts w:asciiTheme="minorHAnsi" w:hAnsiTheme="minorHAnsi" w:cstheme="minorHAnsi"/>
          <w:b/>
          <w:sz w:val="22"/>
          <w:szCs w:val="22"/>
        </w:rPr>
        <w:t>.- Descripción detallada de la invención</w:t>
      </w:r>
      <w:r w:rsidR="00D87C74">
        <w:rPr>
          <w:rFonts w:asciiTheme="minorHAnsi" w:hAnsiTheme="minorHAnsi" w:cstheme="minorHAnsi"/>
          <w:b/>
          <w:sz w:val="22"/>
          <w:szCs w:val="22"/>
        </w:rPr>
        <w:t xml:space="preserve">. Incluir ventajas y </w:t>
      </w:r>
      <w:r w:rsidR="00D87C74" w:rsidRPr="00FC4861">
        <w:rPr>
          <w:rFonts w:asciiTheme="minorHAnsi" w:hAnsiTheme="minorHAnsi" w:cstheme="minorHAnsi"/>
          <w:b/>
          <w:sz w:val="22"/>
          <w:szCs w:val="22"/>
        </w:rPr>
        <w:t>modos de realización</w:t>
      </w:r>
      <w:r w:rsidR="00FC4861">
        <w:rPr>
          <w:rFonts w:asciiTheme="minorHAnsi" w:hAnsiTheme="minorHAnsi" w:cstheme="minorHAnsi"/>
          <w:b/>
          <w:sz w:val="22"/>
          <w:szCs w:val="22"/>
        </w:rPr>
        <w:t>:</w:t>
      </w: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ab/>
      </w:r>
      <w:r w:rsidR="00D87C74">
        <w:rPr>
          <w:rFonts w:asciiTheme="minorHAnsi" w:hAnsiTheme="minorHAnsi" w:cstheme="minorHAnsi"/>
          <w:b/>
          <w:sz w:val="22"/>
          <w:szCs w:val="22"/>
        </w:rPr>
        <w:t>D</w:t>
      </w:r>
      <w:r w:rsidRPr="000D7E62">
        <w:rPr>
          <w:rFonts w:asciiTheme="minorHAnsi" w:hAnsiTheme="minorHAnsi" w:cstheme="minorHAnsi"/>
          <w:b/>
          <w:sz w:val="22"/>
          <w:szCs w:val="22"/>
        </w:rPr>
        <w:t>.- Gráficos útiles para su comprensión:</w:t>
      </w: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ab/>
      </w:r>
      <w:r w:rsidR="00FC4861">
        <w:rPr>
          <w:rFonts w:asciiTheme="minorHAnsi" w:hAnsiTheme="minorHAnsi" w:cstheme="minorHAnsi"/>
          <w:b/>
          <w:sz w:val="22"/>
          <w:szCs w:val="22"/>
        </w:rPr>
        <w:t>E</w:t>
      </w:r>
      <w:r w:rsidRPr="000D7E62">
        <w:rPr>
          <w:rFonts w:asciiTheme="minorHAnsi" w:hAnsiTheme="minorHAnsi" w:cstheme="minorHAnsi"/>
          <w:b/>
          <w:sz w:val="22"/>
          <w:szCs w:val="22"/>
        </w:rPr>
        <w:t>.- Lista de palabras clave que describen tópicos relacionados con la invención: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0"/>
      </w:tblGrid>
      <w:tr w:rsidR="0005505A" w:rsidRPr="000D7E62" w:rsidTr="0025510B">
        <w:tc>
          <w:tcPr>
            <w:tcW w:w="9386" w:type="dxa"/>
            <w:shd w:val="clear" w:color="auto" w:fill="auto"/>
          </w:tcPr>
          <w:p w:rsidR="0005505A" w:rsidRPr="000D7E62" w:rsidRDefault="0005505A" w:rsidP="0025510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>Español:</w:t>
            </w:r>
          </w:p>
          <w:p w:rsidR="0005505A" w:rsidRPr="000D7E62" w:rsidRDefault="0005505A" w:rsidP="0025510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Inglés: </w:t>
            </w:r>
          </w:p>
        </w:tc>
      </w:tr>
    </w:tbl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15C7" w:rsidRPr="000D7E62" w:rsidRDefault="000515C7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>6.- APLICACIONES DE LA INVENCIÓN</w:t>
      </w: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 xml:space="preserve">Describir brevemente las </w:t>
      </w:r>
      <w:r w:rsidRPr="000D7E62">
        <w:rPr>
          <w:rFonts w:asciiTheme="minorHAnsi" w:hAnsiTheme="minorHAnsi" w:cstheme="minorHAnsi"/>
          <w:b/>
          <w:sz w:val="22"/>
          <w:szCs w:val="22"/>
        </w:rPr>
        <w:t>aplicaciones industriales</w:t>
      </w:r>
      <w:r w:rsidRPr="000D7E62">
        <w:rPr>
          <w:rFonts w:asciiTheme="minorHAnsi" w:hAnsiTheme="minorHAnsi" w:cstheme="minorHAnsi"/>
          <w:sz w:val="22"/>
          <w:szCs w:val="22"/>
        </w:rPr>
        <w:t xml:space="preserve"> a la invención.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05505A" w:rsidRPr="000D7E62" w:rsidTr="000515C7">
        <w:tc>
          <w:tcPr>
            <w:tcW w:w="9065" w:type="dxa"/>
            <w:shd w:val="clear" w:color="auto" w:fill="auto"/>
          </w:tcPr>
          <w:p w:rsidR="0005505A" w:rsidRPr="000D7E62" w:rsidRDefault="0005505A" w:rsidP="0025510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05A" w:rsidRDefault="0005505A" w:rsidP="0025510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45B9E" w:rsidRPr="000D7E62" w:rsidRDefault="00D45B9E" w:rsidP="0025510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5505A" w:rsidRDefault="0005505A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Default="00FC4861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Default="00FC4861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Default="00FC4861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Default="00FC4861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Default="00FC4861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Default="00FC4861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Pr="000D7E62" w:rsidRDefault="00FC4861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505A" w:rsidRPr="000D7E62" w:rsidRDefault="0005505A" w:rsidP="00D45B9E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 xml:space="preserve">Indique con una </w:t>
      </w:r>
      <w:r w:rsidRPr="000D7E62">
        <w:rPr>
          <w:rFonts w:asciiTheme="minorHAnsi" w:hAnsiTheme="minorHAnsi" w:cstheme="minorHAnsi"/>
          <w:b/>
          <w:sz w:val="22"/>
          <w:szCs w:val="22"/>
        </w:rPr>
        <w:t>‘X</w:t>
      </w:r>
      <w:r w:rsidRPr="000D7E62">
        <w:rPr>
          <w:rFonts w:asciiTheme="minorHAnsi" w:hAnsiTheme="minorHAnsi" w:cstheme="minorHAnsi"/>
          <w:sz w:val="22"/>
          <w:szCs w:val="22"/>
        </w:rPr>
        <w:t xml:space="preserve">’ los </w:t>
      </w:r>
      <w:r w:rsidRPr="000D7E62">
        <w:rPr>
          <w:rFonts w:asciiTheme="minorHAnsi" w:hAnsiTheme="minorHAnsi" w:cstheme="minorHAnsi"/>
          <w:b/>
          <w:sz w:val="22"/>
          <w:szCs w:val="22"/>
        </w:rPr>
        <w:t>sectores</w:t>
      </w:r>
      <w:r w:rsidRPr="000D7E62">
        <w:rPr>
          <w:rFonts w:asciiTheme="minorHAnsi" w:hAnsiTheme="minorHAnsi" w:cstheme="minorHAnsi"/>
          <w:sz w:val="22"/>
          <w:szCs w:val="22"/>
        </w:rPr>
        <w:t xml:space="preserve"> a los que va dirigido (Señalar tanto el sector que lo debería producir como el que lo utilizaría):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134"/>
        <w:gridCol w:w="1134"/>
      </w:tblGrid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D7E62">
              <w:rPr>
                <w:rFonts w:asciiTheme="minorHAnsi" w:hAnsiTheme="minorHAnsi" w:cstheme="minorHAnsi"/>
                <w:b/>
              </w:rPr>
              <w:t>SECTOR</w:t>
            </w:r>
          </w:p>
        </w:tc>
        <w:tc>
          <w:tcPr>
            <w:tcW w:w="1134" w:type="dxa"/>
          </w:tcPr>
          <w:p w:rsidR="0005505A" w:rsidRPr="000D7E62" w:rsidRDefault="0005505A" w:rsidP="00D45B9E">
            <w:pPr>
              <w:ind w:left="-98"/>
              <w:jc w:val="center"/>
              <w:rPr>
                <w:rFonts w:asciiTheme="minorHAnsi" w:hAnsiTheme="minorHAnsi" w:cstheme="minorHAnsi"/>
                <w:b/>
              </w:rPr>
            </w:pPr>
            <w:r w:rsidRPr="000D7E62">
              <w:rPr>
                <w:rFonts w:asciiTheme="minorHAnsi" w:hAnsiTheme="minorHAnsi" w:cstheme="minorHAnsi"/>
                <w:b/>
              </w:rPr>
              <w:t>Producción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7E62">
              <w:rPr>
                <w:rFonts w:asciiTheme="minorHAnsi" w:hAnsiTheme="minorHAnsi" w:cstheme="minorHAnsi"/>
                <w:b/>
              </w:rPr>
              <w:t>Utilización</w:t>
            </w: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tabs>
                <w:tab w:val="right" w:leader="dot" w:pos="6237"/>
              </w:tabs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0. Agricultura.......................................................................................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1. Industrias extractivas y del petróleo................................................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2. Alimentación, bebidas, tabaco........................................................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3. Textil, confección, cuero y calzado...............................................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4. Madera y corcho.............................................................................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5. Papel, edición, artes gráficas y reproducción.................................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6. Química y farmacia.........................................................................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7. Caucho y materias plásticas...........................................................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8. Productos minerales no metálicos diversos....................................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9. Metalurgia y fabricación de productos metálicos............................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10</w:t>
            </w:r>
            <w:r w:rsidR="000D7E62" w:rsidRPr="000D7E62">
              <w:rPr>
                <w:rFonts w:asciiTheme="minorHAnsi" w:hAnsiTheme="minorHAnsi" w:cstheme="minorHAnsi"/>
              </w:rPr>
              <w:t>.</w:t>
            </w:r>
            <w:r w:rsidRPr="000D7E62">
              <w:rPr>
                <w:rFonts w:asciiTheme="minorHAnsi" w:hAnsiTheme="minorHAnsi" w:cstheme="minorHAnsi"/>
              </w:rPr>
              <w:t xml:space="preserve"> Maquinaria y equipo mecánico......................................................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11.Material y equipo eléctrico, electrónico y óptico............................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12.Material de transporte....................................................................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13.Industrias manufactureras diversas. Reciclaje..............................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14.Energía y agua...............................................................................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15.Construcción..................................................................................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16.Comercio y hostelería....................................................................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17.Transportes y comunicaciones......................................................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18.Inmobiliarias, alquileres y servicios a empresas............................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05A" w:rsidRPr="000D7E62" w:rsidTr="00D45B9E">
        <w:trPr>
          <w:cantSplit/>
        </w:trPr>
        <w:tc>
          <w:tcPr>
            <w:tcW w:w="6091" w:type="dxa"/>
          </w:tcPr>
          <w:p w:rsidR="0005505A" w:rsidRPr="000D7E62" w:rsidRDefault="0005505A" w:rsidP="0025510B">
            <w:pPr>
              <w:jc w:val="both"/>
              <w:rPr>
                <w:rFonts w:asciiTheme="minorHAnsi" w:hAnsiTheme="minorHAnsi" w:cstheme="minorHAnsi"/>
              </w:rPr>
            </w:pPr>
            <w:r w:rsidRPr="000D7E62">
              <w:rPr>
                <w:rFonts w:asciiTheme="minorHAnsi" w:hAnsiTheme="minorHAnsi" w:cstheme="minorHAnsi"/>
              </w:rPr>
              <w:t>19.Servicios públicos, sociales y colectivos .......................................</w:t>
            </w: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5505A" w:rsidRPr="000D7E62" w:rsidRDefault="0005505A" w:rsidP="002551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>7.- GRADO DE DIFUSIÓN DE LA INVENCIÓN</w:t>
      </w:r>
    </w:p>
    <w:p w:rsidR="0005505A" w:rsidRPr="000D7E62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¿Se ha difundido previamente el objeto de la invención?</w:t>
      </w:r>
    </w:p>
    <w:tbl>
      <w:tblPr>
        <w:tblW w:w="828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"/>
        <w:gridCol w:w="7938"/>
      </w:tblGrid>
      <w:tr w:rsidR="000D7E62" w:rsidRPr="000D7E62" w:rsidTr="00C660E7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62" w:rsidRPr="000D7E62" w:rsidRDefault="000D7E62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0D7E62" w:rsidRPr="000D7E62" w:rsidRDefault="000D7E62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No.</w:t>
            </w:r>
          </w:p>
        </w:tc>
      </w:tr>
      <w:tr w:rsidR="000D7E62" w:rsidRPr="000D7E62" w:rsidTr="00C660E7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62" w:rsidRPr="000D7E62" w:rsidRDefault="000D7E62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0D7E62" w:rsidRPr="000D7E62" w:rsidRDefault="000D7E62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 xml:space="preserve">Sí. </w:t>
            </w:r>
          </w:p>
        </w:tc>
      </w:tr>
    </w:tbl>
    <w:p w:rsidR="0005505A" w:rsidRPr="000D7E62" w:rsidRDefault="0005505A" w:rsidP="000D7E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Indique medio de difusión, fecha y contenido (Tesis, publicaciones, congresos, etc…)</w:t>
      </w:r>
    </w:p>
    <w:p w:rsidR="0005505A" w:rsidRPr="000D7E62" w:rsidRDefault="0005505A" w:rsidP="0005505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:rsidR="00D45B9E" w:rsidRDefault="00D45B9E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5865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>8.- GRADO DE DESARROLLO DE LA INVENCIÓN.</w:t>
      </w:r>
    </w:p>
    <w:p w:rsidR="0005505A" w:rsidRPr="000D7E62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Elegir entre estas opciones, aquélla/s que más se aproximen al grado de desarrollo de la invención:</w:t>
      </w:r>
    </w:p>
    <w:tbl>
      <w:tblPr>
        <w:tblW w:w="871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"/>
        <w:gridCol w:w="8363"/>
      </w:tblGrid>
      <w:tr w:rsidR="000D7E62" w:rsidRPr="000D7E62" w:rsidTr="00A42AA0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62" w:rsidRPr="000D7E62" w:rsidRDefault="000D7E62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0D7E62" w:rsidRPr="000D7E62" w:rsidRDefault="000D7E62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Se ha realizado ensayo en planta piloto.</w:t>
            </w:r>
          </w:p>
        </w:tc>
      </w:tr>
      <w:tr w:rsidR="000D7E62" w:rsidRPr="000D7E62" w:rsidTr="00A42AA0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62" w:rsidRPr="000D7E62" w:rsidRDefault="000D7E62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A42AA0" w:rsidRPr="000D7E62" w:rsidRDefault="000D7E62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 xml:space="preserve">Existe prototipo preparado para su desarrollo y comercialización. </w:t>
            </w:r>
          </w:p>
        </w:tc>
      </w:tr>
      <w:tr w:rsidR="00A42AA0" w:rsidRPr="000D7E62" w:rsidTr="00A42AA0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A42AA0" w:rsidRPr="000D7E62" w:rsidRDefault="00A42AA0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Se ha realizado en laboratorio, exclusivamente.</w:t>
            </w:r>
          </w:p>
        </w:tc>
      </w:tr>
      <w:tr w:rsidR="00A42AA0" w:rsidRPr="000D7E62" w:rsidTr="00A42AA0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A42AA0" w:rsidRPr="000D7E62" w:rsidRDefault="00A42AA0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Hay que realizar una serie de desarrollos para su comercialización o implantación industrial</w:t>
            </w:r>
          </w:p>
        </w:tc>
      </w:tr>
    </w:tbl>
    <w:p w:rsidR="0050253F" w:rsidRDefault="0050253F" w:rsidP="000550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253F" w:rsidRPr="000D7E62" w:rsidRDefault="0050253F" w:rsidP="000550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505A" w:rsidRPr="000D7E62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En el caso de que sea necesario realizar su desarrollo para la explotación comercial, éste tendría:</w:t>
      </w:r>
    </w:p>
    <w:tbl>
      <w:tblPr>
        <w:tblW w:w="6592" w:type="dxa"/>
        <w:tblInd w:w="56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7"/>
        <w:gridCol w:w="284"/>
        <w:gridCol w:w="1134"/>
        <w:gridCol w:w="283"/>
        <w:gridCol w:w="1134"/>
        <w:gridCol w:w="284"/>
        <w:gridCol w:w="1276"/>
      </w:tblGrid>
      <w:tr w:rsidR="000D7E62" w:rsidRPr="000D7E62" w:rsidTr="00A42AA0">
        <w:tc>
          <w:tcPr>
            <w:tcW w:w="2197" w:type="dxa"/>
          </w:tcPr>
          <w:p w:rsidR="000D7E62" w:rsidRPr="00A42AA0" w:rsidRDefault="000D7E62" w:rsidP="00A42AA0">
            <w:pPr>
              <w:ind w:left="282" w:hanging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2AA0">
              <w:rPr>
                <w:rFonts w:asciiTheme="minorHAnsi" w:hAnsiTheme="minorHAnsi" w:cstheme="minorHAnsi"/>
                <w:sz w:val="22"/>
                <w:szCs w:val="22"/>
              </w:rPr>
              <w:t xml:space="preserve">Dificultad técnica: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62" w:rsidRPr="000D7E62" w:rsidRDefault="000D7E62" w:rsidP="00A42AA0">
            <w:pPr>
              <w:ind w:left="282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0D7E62" w:rsidRPr="000D7E62" w:rsidRDefault="000D7E62" w:rsidP="00A42AA0">
            <w:pPr>
              <w:ind w:left="282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Elevada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62" w:rsidRPr="000D7E62" w:rsidRDefault="000D7E62" w:rsidP="00A42AA0">
            <w:pPr>
              <w:ind w:left="282" w:right="-237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0D7E62" w:rsidRPr="000D7E62" w:rsidRDefault="000D7E62" w:rsidP="00A42AA0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Normal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62" w:rsidRPr="000D7E62" w:rsidRDefault="000D7E62" w:rsidP="00A42AA0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E62" w:rsidRPr="000D7E62" w:rsidRDefault="000D7E62" w:rsidP="00A42AA0">
            <w:pPr>
              <w:ind w:left="282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Baja</w:t>
            </w:r>
          </w:p>
        </w:tc>
      </w:tr>
      <w:tr w:rsidR="00A42AA0" w:rsidRPr="000D7E62" w:rsidTr="00A42AA0">
        <w:tc>
          <w:tcPr>
            <w:tcW w:w="2197" w:type="dxa"/>
          </w:tcPr>
          <w:p w:rsidR="00A42AA0" w:rsidRPr="000D7E62" w:rsidRDefault="00A42AA0" w:rsidP="00A42AA0">
            <w:pPr>
              <w:ind w:left="282" w:hanging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Coste económico</w:t>
            </w: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A42AA0">
            <w:pPr>
              <w:ind w:left="282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A42AA0" w:rsidRPr="00A42AA0" w:rsidRDefault="00A42AA0" w:rsidP="00A42AA0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Elevado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A42AA0">
            <w:pPr>
              <w:ind w:left="282" w:right="-237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42AA0" w:rsidRPr="000D7E62" w:rsidRDefault="00A42AA0" w:rsidP="00A42AA0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A0" w:rsidRPr="000D7E62" w:rsidRDefault="00A42AA0" w:rsidP="00A42AA0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42AA0" w:rsidRPr="00A42AA0" w:rsidRDefault="00A42AA0" w:rsidP="00A42AA0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Bajo</w:t>
            </w:r>
          </w:p>
        </w:tc>
      </w:tr>
    </w:tbl>
    <w:p w:rsidR="0005505A" w:rsidRDefault="0005505A" w:rsidP="00A42A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Default="00FC4861" w:rsidP="00A42A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Default="00FC4861" w:rsidP="00A42A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Default="00FC4861" w:rsidP="00A42A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861" w:rsidRPr="000D7E62" w:rsidRDefault="00FC4861" w:rsidP="00A42A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505A" w:rsidRPr="000D7E62" w:rsidRDefault="0005505A" w:rsidP="0005505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7E62">
        <w:rPr>
          <w:rFonts w:asciiTheme="minorHAnsi" w:hAnsiTheme="minorHAnsi" w:cstheme="minorHAnsi"/>
          <w:b/>
          <w:sz w:val="22"/>
          <w:szCs w:val="22"/>
        </w:rPr>
        <w:t>9.- EXPLOTACIÓN Y COMERCIALIZACIÓN DE LA PATENTE</w:t>
      </w:r>
    </w:p>
    <w:p w:rsidR="0005505A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Se considera que sería un producto (procedimiento) con posible éxito comercial:</w:t>
      </w:r>
    </w:p>
    <w:tbl>
      <w:tblPr>
        <w:tblW w:w="6592" w:type="dxa"/>
        <w:tblInd w:w="56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7"/>
        <w:gridCol w:w="284"/>
        <w:gridCol w:w="1134"/>
        <w:gridCol w:w="283"/>
        <w:gridCol w:w="1134"/>
        <w:gridCol w:w="284"/>
        <w:gridCol w:w="1276"/>
      </w:tblGrid>
      <w:tr w:rsidR="00A42AA0" w:rsidRPr="00A42AA0" w:rsidTr="00C660E7">
        <w:tc>
          <w:tcPr>
            <w:tcW w:w="2197" w:type="dxa"/>
          </w:tcPr>
          <w:p w:rsidR="00A42AA0" w:rsidRPr="000D7E62" w:rsidRDefault="00A42AA0" w:rsidP="00C660E7">
            <w:pPr>
              <w:ind w:left="282" w:hanging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A42AA0" w:rsidRPr="00A42AA0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Elevado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ind w:left="282" w:right="-237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42AA0" w:rsidRPr="00A42AA0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Bajo</w:t>
            </w:r>
          </w:p>
        </w:tc>
      </w:tr>
    </w:tbl>
    <w:p w:rsidR="0005505A" w:rsidRPr="000D7E62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505A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Se conoce un producto (procedimiento) de similares funciones y/o características:</w:t>
      </w:r>
    </w:p>
    <w:tbl>
      <w:tblPr>
        <w:tblW w:w="87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"/>
        <w:gridCol w:w="284"/>
        <w:gridCol w:w="566"/>
        <w:gridCol w:w="283"/>
        <w:gridCol w:w="7372"/>
      </w:tblGrid>
      <w:tr w:rsidR="00A42AA0" w:rsidRPr="000D7E62" w:rsidTr="00D45B9E">
        <w:tc>
          <w:tcPr>
            <w:tcW w:w="213" w:type="dxa"/>
          </w:tcPr>
          <w:p w:rsidR="00A42AA0" w:rsidRPr="000D7E62" w:rsidRDefault="00A42AA0" w:rsidP="00C660E7">
            <w:pPr>
              <w:ind w:firstLine="423"/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A42AA0" w:rsidRPr="000D7E62" w:rsidRDefault="00A42AA0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ind w:right="-23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2" w:type="dxa"/>
            <w:tcBorders>
              <w:left w:val="nil"/>
            </w:tcBorders>
          </w:tcPr>
          <w:p w:rsidR="00A42AA0" w:rsidRPr="00A42AA0" w:rsidRDefault="00A42AA0" w:rsidP="00A42A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En caso afirmativo indicar el producto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</w:tbl>
    <w:p w:rsidR="0005505A" w:rsidRPr="000D7E62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4B14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El mercado de la patente es:</w:t>
      </w:r>
    </w:p>
    <w:tbl>
      <w:tblPr>
        <w:tblW w:w="1079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"/>
        <w:gridCol w:w="141"/>
        <w:gridCol w:w="567"/>
        <w:gridCol w:w="284"/>
        <w:gridCol w:w="2268"/>
        <w:gridCol w:w="283"/>
        <w:gridCol w:w="1843"/>
        <w:gridCol w:w="284"/>
        <w:gridCol w:w="3118"/>
        <w:gridCol w:w="1655"/>
      </w:tblGrid>
      <w:tr w:rsidR="00A42AA0" w:rsidRPr="000D7E62" w:rsidTr="00A42AA0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43" w:type="dxa"/>
            <w:gridSpan w:val="9"/>
            <w:tcBorders>
              <w:left w:val="nil"/>
            </w:tcBorders>
          </w:tcPr>
          <w:p w:rsidR="00A42AA0" w:rsidRPr="000D7E62" w:rsidRDefault="00A42AA0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Exclusivamente nacional.</w:t>
            </w:r>
          </w:p>
        </w:tc>
      </w:tr>
      <w:tr w:rsidR="00A42AA0" w:rsidRPr="000D7E62" w:rsidTr="00A42AA0"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43" w:type="dxa"/>
            <w:gridSpan w:val="9"/>
            <w:tcBorders>
              <w:left w:val="nil"/>
            </w:tcBorders>
          </w:tcPr>
          <w:p w:rsidR="00A42AA0" w:rsidRPr="000D7E62" w:rsidRDefault="00A42AA0" w:rsidP="00C66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 xml:space="preserve">Internacional (señalar): </w:t>
            </w:r>
          </w:p>
        </w:tc>
      </w:tr>
      <w:tr w:rsidR="00A42AA0" w:rsidRPr="000D7E62" w:rsidTr="00A42AA0">
        <w:trPr>
          <w:gridBefore w:val="2"/>
          <w:gridAfter w:val="1"/>
          <w:wBefore w:w="488" w:type="dxa"/>
          <w:wAfter w:w="1655" w:type="dxa"/>
        </w:trPr>
        <w:tc>
          <w:tcPr>
            <w:tcW w:w="567" w:type="dxa"/>
          </w:tcPr>
          <w:p w:rsidR="00A42AA0" w:rsidRPr="00A42AA0" w:rsidRDefault="00A42AA0" w:rsidP="00C660E7">
            <w:pPr>
              <w:ind w:left="282" w:hanging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EEUU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ind w:left="282" w:right="-237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Europa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Japón</w:t>
            </w:r>
          </w:p>
        </w:tc>
      </w:tr>
      <w:tr w:rsidR="00A42AA0" w:rsidRPr="00A42AA0" w:rsidTr="00A42AA0">
        <w:trPr>
          <w:gridBefore w:val="2"/>
          <w:gridAfter w:val="1"/>
          <w:wBefore w:w="488" w:type="dxa"/>
          <w:wAfter w:w="1655" w:type="dxa"/>
        </w:trPr>
        <w:tc>
          <w:tcPr>
            <w:tcW w:w="567" w:type="dxa"/>
          </w:tcPr>
          <w:p w:rsidR="00A42AA0" w:rsidRPr="000D7E62" w:rsidRDefault="00A42AA0" w:rsidP="00C660E7">
            <w:pPr>
              <w:ind w:left="282" w:hanging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A42AA0" w:rsidRPr="00A42AA0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África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ind w:left="282" w:right="-237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42AA0" w:rsidRPr="00A42AA0" w:rsidRDefault="0050253F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China</w:t>
            </w:r>
          </w:p>
        </w:tc>
      </w:tr>
      <w:tr w:rsidR="00A42AA0" w:rsidRPr="00A42AA0" w:rsidTr="00A42AA0">
        <w:trPr>
          <w:gridBefore w:val="2"/>
          <w:gridAfter w:val="1"/>
          <w:wBefore w:w="488" w:type="dxa"/>
          <w:wAfter w:w="1655" w:type="dxa"/>
        </w:trPr>
        <w:tc>
          <w:tcPr>
            <w:tcW w:w="567" w:type="dxa"/>
          </w:tcPr>
          <w:p w:rsidR="00A42AA0" w:rsidRPr="000D7E62" w:rsidRDefault="00A42AA0" w:rsidP="00C660E7">
            <w:pPr>
              <w:ind w:left="282" w:hanging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A42AA0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América del Norte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A0" w:rsidRPr="000D7E62" w:rsidRDefault="00A42AA0" w:rsidP="00C660E7">
            <w:pPr>
              <w:ind w:left="282" w:right="-237" w:hanging="2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A42AA0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América del Sur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A0" w:rsidRPr="000D7E62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42AA0" w:rsidRDefault="00A42AA0" w:rsidP="00C660E7">
            <w:pPr>
              <w:ind w:left="282" w:hanging="2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Otros</w:t>
            </w: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: ____________________</w:t>
            </w:r>
          </w:p>
        </w:tc>
      </w:tr>
    </w:tbl>
    <w:p w:rsidR="0005505A" w:rsidRPr="000D7E62" w:rsidRDefault="0005505A" w:rsidP="000550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6A6B" w:rsidRDefault="0005505A" w:rsidP="00055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¿Se ha contactado con alguna empresa para su posible explotación?</w:t>
      </w:r>
    </w:p>
    <w:tbl>
      <w:tblPr>
        <w:tblW w:w="871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"/>
        <w:gridCol w:w="284"/>
        <w:gridCol w:w="566"/>
        <w:gridCol w:w="283"/>
        <w:gridCol w:w="7372"/>
      </w:tblGrid>
      <w:tr w:rsidR="00776A6B" w:rsidRPr="00A42AA0" w:rsidTr="00C660E7">
        <w:tc>
          <w:tcPr>
            <w:tcW w:w="213" w:type="dxa"/>
          </w:tcPr>
          <w:p w:rsidR="00776A6B" w:rsidRPr="000D7E62" w:rsidRDefault="00776A6B" w:rsidP="00C660E7">
            <w:pPr>
              <w:ind w:firstLine="423"/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776A6B" w:rsidRPr="000D7E62" w:rsidRDefault="00776A6B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A6B" w:rsidRPr="000D7E62" w:rsidRDefault="00776A6B" w:rsidP="00C660E7">
            <w:pPr>
              <w:ind w:right="-23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2" w:type="dxa"/>
            <w:tcBorders>
              <w:left w:val="nil"/>
            </w:tcBorders>
          </w:tcPr>
          <w:p w:rsidR="00776A6B" w:rsidRPr="00A42AA0" w:rsidRDefault="00776A6B" w:rsidP="00C660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776A6B" w:rsidRDefault="0005505A" w:rsidP="00D45B9E">
      <w:pPr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ab/>
      </w:r>
      <w:r w:rsidR="00776A6B" w:rsidRPr="000D7E62">
        <w:rPr>
          <w:rFonts w:asciiTheme="minorHAnsi" w:hAnsiTheme="minorHAnsi" w:cstheme="minorHAnsi"/>
          <w:sz w:val="22"/>
          <w:szCs w:val="22"/>
        </w:rPr>
        <w:t>En caso afirmativo</w:t>
      </w:r>
      <w:r w:rsidR="00776A6B">
        <w:rPr>
          <w:rFonts w:asciiTheme="minorHAnsi" w:hAnsiTheme="minorHAnsi" w:cstheme="minorHAnsi"/>
          <w:sz w:val="22"/>
          <w:szCs w:val="22"/>
        </w:rPr>
        <w:t xml:space="preserve">, ¿con quién? </w:t>
      </w:r>
      <w:r w:rsidR="00776A6B" w:rsidRPr="000D7E62">
        <w:rPr>
          <w:rFonts w:asciiTheme="minorHAnsi" w:hAnsiTheme="minorHAnsi" w:cstheme="minorHAnsi"/>
          <w:sz w:val="22"/>
          <w:szCs w:val="22"/>
        </w:rPr>
        <w:t>_____________________</w:t>
      </w:r>
      <w:r w:rsidR="0050253F">
        <w:rPr>
          <w:rFonts w:asciiTheme="minorHAnsi" w:hAnsiTheme="minorHAnsi" w:cstheme="minorHAnsi"/>
          <w:sz w:val="22"/>
          <w:szCs w:val="22"/>
        </w:rPr>
        <w:t>___________________</w:t>
      </w:r>
      <w:r w:rsidR="00776A6B" w:rsidRPr="000D7E62">
        <w:rPr>
          <w:rFonts w:asciiTheme="minorHAnsi" w:hAnsiTheme="minorHAnsi" w:cstheme="minorHAnsi"/>
          <w:sz w:val="22"/>
          <w:szCs w:val="22"/>
        </w:rPr>
        <w:t>__</w:t>
      </w:r>
      <w:r w:rsidRPr="000D7E62">
        <w:rPr>
          <w:rFonts w:asciiTheme="minorHAnsi" w:hAnsiTheme="minorHAnsi" w:cstheme="minorHAnsi"/>
          <w:sz w:val="22"/>
          <w:szCs w:val="22"/>
        </w:rPr>
        <w:tab/>
      </w:r>
    </w:p>
    <w:p w:rsidR="00776A6B" w:rsidRPr="000D7E62" w:rsidRDefault="0005505A" w:rsidP="00D45B9E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En caso negativo, ¿Se conoce alguna empresa que pudiera estar interesada?</w:t>
      </w:r>
    </w:p>
    <w:tbl>
      <w:tblPr>
        <w:tblW w:w="9274" w:type="dxa"/>
        <w:tblInd w:w="8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"/>
        <w:gridCol w:w="284"/>
        <w:gridCol w:w="278"/>
        <w:gridCol w:w="278"/>
        <w:gridCol w:w="566"/>
        <w:gridCol w:w="283"/>
        <w:gridCol w:w="7372"/>
      </w:tblGrid>
      <w:tr w:rsidR="0050253F" w:rsidRPr="00A42AA0" w:rsidTr="0050253F">
        <w:tc>
          <w:tcPr>
            <w:tcW w:w="213" w:type="dxa"/>
          </w:tcPr>
          <w:p w:rsidR="0050253F" w:rsidRPr="000D7E62" w:rsidRDefault="0050253F" w:rsidP="00C660E7">
            <w:pPr>
              <w:ind w:firstLine="423"/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284" w:type="dxa"/>
          </w:tcPr>
          <w:p w:rsidR="0050253F" w:rsidRPr="000D7E62" w:rsidRDefault="0050253F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" w:type="dxa"/>
          </w:tcPr>
          <w:p w:rsidR="0050253F" w:rsidRPr="000D7E62" w:rsidRDefault="0050253F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3F" w:rsidRPr="000D7E62" w:rsidRDefault="0050253F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50253F" w:rsidRPr="000D7E62" w:rsidRDefault="0050253F" w:rsidP="00C660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3F" w:rsidRPr="000D7E62" w:rsidRDefault="0050253F" w:rsidP="00C660E7">
            <w:pPr>
              <w:ind w:right="-23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2" w:type="dxa"/>
            <w:tcBorders>
              <w:left w:val="nil"/>
            </w:tcBorders>
          </w:tcPr>
          <w:p w:rsidR="0050253F" w:rsidRPr="00A42AA0" w:rsidRDefault="0050253F" w:rsidP="00C660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0D7E62">
              <w:rPr>
                <w:rFonts w:asciiTheme="minorHAnsi" w:hAnsiTheme="minorHAnsi" w:cstheme="minorHAnsi"/>
                <w:sz w:val="22"/>
                <w:szCs w:val="22"/>
              </w:rPr>
              <w:t>Indicar nombre de empresas _______________________</w:t>
            </w:r>
          </w:p>
        </w:tc>
      </w:tr>
    </w:tbl>
    <w:p w:rsidR="0005505A" w:rsidRPr="000D7E62" w:rsidRDefault="0005505A" w:rsidP="00776A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B4B14" w:rsidRPr="000D7E62" w:rsidRDefault="002B4B14" w:rsidP="0005505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05505A" w:rsidRPr="000D7E62" w:rsidRDefault="0005505A" w:rsidP="00D104BC">
      <w:pPr>
        <w:spacing w:line="36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 xml:space="preserve">En Burgos, </w:t>
      </w:r>
      <w:r w:rsidR="00394F2C" w:rsidRPr="000D7E62">
        <w:rPr>
          <w:rFonts w:asciiTheme="minorHAnsi" w:hAnsiTheme="minorHAnsi" w:cstheme="minorHAnsi"/>
          <w:sz w:val="22"/>
          <w:szCs w:val="22"/>
        </w:rPr>
        <w:t>a _</w:t>
      </w:r>
      <w:r w:rsidR="00394F2C">
        <w:rPr>
          <w:rFonts w:asciiTheme="minorHAnsi" w:hAnsiTheme="minorHAnsi" w:cstheme="minorHAnsi"/>
          <w:sz w:val="22"/>
          <w:szCs w:val="22"/>
        </w:rPr>
        <w:t xml:space="preserve">de </w:t>
      </w:r>
      <w:r w:rsidR="00394F2C" w:rsidRPr="000D7E62">
        <w:rPr>
          <w:rFonts w:asciiTheme="minorHAnsi" w:hAnsiTheme="minorHAnsi" w:cstheme="minorHAnsi"/>
          <w:sz w:val="22"/>
          <w:szCs w:val="22"/>
        </w:rPr>
        <w:t>_</w:t>
      </w:r>
      <w:r w:rsidRPr="000D7E62">
        <w:rPr>
          <w:rFonts w:asciiTheme="minorHAnsi" w:hAnsiTheme="minorHAnsi" w:cstheme="minorHAnsi"/>
          <w:sz w:val="22"/>
          <w:szCs w:val="22"/>
        </w:rPr>
        <w:t>de 202</w:t>
      </w:r>
      <w:r w:rsidR="00394F2C">
        <w:rPr>
          <w:rFonts w:asciiTheme="minorHAnsi" w:hAnsiTheme="minorHAnsi" w:cstheme="minorHAnsi"/>
          <w:sz w:val="22"/>
          <w:szCs w:val="22"/>
        </w:rPr>
        <w:t>5</w:t>
      </w:r>
    </w:p>
    <w:p w:rsidR="0005505A" w:rsidRPr="000D7E62" w:rsidRDefault="0005505A" w:rsidP="0005505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sz w:val="22"/>
          <w:szCs w:val="22"/>
        </w:rPr>
        <w:t>EL/LA PROFESOR/A INVENTOR/</w:t>
      </w:r>
      <w:r w:rsidR="00B35865" w:rsidRPr="000D7E62">
        <w:rPr>
          <w:rFonts w:asciiTheme="minorHAnsi" w:hAnsiTheme="minorHAnsi" w:cstheme="minorHAnsi"/>
          <w:sz w:val="22"/>
          <w:szCs w:val="22"/>
        </w:rPr>
        <w:t>A</w:t>
      </w:r>
    </w:p>
    <w:p w:rsidR="00B35865" w:rsidRPr="000D7E62" w:rsidRDefault="00B35865" w:rsidP="0005505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B35865" w:rsidRPr="000D7E62" w:rsidRDefault="00B35865" w:rsidP="00B3586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35865" w:rsidRPr="000D7E62" w:rsidRDefault="00B35865" w:rsidP="00D104BC">
      <w:pPr>
        <w:spacing w:line="360" w:lineRule="auto"/>
        <w:ind w:left="2832" w:firstLine="708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0D7E62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0D7E62">
        <w:rPr>
          <w:rFonts w:asciiTheme="minorHAnsi" w:hAnsiTheme="minorHAnsi" w:cstheme="minorHAnsi"/>
          <w:sz w:val="22"/>
          <w:szCs w:val="22"/>
        </w:rPr>
        <w:t>:</w:t>
      </w:r>
    </w:p>
    <w:p w:rsidR="00B35865" w:rsidRPr="000D7E62" w:rsidRDefault="00B35865" w:rsidP="00B35865">
      <w:pPr>
        <w:pStyle w:val="Textoindependiente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B35865" w:rsidRPr="000D7E62" w:rsidRDefault="00B35865" w:rsidP="00B35865">
      <w:pPr>
        <w:pStyle w:val="Textoindependiente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D7E62">
        <w:rPr>
          <w:rFonts w:asciiTheme="minorHAnsi" w:hAnsiTheme="minorHAnsi" w:cstheme="minorHAnsi"/>
          <w:b/>
          <w:bCs/>
          <w:smallCaps/>
          <w:sz w:val="22"/>
          <w:szCs w:val="22"/>
        </w:rPr>
        <w:t>Sr</w:t>
      </w:r>
      <w:r w:rsidR="00394F2C">
        <w:rPr>
          <w:rFonts w:asciiTheme="minorHAnsi" w:hAnsiTheme="minorHAnsi" w:cstheme="minorHAnsi"/>
          <w:b/>
          <w:bCs/>
          <w:smallCaps/>
          <w:sz w:val="22"/>
          <w:szCs w:val="22"/>
        </w:rPr>
        <w:t>a</w:t>
      </w:r>
      <w:r w:rsidRPr="000D7E62">
        <w:rPr>
          <w:rFonts w:asciiTheme="minorHAnsi" w:hAnsiTheme="minorHAnsi" w:cstheme="minorHAnsi"/>
          <w:b/>
          <w:bCs/>
          <w:smallCaps/>
          <w:sz w:val="22"/>
          <w:szCs w:val="22"/>
        </w:rPr>
        <w:t>. Vicerrector</w:t>
      </w:r>
      <w:r w:rsidR="00394F2C">
        <w:rPr>
          <w:rFonts w:asciiTheme="minorHAnsi" w:hAnsiTheme="minorHAnsi" w:cstheme="minorHAnsi"/>
          <w:b/>
          <w:bCs/>
          <w:smallCaps/>
          <w:sz w:val="22"/>
          <w:szCs w:val="22"/>
        </w:rPr>
        <w:t>a</w:t>
      </w:r>
      <w:r w:rsidRPr="000D7E62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de Investigación, </w:t>
      </w:r>
    </w:p>
    <w:p w:rsidR="00B35865" w:rsidRPr="000D7E62" w:rsidRDefault="00B35865" w:rsidP="00B35865">
      <w:pPr>
        <w:pStyle w:val="Textoindependiente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D7E62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transferencia e Innovación. </w:t>
      </w:r>
    </w:p>
    <w:p w:rsidR="00B35865" w:rsidRPr="000D7E62" w:rsidRDefault="00B35865" w:rsidP="00B35865">
      <w:pPr>
        <w:pStyle w:val="Textoindependiente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A2021C" w:rsidRPr="000D7E62" w:rsidRDefault="00B35865" w:rsidP="00776A6B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0D7E62">
        <w:rPr>
          <w:rFonts w:asciiTheme="minorHAnsi" w:hAnsiTheme="minorHAnsi" w:cstheme="minorHAnsi"/>
          <w:b/>
          <w:bCs/>
          <w:sz w:val="22"/>
          <w:szCs w:val="22"/>
        </w:rPr>
        <w:t>Universidad de Burgos.</w:t>
      </w:r>
    </w:p>
    <w:sectPr w:rsidR="00A2021C" w:rsidRPr="000D7E62" w:rsidSect="00D45B9E">
      <w:headerReference w:type="default" r:id="rId8"/>
      <w:footerReference w:type="default" r:id="rId9"/>
      <w:pgSz w:w="11906" w:h="16838"/>
      <w:pgMar w:top="1701" w:right="1558" w:bottom="1418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36C" w:rsidRDefault="00CC036C">
      <w:r>
        <w:separator/>
      </w:r>
    </w:p>
  </w:endnote>
  <w:endnote w:type="continuationSeparator" w:id="0">
    <w:p w:rsidR="00CC036C" w:rsidRDefault="00CC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Book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72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35865" w:rsidRDefault="00B35865">
            <w:pPr>
              <w:pStyle w:val="Piedepgina"/>
              <w:jc w:val="right"/>
            </w:pPr>
            <w:r w:rsidRPr="00B35865">
              <w:rPr>
                <w:rFonts w:asciiTheme="minorHAnsi" w:hAnsiTheme="minorHAnsi" w:cstheme="minorHAnsi"/>
              </w:rPr>
              <w:t xml:space="preserve">Página </w:t>
            </w:r>
            <w:r w:rsidRPr="00B358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B35865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358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B35865">
              <w:rPr>
                <w:rFonts w:asciiTheme="minorHAnsi" w:hAnsiTheme="minorHAnsi" w:cstheme="minorHAnsi"/>
                <w:b/>
                <w:bCs/>
              </w:rPr>
              <w:t>2</w:t>
            </w:r>
            <w:r w:rsidRPr="00B358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B35865">
              <w:rPr>
                <w:rFonts w:asciiTheme="minorHAnsi" w:hAnsiTheme="minorHAnsi" w:cstheme="minorHAnsi"/>
              </w:rPr>
              <w:t xml:space="preserve"> de </w:t>
            </w:r>
            <w:r w:rsidRPr="00B358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B35865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358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B35865">
              <w:rPr>
                <w:rFonts w:asciiTheme="minorHAnsi" w:hAnsiTheme="minorHAnsi" w:cstheme="minorHAnsi"/>
                <w:b/>
                <w:bCs/>
              </w:rPr>
              <w:t>2</w:t>
            </w:r>
            <w:r w:rsidRPr="00B358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4078" w:rsidRPr="00C83D57" w:rsidRDefault="00944078" w:rsidP="00C83D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36C" w:rsidRDefault="00CC036C">
      <w:r>
        <w:separator/>
      </w:r>
    </w:p>
  </w:footnote>
  <w:footnote w:type="continuationSeparator" w:id="0">
    <w:p w:rsidR="00CC036C" w:rsidRDefault="00CC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D63" w:rsidRDefault="00134FC0" w:rsidP="00AA2D63">
    <w:pPr>
      <w:pStyle w:val="Encabezado"/>
      <w:tabs>
        <w:tab w:val="clear" w:pos="4252"/>
        <w:tab w:val="clear" w:pos="8504"/>
        <w:tab w:val="right" w:pos="8770"/>
      </w:tabs>
      <w:spacing w:before="380"/>
      <w:rPr>
        <w:rFonts w:ascii="Garamond Book" w:hAnsi="Garamond Book"/>
        <w:smallCaps/>
        <w:sz w:val="24"/>
      </w:rPr>
    </w:pPr>
    <w:r>
      <w:rPr>
        <w:rFonts w:ascii="Garamond Book" w:hAnsi="Garamond Book"/>
        <w:smallCaps/>
        <w:noProof/>
        <w:sz w:val="24"/>
      </w:rPr>
      <w:drawing>
        <wp:inline distT="0" distB="0" distL="0" distR="0" wp14:anchorId="48B288F2" wp14:editId="2E7FF7D1">
          <wp:extent cx="3060700" cy="546336"/>
          <wp:effectExtent l="0" t="0" r="0" b="635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 Color TL_Vicerrectorado de Investigación, Transferencia e Innovació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9630" cy="5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7C4C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04075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A2BBA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A613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CEC51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24DF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66FD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127EF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20D1F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09C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70448"/>
    <w:multiLevelType w:val="hybridMultilevel"/>
    <w:tmpl w:val="0B4A6C84"/>
    <w:lvl w:ilvl="0" w:tplc="2AEC142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A4062"/>
    <w:multiLevelType w:val="hybridMultilevel"/>
    <w:tmpl w:val="48BEEE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B943DF"/>
    <w:multiLevelType w:val="hybridMultilevel"/>
    <w:tmpl w:val="02826FF0"/>
    <w:lvl w:ilvl="0" w:tplc="2AEC142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57"/>
    <w:rsid w:val="000515C7"/>
    <w:rsid w:val="0005505A"/>
    <w:rsid w:val="000D7E62"/>
    <w:rsid w:val="000E432F"/>
    <w:rsid w:val="00116867"/>
    <w:rsid w:val="00116BCA"/>
    <w:rsid w:val="00134FC0"/>
    <w:rsid w:val="001D13B6"/>
    <w:rsid w:val="00291CD5"/>
    <w:rsid w:val="002B4B14"/>
    <w:rsid w:val="0032592E"/>
    <w:rsid w:val="003445DB"/>
    <w:rsid w:val="00394F2C"/>
    <w:rsid w:val="003C2CB6"/>
    <w:rsid w:val="003C440A"/>
    <w:rsid w:val="004E3A15"/>
    <w:rsid w:val="004E57F4"/>
    <w:rsid w:val="0050253F"/>
    <w:rsid w:val="00550081"/>
    <w:rsid w:val="00551593"/>
    <w:rsid w:val="005554CC"/>
    <w:rsid w:val="0056457E"/>
    <w:rsid w:val="00574FDA"/>
    <w:rsid w:val="005A32CC"/>
    <w:rsid w:val="005D03B5"/>
    <w:rsid w:val="006379B2"/>
    <w:rsid w:val="0064779F"/>
    <w:rsid w:val="00687B8D"/>
    <w:rsid w:val="0070153C"/>
    <w:rsid w:val="00776A6B"/>
    <w:rsid w:val="007A767C"/>
    <w:rsid w:val="00843A98"/>
    <w:rsid w:val="008A6D4D"/>
    <w:rsid w:val="008C6C4A"/>
    <w:rsid w:val="00944078"/>
    <w:rsid w:val="0099596A"/>
    <w:rsid w:val="009B0D83"/>
    <w:rsid w:val="00A1446C"/>
    <w:rsid w:val="00A2021C"/>
    <w:rsid w:val="00A42AA0"/>
    <w:rsid w:val="00A70CF5"/>
    <w:rsid w:val="00AA2D63"/>
    <w:rsid w:val="00B01118"/>
    <w:rsid w:val="00B1510C"/>
    <w:rsid w:val="00B35865"/>
    <w:rsid w:val="00B474EE"/>
    <w:rsid w:val="00BF2DE8"/>
    <w:rsid w:val="00C709C6"/>
    <w:rsid w:val="00C83D57"/>
    <w:rsid w:val="00CC036C"/>
    <w:rsid w:val="00CF778F"/>
    <w:rsid w:val="00D104BC"/>
    <w:rsid w:val="00D13E20"/>
    <w:rsid w:val="00D37104"/>
    <w:rsid w:val="00D45B9E"/>
    <w:rsid w:val="00D67891"/>
    <w:rsid w:val="00D87C74"/>
    <w:rsid w:val="00DD13C7"/>
    <w:rsid w:val="00E11CA8"/>
    <w:rsid w:val="00E532DE"/>
    <w:rsid w:val="00EF2BA7"/>
    <w:rsid w:val="00FB6B13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7B33E6"/>
  <w15:docId w15:val="{BF2923AF-FBC9-42A5-8C53-4F91F24A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7E62"/>
  </w:style>
  <w:style w:type="paragraph" w:styleId="Ttulo1">
    <w:name w:val="heading 1"/>
    <w:basedOn w:val="Normal"/>
    <w:next w:val="Normal"/>
    <w:link w:val="Ttulo1Car"/>
    <w:qFormat/>
    <w:rsid w:val="00116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16B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16B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6B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16B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16B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16B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16BC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16BC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link w:val="TextocomentarioCar"/>
    <w:semiHidden/>
    <w:unhideWhenUsed/>
    <w:rsid w:val="00116BCA"/>
  </w:style>
  <w:style w:type="character" w:customStyle="1" w:styleId="TextocomentarioCar">
    <w:name w:val="Texto comentario Car"/>
    <w:basedOn w:val="Fuentedeprrafopredeter"/>
    <w:link w:val="Textocomentario"/>
    <w:semiHidden/>
    <w:rsid w:val="00116BC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16B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16BCA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116BCA"/>
  </w:style>
  <w:style w:type="paragraph" w:styleId="Cierre">
    <w:name w:val="Closing"/>
    <w:basedOn w:val="Normal"/>
    <w:link w:val="CierreCar"/>
    <w:semiHidden/>
    <w:unhideWhenUsed/>
    <w:rsid w:val="00116BCA"/>
    <w:pPr>
      <w:ind w:left="4252"/>
    </w:pPr>
  </w:style>
  <w:style w:type="character" w:customStyle="1" w:styleId="CierreCar">
    <w:name w:val="Cierre Car"/>
    <w:basedOn w:val="Fuentedeprrafopredeter"/>
    <w:link w:val="Cierre"/>
    <w:semiHidden/>
    <w:rsid w:val="00116BCA"/>
  </w:style>
  <w:style w:type="paragraph" w:styleId="Cita">
    <w:name w:val="Quote"/>
    <w:basedOn w:val="Normal"/>
    <w:next w:val="Normal"/>
    <w:link w:val="CitaCar"/>
    <w:uiPriority w:val="29"/>
    <w:qFormat/>
    <w:rsid w:val="00116B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6BC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6BC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6BCA"/>
    <w:rPr>
      <w:i/>
      <w:iCs/>
      <w:color w:val="4F81BD" w:themeColor="accent1"/>
    </w:rPr>
  </w:style>
  <w:style w:type="paragraph" w:styleId="Continuarlista">
    <w:name w:val="List Continue"/>
    <w:basedOn w:val="Normal"/>
    <w:semiHidden/>
    <w:unhideWhenUsed/>
    <w:rsid w:val="00116BCA"/>
    <w:pPr>
      <w:spacing w:after="120"/>
      <w:ind w:left="283"/>
      <w:contextualSpacing/>
    </w:pPr>
  </w:style>
  <w:style w:type="paragraph" w:styleId="Continuarlista2">
    <w:name w:val="List Continue 2"/>
    <w:basedOn w:val="Normal"/>
    <w:semiHidden/>
    <w:unhideWhenUsed/>
    <w:rsid w:val="00116BCA"/>
    <w:pPr>
      <w:spacing w:after="120"/>
      <w:ind w:left="566"/>
      <w:contextualSpacing/>
    </w:pPr>
  </w:style>
  <w:style w:type="paragraph" w:styleId="Continuarlista3">
    <w:name w:val="List Continue 3"/>
    <w:basedOn w:val="Normal"/>
    <w:semiHidden/>
    <w:unhideWhenUsed/>
    <w:rsid w:val="00116BCA"/>
    <w:pPr>
      <w:spacing w:after="120"/>
      <w:ind w:left="849"/>
      <w:contextualSpacing/>
    </w:pPr>
  </w:style>
  <w:style w:type="paragraph" w:styleId="Continuarlista4">
    <w:name w:val="List Continue 4"/>
    <w:basedOn w:val="Normal"/>
    <w:semiHidden/>
    <w:unhideWhenUsed/>
    <w:rsid w:val="00116BCA"/>
    <w:pPr>
      <w:spacing w:after="120"/>
      <w:ind w:left="1132"/>
      <w:contextualSpacing/>
    </w:pPr>
  </w:style>
  <w:style w:type="paragraph" w:styleId="Continuarlista5">
    <w:name w:val="List Continue 5"/>
    <w:basedOn w:val="Normal"/>
    <w:semiHidden/>
    <w:unhideWhenUsed/>
    <w:rsid w:val="00116BC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semiHidden/>
    <w:unhideWhenUsed/>
    <w:qFormat/>
    <w:rsid w:val="00116BCA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semiHidden/>
    <w:unhideWhenUsed/>
    <w:rsid w:val="00116BCA"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116BCA"/>
    <w:rPr>
      <w:i/>
      <w:iCs/>
    </w:rPr>
  </w:style>
  <w:style w:type="paragraph" w:styleId="Direccinsobre">
    <w:name w:val="envelope address"/>
    <w:basedOn w:val="Normal"/>
    <w:semiHidden/>
    <w:unhideWhenUsed/>
    <w:rsid w:val="00116BC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semiHidden/>
    <w:unhideWhenUsed/>
    <w:rsid w:val="00116B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semiHidden/>
    <w:unhideWhenUsed/>
    <w:rsid w:val="00116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116B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116BCA"/>
  </w:style>
  <w:style w:type="character" w:customStyle="1" w:styleId="EncabezadodenotaCar">
    <w:name w:val="Encabezado de nota Car"/>
    <w:basedOn w:val="Fuentedeprrafopredeter"/>
    <w:link w:val="Encabezadodenota"/>
    <w:semiHidden/>
    <w:rsid w:val="00116BCA"/>
  </w:style>
  <w:style w:type="paragraph" w:styleId="Fecha">
    <w:name w:val="Date"/>
    <w:basedOn w:val="Normal"/>
    <w:next w:val="Normal"/>
    <w:link w:val="FechaCar"/>
    <w:rsid w:val="00116BCA"/>
  </w:style>
  <w:style w:type="character" w:customStyle="1" w:styleId="FechaCar">
    <w:name w:val="Fecha Car"/>
    <w:basedOn w:val="Fuentedeprrafopredeter"/>
    <w:link w:val="Fecha"/>
    <w:rsid w:val="00116BCA"/>
  </w:style>
  <w:style w:type="paragraph" w:styleId="Firma">
    <w:name w:val="Signature"/>
    <w:basedOn w:val="Normal"/>
    <w:link w:val="FirmaCar"/>
    <w:semiHidden/>
    <w:unhideWhenUsed/>
    <w:rsid w:val="00116BCA"/>
    <w:pPr>
      <w:ind w:left="4252"/>
    </w:pPr>
  </w:style>
  <w:style w:type="character" w:customStyle="1" w:styleId="FirmaCar">
    <w:name w:val="Firma Car"/>
    <w:basedOn w:val="Fuentedeprrafopredeter"/>
    <w:link w:val="Firma"/>
    <w:semiHidden/>
    <w:rsid w:val="00116BCA"/>
  </w:style>
  <w:style w:type="paragraph" w:styleId="Firmadecorreoelectrnico">
    <w:name w:val="E-mail Signature"/>
    <w:basedOn w:val="Normal"/>
    <w:link w:val="FirmadecorreoelectrnicoCar"/>
    <w:semiHidden/>
    <w:unhideWhenUsed/>
    <w:rsid w:val="00116BCA"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116BCA"/>
  </w:style>
  <w:style w:type="paragraph" w:styleId="HTMLconformatoprevio">
    <w:name w:val="HTML Preformatted"/>
    <w:basedOn w:val="Normal"/>
    <w:link w:val="HTMLconformatoprevioCar"/>
    <w:semiHidden/>
    <w:unhideWhenUsed/>
    <w:rsid w:val="00116BCA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116BCA"/>
    <w:rPr>
      <w:rFonts w:ascii="Consolas" w:hAnsi="Consolas"/>
    </w:rPr>
  </w:style>
  <w:style w:type="paragraph" w:styleId="ndice1">
    <w:name w:val="index 1"/>
    <w:basedOn w:val="Normal"/>
    <w:next w:val="Normal"/>
    <w:autoRedefine/>
    <w:semiHidden/>
    <w:unhideWhenUsed/>
    <w:rsid w:val="00116BCA"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116BCA"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116BCA"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116BCA"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116BCA"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116BCA"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116BCA"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116BCA"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116BCA"/>
    <w:pPr>
      <w:ind w:left="1800" w:hanging="200"/>
    </w:pPr>
  </w:style>
  <w:style w:type="paragraph" w:styleId="Lista">
    <w:name w:val="List"/>
    <w:basedOn w:val="Normal"/>
    <w:semiHidden/>
    <w:unhideWhenUsed/>
    <w:rsid w:val="00116BCA"/>
    <w:pPr>
      <w:ind w:left="283" w:hanging="283"/>
      <w:contextualSpacing/>
    </w:pPr>
  </w:style>
  <w:style w:type="paragraph" w:styleId="Lista2">
    <w:name w:val="List 2"/>
    <w:basedOn w:val="Normal"/>
    <w:semiHidden/>
    <w:unhideWhenUsed/>
    <w:rsid w:val="00116BCA"/>
    <w:pPr>
      <w:ind w:left="566" w:hanging="283"/>
      <w:contextualSpacing/>
    </w:pPr>
  </w:style>
  <w:style w:type="paragraph" w:styleId="Lista3">
    <w:name w:val="List 3"/>
    <w:basedOn w:val="Normal"/>
    <w:semiHidden/>
    <w:unhideWhenUsed/>
    <w:rsid w:val="00116BCA"/>
    <w:pPr>
      <w:ind w:left="849" w:hanging="283"/>
      <w:contextualSpacing/>
    </w:pPr>
  </w:style>
  <w:style w:type="paragraph" w:styleId="Lista4">
    <w:name w:val="List 4"/>
    <w:basedOn w:val="Normal"/>
    <w:rsid w:val="00116BCA"/>
    <w:pPr>
      <w:ind w:left="1132" w:hanging="283"/>
      <w:contextualSpacing/>
    </w:pPr>
  </w:style>
  <w:style w:type="paragraph" w:styleId="Lista5">
    <w:name w:val="List 5"/>
    <w:basedOn w:val="Normal"/>
    <w:rsid w:val="00116BCA"/>
    <w:pPr>
      <w:ind w:left="1415" w:hanging="283"/>
      <w:contextualSpacing/>
    </w:pPr>
  </w:style>
  <w:style w:type="paragraph" w:styleId="Listaconnmeros">
    <w:name w:val="List Number"/>
    <w:basedOn w:val="Normal"/>
    <w:rsid w:val="00116BCA"/>
    <w:pPr>
      <w:numPr>
        <w:numId w:val="1"/>
      </w:numPr>
      <w:contextualSpacing/>
    </w:pPr>
  </w:style>
  <w:style w:type="paragraph" w:styleId="Listaconnmeros2">
    <w:name w:val="List Number 2"/>
    <w:basedOn w:val="Normal"/>
    <w:semiHidden/>
    <w:unhideWhenUsed/>
    <w:rsid w:val="00116BCA"/>
    <w:pPr>
      <w:numPr>
        <w:numId w:val="2"/>
      </w:numPr>
      <w:contextualSpacing/>
    </w:pPr>
  </w:style>
  <w:style w:type="paragraph" w:styleId="Listaconnmeros3">
    <w:name w:val="List Number 3"/>
    <w:basedOn w:val="Normal"/>
    <w:semiHidden/>
    <w:unhideWhenUsed/>
    <w:rsid w:val="00116BCA"/>
    <w:pPr>
      <w:numPr>
        <w:numId w:val="3"/>
      </w:numPr>
      <w:contextualSpacing/>
    </w:pPr>
  </w:style>
  <w:style w:type="paragraph" w:styleId="Listaconnmeros4">
    <w:name w:val="List Number 4"/>
    <w:basedOn w:val="Normal"/>
    <w:semiHidden/>
    <w:unhideWhenUsed/>
    <w:rsid w:val="00116BCA"/>
    <w:pPr>
      <w:numPr>
        <w:numId w:val="4"/>
      </w:numPr>
      <w:contextualSpacing/>
    </w:pPr>
  </w:style>
  <w:style w:type="paragraph" w:styleId="Listaconnmeros5">
    <w:name w:val="List Number 5"/>
    <w:basedOn w:val="Normal"/>
    <w:semiHidden/>
    <w:unhideWhenUsed/>
    <w:rsid w:val="00116BCA"/>
    <w:pPr>
      <w:numPr>
        <w:numId w:val="5"/>
      </w:numPr>
      <w:contextualSpacing/>
    </w:pPr>
  </w:style>
  <w:style w:type="paragraph" w:styleId="Listaconvietas">
    <w:name w:val="List Bullet"/>
    <w:basedOn w:val="Normal"/>
    <w:semiHidden/>
    <w:unhideWhenUsed/>
    <w:rsid w:val="00116BCA"/>
    <w:pPr>
      <w:numPr>
        <w:numId w:val="6"/>
      </w:numPr>
      <w:contextualSpacing/>
    </w:pPr>
  </w:style>
  <w:style w:type="paragraph" w:styleId="Listaconvietas2">
    <w:name w:val="List Bullet 2"/>
    <w:basedOn w:val="Normal"/>
    <w:semiHidden/>
    <w:unhideWhenUsed/>
    <w:rsid w:val="00116BCA"/>
    <w:pPr>
      <w:numPr>
        <w:numId w:val="7"/>
      </w:numPr>
      <w:contextualSpacing/>
    </w:pPr>
  </w:style>
  <w:style w:type="paragraph" w:styleId="Listaconvietas3">
    <w:name w:val="List Bullet 3"/>
    <w:basedOn w:val="Normal"/>
    <w:semiHidden/>
    <w:unhideWhenUsed/>
    <w:rsid w:val="00116BCA"/>
    <w:pPr>
      <w:numPr>
        <w:numId w:val="8"/>
      </w:numPr>
      <w:contextualSpacing/>
    </w:pPr>
  </w:style>
  <w:style w:type="paragraph" w:styleId="Listaconvietas4">
    <w:name w:val="List Bullet 4"/>
    <w:basedOn w:val="Normal"/>
    <w:semiHidden/>
    <w:unhideWhenUsed/>
    <w:rsid w:val="00116BCA"/>
    <w:pPr>
      <w:numPr>
        <w:numId w:val="9"/>
      </w:numPr>
      <w:contextualSpacing/>
    </w:pPr>
  </w:style>
  <w:style w:type="paragraph" w:styleId="Listaconvietas5">
    <w:name w:val="List Bullet 5"/>
    <w:basedOn w:val="Normal"/>
    <w:semiHidden/>
    <w:unhideWhenUsed/>
    <w:rsid w:val="00116BCA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semiHidden/>
    <w:unhideWhenUsed/>
    <w:rsid w:val="00116BCA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16BC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semiHidden/>
    <w:unhideWhenUsed/>
    <w:rsid w:val="00116BCA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16BCA"/>
    <w:pPr>
      <w:ind w:left="720"/>
      <w:contextualSpacing/>
    </w:pPr>
  </w:style>
  <w:style w:type="paragraph" w:styleId="Remitedesobre">
    <w:name w:val="envelope return"/>
    <w:basedOn w:val="Normal"/>
    <w:semiHidden/>
    <w:unhideWhenUsed/>
    <w:rsid w:val="00116BCA"/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116BCA"/>
  </w:style>
  <w:style w:type="character" w:customStyle="1" w:styleId="SaludoCar">
    <w:name w:val="Saludo Car"/>
    <w:basedOn w:val="Fuentedeprrafopredeter"/>
    <w:link w:val="Saludo"/>
    <w:rsid w:val="00116BCA"/>
  </w:style>
  <w:style w:type="paragraph" w:styleId="Sangra2detindependiente">
    <w:name w:val="Body Text Indent 2"/>
    <w:basedOn w:val="Normal"/>
    <w:link w:val="Sangra2detindependienteCar"/>
    <w:semiHidden/>
    <w:unhideWhenUsed/>
    <w:rsid w:val="00116BC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16BCA"/>
  </w:style>
  <w:style w:type="paragraph" w:styleId="Sangra3detindependiente">
    <w:name w:val="Body Text Indent 3"/>
    <w:basedOn w:val="Normal"/>
    <w:link w:val="Sangra3detindependienteCar"/>
    <w:semiHidden/>
    <w:unhideWhenUsed/>
    <w:rsid w:val="00116BC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16BC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unhideWhenUsed/>
    <w:rsid w:val="00116B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16BCA"/>
  </w:style>
  <w:style w:type="paragraph" w:styleId="Sangranormal">
    <w:name w:val="Normal Indent"/>
    <w:basedOn w:val="Normal"/>
    <w:semiHidden/>
    <w:unhideWhenUsed/>
    <w:rsid w:val="00116BCA"/>
    <w:pPr>
      <w:ind w:left="708"/>
    </w:pPr>
  </w:style>
  <w:style w:type="paragraph" w:styleId="Sinespaciado">
    <w:name w:val="No Spacing"/>
    <w:uiPriority w:val="1"/>
    <w:qFormat/>
    <w:rsid w:val="00116BCA"/>
  </w:style>
  <w:style w:type="paragraph" w:styleId="Subttulo">
    <w:name w:val="Subtitle"/>
    <w:basedOn w:val="Normal"/>
    <w:next w:val="Normal"/>
    <w:link w:val="SubttuloCar"/>
    <w:qFormat/>
    <w:rsid w:val="00116B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116B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semiHidden/>
    <w:unhideWhenUsed/>
    <w:rsid w:val="00116BCA"/>
  </w:style>
  <w:style w:type="paragraph" w:styleId="TDC1">
    <w:name w:val="toc 1"/>
    <w:basedOn w:val="Normal"/>
    <w:next w:val="Normal"/>
    <w:autoRedefine/>
    <w:semiHidden/>
    <w:unhideWhenUsed/>
    <w:rsid w:val="00116BCA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116BCA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116BCA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116BCA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116BCA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116BCA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116BCA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116BCA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116BCA"/>
    <w:pPr>
      <w:spacing w:after="100"/>
      <w:ind w:left="1600"/>
    </w:pPr>
  </w:style>
  <w:style w:type="paragraph" w:styleId="Textoconsangra">
    <w:name w:val="table of authorities"/>
    <w:basedOn w:val="Normal"/>
    <w:next w:val="Normal"/>
    <w:semiHidden/>
    <w:unhideWhenUsed/>
    <w:rsid w:val="00116BCA"/>
    <w:pPr>
      <w:ind w:left="200" w:hanging="200"/>
    </w:pPr>
  </w:style>
  <w:style w:type="paragraph" w:styleId="Textodebloque">
    <w:name w:val="Block Text"/>
    <w:basedOn w:val="Normal"/>
    <w:semiHidden/>
    <w:unhideWhenUsed/>
    <w:rsid w:val="00116BC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semiHidden/>
    <w:unhideWhenUsed/>
    <w:rsid w:val="00116B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16BCA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nhideWhenUsed/>
    <w:rsid w:val="00116B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16BCA"/>
  </w:style>
  <w:style w:type="paragraph" w:styleId="Textoindependiente2">
    <w:name w:val="Body Text 2"/>
    <w:basedOn w:val="Normal"/>
    <w:link w:val="Textoindependiente2Car"/>
    <w:semiHidden/>
    <w:unhideWhenUsed/>
    <w:rsid w:val="00116BC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16BCA"/>
  </w:style>
  <w:style w:type="paragraph" w:styleId="Textoindependiente3">
    <w:name w:val="Body Text 3"/>
    <w:basedOn w:val="Normal"/>
    <w:link w:val="Textoindependiente3Car"/>
    <w:semiHidden/>
    <w:unhideWhenUsed/>
    <w:rsid w:val="00116BC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16BC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116B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16BCA"/>
  </w:style>
  <w:style w:type="paragraph" w:styleId="Textoindependienteprimerasangra2">
    <w:name w:val="Body Text First Indent 2"/>
    <w:basedOn w:val="Sangradetextonormal"/>
    <w:link w:val="Textoindependienteprimerasangra2Car"/>
    <w:semiHidden/>
    <w:unhideWhenUsed/>
    <w:rsid w:val="00116B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semiHidden/>
    <w:rsid w:val="00116BCA"/>
  </w:style>
  <w:style w:type="paragraph" w:styleId="Textomacro">
    <w:name w:val="macro"/>
    <w:link w:val="TextomacroCar"/>
    <w:semiHidden/>
    <w:unhideWhenUsed/>
    <w:rsid w:val="00116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semiHidden/>
    <w:rsid w:val="00116BCA"/>
    <w:rPr>
      <w:rFonts w:ascii="Consolas" w:hAnsi="Consolas"/>
    </w:rPr>
  </w:style>
  <w:style w:type="paragraph" w:styleId="Textonotaalfinal">
    <w:name w:val="endnote text"/>
    <w:basedOn w:val="Normal"/>
    <w:link w:val="TextonotaalfinalCar"/>
    <w:semiHidden/>
    <w:unhideWhenUsed/>
    <w:rsid w:val="00116BCA"/>
  </w:style>
  <w:style w:type="character" w:customStyle="1" w:styleId="TextonotaalfinalCar">
    <w:name w:val="Texto nota al final Car"/>
    <w:basedOn w:val="Fuentedeprrafopredeter"/>
    <w:link w:val="Textonotaalfinal"/>
    <w:semiHidden/>
    <w:rsid w:val="00116BCA"/>
  </w:style>
  <w:style w:type="paragraph" w:styleId="Textonotapie">
    <w:name w:val="footnote text"/>
    <w:basedOn w:val="Normal"/>
    <w:link w:val="TextonotapieCar"/>
    <w:semiHidden/>
    <w:unhideWhenUsed/>
    <w:rsid w:val="00116BCA"/>
  </w:style>
  <w:style w:type="character" w:customStyle="1" w:styleId="TextonotapieCar">
    <w:name w:val="Texto nota pie Car"/>
    <w:basedOn w:val="Fuentedeprrafopredeter"/>
    <w:link w:val="Textonotapie"/>
    <w:semiHidden/>
    <w:rsid w:val="00116BCA"/>
  </w:style>
  <w:style w:type="paragraph" w:styleId="Textosinformato">
    <w:name w:val="Plain Text"/>
    <w:basedOn w:val="Normal"/>
    <w:link w:val="TextosinformatoCar"/>
    <w:semiHidden/>
    <w:unhideWhenUsed/>
    <w:rsid w:val="00116BCA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116BCA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rsid w:val="00116B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1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rsid w:val="00116B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16B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116B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116B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116BC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116B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116B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116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116B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semiHidden/>
    <w:unhideWhenUsed/>
    <w:rsid w:val="00116BC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16BCA"/>
    <w:pPr>
      <w:outlineLvl w:val="9"/>
    </w:pPr>
  </w:style>
  <w:style w:type="paragraph" w:customStyle="1" w:styleId="Piepapeloficial">
    <w:name w:val="Pie papel oficial"/>
    <w:basedOn w:val="Piedepgina"/>
    <w:autoRedefine/>
    <w:qFormat/>
    <w:rsid w:val="00116BCA"/>
    <w:pPr>
      <w:jc w:val="center"/>
    </w:pPr>
    <w:rPr>
      <w:rFonts w:ascii="Garamond" w:hAnsi="Garamond"/>
      <w:sz w:val="18"/>
    </w:rPr>
  </w:style>
  <w:style w:type="character" w:styleId="Hipervnculo">
    <w:name w:val="Hyperlink"/>
    <w:rsid w:val="0005505A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ri@ubu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MSAN~1\AppData\Local\Temp\7zO4354D7EA\Papel%20Oficial%20&#8211;%20SUBEMISOR%20-%20BLANCO%20Y%20NEG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Oficial – SUBEMISOR - BLANCO Y NEGRO.dotx</Template>
  <TotalTime>0</TotalTime>
  <Pages>5</Pages>
  <Words>768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Burgos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PILAR MARTINEZ SANCHO</dc:creator>
  <cp:lastModifiedBy>MARTA SENDINO FERNANDEZ</cp:lastModifiedBy>
  <cp:revision>2</cp:revision>
  <cp:lastPrinted>2019-10-29T08:35:00Z</cp:lastPrinted>
  <dcterms:created xsi:type="dcterms:W3CDTF">2025-06-18T11:01:00Z</dcterms:created>
  <dcterms:modified xsi:type="dcterms:W3CDTF">2025-06-18T11:01:00Z</dcterms:modified>
</cp:coreProperties>
</file>