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338E4" w14:textId="598214B0" w:rsidR="00F4496C" w:rsidRPr="004F3724" w:rsidRDefault="00F4496C" w:rsidP="00F4496C">
      <w:pPr>
        <w:jc w:val="center"/>
        <w:rPr>
          <w:b/>
          <w:sz w:val="24"/>
          <w:szCs w:val="24"/>
        </w:rPr>
      </w:pPr>
      <w:r w:rsidRPr="004F3724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VII</w:t>
      </w:r>
    </w:p>
    <w:p w14:paraId="59FA6C1A" w14:textId="77777777" w:rsidR="00F4496C" w:rsidRPr="004F3724" w:rsidRDefault="00F4496C" w:rsidP="00F4496C">
      <w:pPr>
        <w:jc w:val="center"/>
        <w:rPr>
          <w:b/>
          <w:sz w:val="24"/>
          <w:szCs w:val="24"/>
        </w:rPr>
      </w:pPr>
      <w:r w:rsidRPr="004F3724">
        <w:rPr>
          <w:b/>
          <w:sz w:val="24"/>
          <w:szCs w:val="24"/>
        </w:rPr>
        <w:t>ACTA DE LA COMISIÓN DE ASIGNACIÓN DE MATRÍCULA DE HONOR</w:t>
      </w:r>
    </w:p>
    <w:p w14:paraId="77120339" w14:textId="77777777" w:rsidR="00F4496C" w:rsidRPr="004F3724" w:rsidRDefault="00F4496C" w:rsidP="00F4496C">
      <w:pPr>
        <w:jc w:val="center"/>
        <w:rPr>
          <w:sz w:val="24"/>
          <w:szCs w:val="24"/>
        </w:rPr>
      </w:pPr>
      <w:r w:rsidRPr="004F3724">
        <w:rPr>
          <w:b/>
          <w:sz w:val="24"/>
          <w:szCs w:val="24"/>
        </w:rPr>
        <w:t>GRADO EN MAESTRO DE EDUCACIÓN PRIMARIA</w:t>
      </w:r>
    </w:p>
    <w:p w14:paraId="0912A37D" w14:textId="77777777" w:rsidR="00F4496C" w:rsidRDefault="00F4496C" w:rsidP="00F4496C">
      <w:pPr>
        <w:jc w:val="both"/>
      </w:pPr>
    </w:p>
    <w:p w14:paraId="2B16969A" w14:textId="77777777" w:rsidR="00F4496C" w:rsidRDefault="00F4496C" w:rsidP="00F4496C">
      <w:pPr>
        <w:jc w:val="both"/>
      </w:pPr>
    </w:p>
    <w:p w14:paraId="1C9C6186" w14:textId="77777777" w:rsidR="00F4496C" w:rsidRDefault="00F4496C" w:rsidP="00F4496C">
      <w:pPr>
        <w:jc w:val="both"/>
      </w:pPr>
    </w:p>
    <w:p w14:paraId="36560169" w14:textId="77777777" w:rsidR="00F4496C" w:rsidRPr="00FB4F83" w:rsidRDefault="00F4496C" w:rsidP="00F4496C">
      <w:pPr>
        <w:spacing w:line="360" w:lineRule="auto"/>
        <w:jc w:val="both"/>
        <w:rPr>
          <w:sz w:val="24"/>
          <w:szCs w:val="24"/>
        </w:rPr>
      </w:pPr>
      <w:r w:rsidRPr="00FB4F83">
        <w:rPr>
          <w:sz w:val="24"/>
          <w:szCs w:val="24"/>
        </w:rPr>
        <w:t>A juicio de la COMISIÓN DE ASIGNACIÓN DE MATRÍCULAS DE HONOR, integrada por los miembros: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5387"/>
      </w:tblGrid>
      <w:tr w:rsidR="00F4496C" w:rsidRPr="00FB4F83" w14:paraId="14F2EB3F" w14:textId="77777777" w:rsidTr="00107319">
        <w:trPr>
          <w:jc w:val="center"/>
        </w:trPr>
        <w:tc>
          <w:tcPr>
            <w:tcW w:w="1384" w:type="dxa"/>
          </w:tcPr>
          <w:p w14:paraId="1C80E7AC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FB4F83">
              <w:rPr>
                <w:rFonts w:ascii="Times New Roman" w:hAnsi="Times New Roman" w:cs="Times New Roman"/>
              </w:rPr>
              <w:t>Presidente/a</w:t>
            </w:r>
          </w:p>
        </w:tc>
        <w:tc>
          <w:tcPr>
            <w:tcW w:w="5387" w:type="dxa"/>
          </w:tcPr>
          <w:p w14:paraId="184472C0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96C" w:rsidRPr="00FB4F83" w14:paraId="6224816D" w14:textId="77777777" w:rsidTr="00107319">
        <w:trPr>
          <w:jc w:val="center"/>
        </w:trPr>
        <w:tc>
          <w:tcPr>
            <w:tcW w:w="1384" w:type="dxa"/>
          </w:tcPr>
          <w:p w14:paraId="46378BE7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FB4F83">
              <w:rPr>
                <w:rFonts w:ascii="Times New Roman" w:hAnsi="Times New Roman" w:cs="Times New Roman"/>
              </w:rPr>
              <w:t>Vocal 1</w:t>
            </w:r>
          </w:p>
        </w:tc>
        <w:tc>
          <w:tcPr>
            <w:tcW w:w="5387" w:type="dxa"/>
          </w:tcPr>
          <w:p w14:paraId="5BFF09B6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96C" w:rsidRPr="00FB4F83" w14:paraId="46F8A970" w14:textId="77777777" w:rsidTr="00107319">
        <w:trPr>
          <w:jc w:val="center"/>
        </w:trPr>
        <w:tc>
          <w:tcPr>
            <w:tcW w:w="1384" w:type="dxa"/>
          </w:tcPr>
          <w:p w14:paraId="2D862B89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FB4F83">
              <w:rPr>
                <w:rFonts w:ascii="Times New Roman" w:hAnsi="Times New Roman" w:cs="Times New Roman"/>
              </w:rPr>
              <w:t>Vocal 2</w:t>
            </w:r>
          </w:p>
        </w:tc>
        <w:tc>
          <w:tcPr>
            <w:tcW w:w="5387" w:type="dxa"/>
          </w:tcPr>
          <w:p w14:paraId="0F40E0B1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96C" w:rsidRPr="00FB4F83" w14:paraId="357E2EDE" w14:textId="77777777" w:rsidTr="00107319">
        <w:trPr>
          <w:jc w:val="center"/>
        </w:trPr>
        <w:tc>
          <w:tcPr>
            <w:tcW w:w="1384" w:type="dxa"/>
          </w:tcPr>
          <w:p w14:paraId="4C88FDEF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FB4F83">
              <w:rPr>
                <w:rFonts w:ascii="Times New Roman" w:hAnsi="Times New Roman" w:cs="Times New Roman"/>
              </w:rPr>
              <w:t>Secretario/a</w:t>
            </w:r>
          </w:p>
        </w:tc>
        <w:tc>
          <w:tcPr>
            <w:tcW w:w="5387" w:type="dxa"/>
          </w:tcPr>
          <w:p w14:paraId="3E82A845" w14:textId="77777777" w:rsidR="00F4496C" w:rsidRPr="00FB4F83" w:rsidRDefault="00F4496C" w:rsidP="00107319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D8BF48" w14:textId="77777777" w:rsidR="00F4496C" w:rsidRPr="00FB4F83" w:rsidRDefault="00F4496C" w:rsidP="00F4496C">
      <w:pPr>
        <w:spacing w:line="360" w:lineRule="auto"/>
        <w:jc w:val="both"/>
        <w:rPr>
          <w:sz w:val="24"/>
          <w:szCs w:val="24"/>
        </w:rPr>
      </w:pPr>
    </w:p>
    <w:p w14:paraId="4A2F15AE" w14:textId="77777777" w:rsidR="00F4496C" w:rsidRPr="00FB4F83" w:rsidRDefault="00F4496C" w:rsidP="00F4496C">
      <w:pPr>
        <w:spacing w:line="360" w:lineRule="auto"/>
        <w:rPr>
          <w:sz w:val="24"/>
          <w:szCs w:val="24"/>
        </w:rPr>
      </w:pPr>
      <w:r w:rsidRPr="00FB4F83">
        <w:rPr>
          <w:sz w:val="24"/>
          <w:szCs w:val="24"/>
        </w:rPr>
        <w:t>El alumno/a</w:t>
      </w:r>
      <w:r w:rsidRPr="00FB4F83">
        <w:rPr>
          <w:sz w:val="24"/>
          <w:szCs w:val="24"/>
        </w:rPr>
        <w:tab/>
        <w:t>………………………</w:t>
      </w:r>
      <w:proofErr w:type="gramStart"/>
      <w:r w:rsidRPr="00FB4F83">
        <w:rPr>
          <w:sz w:val="24"/>
          <w:szCs w:val="24"/>
        </w:rPr>
        <w:t>…….</w:t>
      </w:r>
      <w:proofErr w:type="gramEnd"/>
      <w:r w:rsidRPr="00FB4F83">
        <w:rPr>
          <w:sz w:val="24"/>
          <w:szCs w:val="24"/>
        </w:rPr>
        <w:t>……………………………………………………</w:t>
      </w:r>
    </w:p>
    <w:p w14:paraId="0B5F9CF7" w14:textId="77777777" w:rsidR="00F4496C" w:rsidRPr="00FB4F83" w:rsidRDefault="00F4496C" w:rsidP="00F4496C">
      <w:pPr>
        <w:spacing w:line="360" w:lineRule="auto"/>
        <w:rPr>
          <w:sz w:val="24"/>
          <w:szCs w:val="24"/>
        </w:rPr>
      </w:pPr>
      <w:r w:rsidRPr="00FB4F83">
        <w:rPr>
          <w:sz w:val="24"/>
          <w:szCs w:val="24"/>
        </w:rPr>
        <w:t>con DNI………………………, autor/a del Trabajo Fin de Grado titulado:</w:t>
      </w:r>
    </w:p>
    <w:p w14:paraId="6E1560A8" w14:textId="77777777" w:rsidR="00F4496C" w:rsidRPr="00FB4F83" w:rsidRDefault="00F4496C" w:rsidP="00F4496C">
      <w:pPr>
        <w:spacing w:line="360" w:lineRule="auto"/>
        <w:rPr>
          <w:sz w:val="24"/>
          <w:szCs w:val="24"/>
        </w:rPr>
      </w:pPr>
      <w:r w:rsidRPr="00FB4F83">
        <w:rPr>
          <w:sz w:val="24"/>
          <w:szCs w:val="24"/>
        </w:rPr>
        <w:t>……………………………………………………………………………………………..…</w:t>
      </w:r>
      <w:r>
        <w:rPr>
          <w:sz w:val="24"/>
          <w:szCs w:val="24"/>
        </w:rPr>
        <w:t>.</w:t>
      </w:r>
      <w:r w:rsidRPr="00FB4F83">
        <w:rPr>
          <w:sz w:val="24"/>
          <w:szCs w:val="24"/>
        </w:rPr>
        <w:t>…………………………..………..……………………………………………………………………………………………..……………………………..………..………………………</w:t>
      </w:r>
      <w:r>
        <w:rPr>
          <w:sz w:val="24"/>
          <w:szCs w:val="24"/>
        </w:rPr>
        <w:t>..</w:t>
      </w:r>
    </w:p>
    <w:p w14:paraId="4529FE53" w14:textId="77777777" w:rsidR="00F4496C" w:rsidRPr="00FB4F83" w:rsidRDefault="00F4496C" w:rsidP="00F4496C">
      <w:pPr>
        <w:spacing w:line="360" w:lineRule="auto"/>
        <w:rPr>
          <w:sz w:val="24"/>
          <w:szCs w:val="24"/>
        </w:rPr>
      </w:pPr>
      <w:r w:rsidRPr="00FB4F83">
        <w:rPr>
          <w:sz w:val="24"/>
          <w:szCs w:val="24"/>
        </w:rPr>
        <w:t>Es merecedor/a de la calificación MATRÍCULA DE HONOR</w:t>
      </w:r>
    </w:p>
    <w:p w14:paraId="770E8234" w14:textId="77777777" w:rsidR="00F4496C" w:rsidRPr="00FB4F83" w:rsidRDefault="00F4496C" w:rsidP="00F4496C">
      <w:pPr>
        <w:spacing w:line="360" w:lineRule="auto"/>
        <w:jc w:val="center"/>
        <w:rPr>
          <w:sz w:val="24"/>
          <w:szCs w:val="24"/>
        </w:rPr>
      </w:pPr>
    </w:p>
    <w:p w14:paraId="02A5ECBF" w14:textId="77777777" w:rsidR="00F4496C" w:rsidRPr="00FB4F83" w:rsidRDefault="00F4496C" w:rsidP="00F4496C">
      <w:pPr>
        <w:spacing w:line="360" w:lineRule="auto"/>
        <w:jc w:val="center"/>
        <w:rPr>
          <w:sz w:val="24"/>
          <w:szCs w:val="24"/>
        </w:rPr>
      </w:pPr>
      <w:r w:rsidRPr="00FB4F83">
        <w:rPr>
          <w:sz w:val="24"/>
          <w:szCs w:val="24"/>
        </w:rPr>
        <w:t xml:space="preserve">Burgos, a </w:t>
      </w:r>
      <w:proofErr w:type="gramStart"/>
      <w:r w:rsidRPr="00FB4F83">
        <w:rPr>
          <w:sz w:val="24"/>
          <w:szCs w:val="24"/>
        </w:rPr>
        <w:t>…….</w:t>
      </w:r>
      <w:proofErr w:type="gramEnd"/>
      <w:r w:rsidRPr="00FB4F83">
        <w:rPr>
          <w:sz w:val="24"/>
          <w:szCs w:val="24"/>
        </w:rPr>
        <w:t>de ……………….. de 20….</w:t>
      </w:r>
    </w:p>
    <w:p w14:paraId="32780593" w14:textId="77777777" w:rsidR="00F4496C" w:rsidRPr="00FB4F83" w:rsidRDefault="00F4496C" w:rsidP="00F4496C">
      <w:pPr>
        <w:spacing w:line="360" w:lineRule="auto"/>
        <w:rPr>
          <w:sz w:val="24"/>
          <w:szCs w:val="24"/>
        </w:rPr>
      </w:pPr>
    </w:p>
    <w:p w14:paraId="417A95FF" w14:textId="77777777" w:rsidR="00F4496C" w:rsidRPr="00FB4F83" w:rsidRDefault="00F4496C" w:rsidP="00F4496C">
      <w:pPr>
        <w:spacing w:after="120" w:line="360" w:lineRule="auto"/>
        <w:ind w:firstLine="708"/>
        <w:rPr>
          <w:sz w:val="24"/>
          <w:szCs w:val="24"/>
        </w:rPr>
      </w:pPr>
      <w:r w:rsidRPr="00FB4F83">
        <w:rPr>
          <w:sz w:val="24"/>
          <w:szCs w:val="24"/>
        </w:rPr>
        <w:t>PRESIDENTE/A</w:t>
      </w:r>
      <w:r w:rsidRPr="00FB4F83">
        <w:rPr>
          <w:sz w:val="24"/>
          <w:szCs w:val="24"/>
        </w:rPr>
        <w:tab/>
      </w:r>
      <w:r w:rsidRPr="00FB4F83">
        <w:rPr>
          <w:sz w:val="24"/>
          <w:szCs w:val="24"/>
        </w:rPr>
        <w:tab/>
      </w:r>
      <w:r w:rsidRPr="00FB4F83">
        <w:rPr>
          <w:sz w:val="24"/>
          <w:szCs w:val="24"/>
        </w:rPr>
        <w:tab/>
        <w:t>Vocal 1</w:t>
      </w:r>
    </w:p>
    <w:p w14:paraId="16D92DF5" w14:textId="77777777" w:rsidR="00F4496C" w:rsidRPr="00FB4F83" w:rsidRDefault="00F4496C" w:rsidP="00F4496C">
      <w:pPr>
        <w:spacing w:after="120" w:line="360" w:lineRule="auto"/>
        <w:jc w:val="both"/>
        <w:rPr>
          <w:sz w:val="24"/>
          <w:szCs w:val="24"/>
        </w:rPr>
      </w:pPr>
    </w:p>
    <w:p w14:paraId="24C4CD13" w14:textId="77777777" w:rsidR="00F4496C" w:rsidRPr="00FB4F83" w:rsidRDefault="00F4496C" w:rsidP="00F4496C">
      <w:pPr>
        <w:spacing w:after="120" w:line="360" w:lineRule="auto"/>
        <w:ind w:firstLine="708"/>
        <w:jc w:val="both"/>
        <w:rPr>
          <w:sz w:val="24"/>
          <w:szCs w:val="24"/>
        </w:rPr>
      </w:pPr>
      <w:r w:rsidRPr="00FB4F83">
        <w:rPr>
          <w:sz w:val="24"/>
          <w:szCs w:val="24"/>
        </w:rPr>
        <w:t>Fdo.: …………………</w:t>
      </w:r>
      <w:r w:rsidRPr="00FB4F83">
        <w:rPr>
          <w:sz w:val="24"/>
          <w:szCs w:val="24"/>
        </w:rPr>
        <w:tab/>
      </w:r>
      <w:r w:rsidRPr="00FB4F83">
        <w:rPr>
          <w:sz w:val="24"/>
          <w:szCs w:val="24"/>
        </w:rPr>
        <w:tab/>
      </w:r>
      <w:proofErr w:type="gramStart"/>
      <w:r w:rsidRPr="00FB4F83">
        <w:rPr>
          <w:sz w:val="24"/>
          <w:szCs w:val="24"/>
        </w:rPr>
        <w:t>Fdo.:…</w:t>
      </w:r>
      <w:proofErr w:type="gramEnd"/>
      <w:r w:rsidRPr="00FB4F83">
        <w:rPr>
          <w:sz w:val="24"/>
          <w:szCs w:val="24"/>
        </w:rPr>
        <w:t>……………………</w:t>
      </w:r>
    </w:p>
    <w:p w14:paraId="2CFC06CE" w14:textId="77777777" w:rsidR="00F4496C" w:rsidRPr="00FB4F83" w:rsidRDefault="00F4496C" w:rsidP="00F4496C">
      <w:pPr>
        <w:spacing w:after="120" w:line="360" w:lineRule="auto"/>
        <w:ind w:firstLine="708"/>
        <w:jc w:val="both"/>
        <w:rPr>
          <w:sz w:val="24"/>
          <w:szCs w:val="24"/>
        </w:rPr>
      </w:pPr>
      <w:r w:rsidRPr="00FB4F83">
        <w:rPr>
          <w:sz w:val="24"/>
          <w:szCs w:val="24"/>
        </w:rPr>
        <w:t>Vocal 2</w:t>
      </w:r>
      <w:r w:rsidRPr="00FB4F83">
        <w:rPr>
          <w:sz w:val="24"/>
          <w:szCs w:val="24"/>
        </w:rPr>
        <w:tab/>
      </w:r>
      <w:r w:rsidRPr="00FB4F83">
        <w:rPr>
          <w:sz w:val="24"/>
          <w:szCs w:val="24"/>
        </w:rPr>
        <w:tab/>
      </w:r>
      <w:r w:rsidRPr="00FB4F83">
        <w:rPr>
          <w:sz w:val="24"/>
          <w:szCs w:val="24"/>
        </w:rPr>
        <w:tab/>
      </w:r>
      <w:r w:rsidRPr="00FB4F83">
        <w:rPr>
          <w:sz w:val="24"/>
          <w:szCs w:val="24"/>
        </w:rPr>
        <w:tab/>
      </w:r>
      <w:proofErr w:type="gramStart"/>
      <w:r w:rsidRPr="00FB4F83">
        <w:rPr>
          <w:sz w:val="24"/>
          <w:szCs w:val="24"/>
        </w:rPr>
        <w:t>Secretario</w:t>
      </w:r>
      <w:proofErr w:type="gramEnd"/>
      <w:r w:rsidRPr="00FB4F83">
        <w:rPr>
          <w:sz w:val="24"/>
          <w:szCs w:val="24"/>
        </w:rPr>
        <w:t>/a</w:t>
      </w:r>
    </w:p>
    <w:p w14:paraId="5B9DC974" w14:textId="77777777" w:rsidR="00F4496C" w:rsidRPr="00FB4F83" w:rsidRDefault="00F4496C" w:rsidP="00F4496C">
      <w:pPr>
        <w:spacing w:after="120" w:line="360" w:lineRule="auto"/>
        <w:jc w:val="both"/>
        <w:rPr>
          <w:sz w:val="24"/>
          <w:szCs w:val="24"/>
        </w:rPr>
      </w:pPr>
    </w:p>
    <w:p w14:paraId="4F463EF5" w14:textId="77777777" w:rsidR="00F4496C" w:rsidRDefault="00F4496C" w:rsidP="00F4496C">
      <w:pPr>
        <w:spacing w:after="120" w:line="360" w:lineRule="auto"/>
        <w:ind w:left="708"/>
        <w:jc w:val="both"/>
        <w:rPr>
          <w:sz w:val="24"/>
          <w:szCs w:val="24"/>
        </w:rPr>
      </w:pPr>
      <w:r w:rsidRPr="00FB4F83">
        <w:rPr>
          <w:sz w:val="24"/>
          <w:szCs w:val="24"/>
        </w:rPr>
        <w:t xml:space="preserve">Fdo.: …………………………       </w:t>
      </w:r>
      <w:r w:rsidRPr="00FB4F83">
        <w:rPr>
          <w:sz w:val="24"/>
          <w:szCs w:val="24"/>
        </w:rPr>
        <w:tab/>
        <w:t>Fdo.: …………………</w:t>
      </w:r>
      <w:r>
        <w:rPr>
          <w:sz w:val="24"/>
          <w:szCs w:val="24"/>
        </w:rPr>
        <w:t>……</w:t>
      </w:r>
    </w:p>
    <w:p w14:paraId="54EA1259" w14:textId="77777777" w:rsidR="00F4496C" w:rsidRPr="00FB4F83" w:rsidRDefault="00F4496C" w:rsidP="00F4496C">
      <w:pPr>
        <w:spacing w:after="120" w:line="360" w:lineRule="auto"/>
        <w:ind w:left="708"/>
        <w:jc w:val="both"/>
        <w:rPr>
          <w:sz w:val="24"/>
          <w:szCs w:val="24"/>
        </w:rPr>
      </w:pPr>
    </w:p>
    <w:p w14:paraId="3A67EC5E" w14:textId="49EF1511" w:rsidR="006113C1" w:rsidRPr="00FB4F83" w:rsidRDefault="00F4496C" w:rsidP="00161DD6">
      <w:pPr>
        <w:jc w:val="center"/>
      </w:pPr>
      <w:r w:rsidRPr="00FB4F83">
        <w:rPr>
          <w:sz w:val="24"/>
          <w:szCs w:val="24"/>
        </w:rPr>
        <w:t>COORDINACIÓN DEL TFG. GRADO EN MAESTRO EDUCACIÓN PRIMAR</w:t>
      </w:r>
      <w:r w:rsidR="00996E58">
        <w:rPr>
          <w:sz w:val="24"/>
          <w:szCs w:val="24"/>
        </w:rPr>
        <w:t>IA</w:t>
      </w:r>
    </w:p>
    <w:sectPr w:rsidR="006113C1" w:rsidRPr="00FB4F83" w:rsidSect="00FB4F83">
      <w:headerReference w:type="default" r:id="rId8"/>
      <w:footerReference w:type="default" r:id="rId9"/>
      <w:pgSz w:w="11906" w:h="16838"/>
      <w:pgMar w:top="2457" w:right="1276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89BAE" w14:textId="77777777" w:rsidR="00E4495C" w:rsidRDefault="00E4495C">
      <w:r>
        <w:separator/>
      </w:r>
    </w:p>
  </w:endnote>
  <w:endnote w:type="continuationSeparator" w:id="0">
    <w:p w14:paraId="03A98A05" w14:textId="77777777" w:rsidR="00E4495C" w:rsidRDefault="00E4495C">
      <w:r>
        <w:continuationSeparator/>
      </w:r>
    </w:p>
  </w:endnote>
  <w:endnote w:type="continuationNotice" w:id="1">
    <w:p w14:paraId="71877356" w14:textId="77777777" w:rsidR="00E4495C" w:rsidRDefault="00E44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ook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0398495"/>
      <w:docPartObj>
        <w:docPartGallery w:val="Page Numbers (Bottom of Page)"/>
        <w:docPartUnique/>
      </w:docPartObj>
    </w:sdtPr>
    <w:sdtEndPr/>
    <w:sdtContent>
      <w:p w14:paraId="7C0508C6" w14:textId="5CBF3C10" w:rsidR="00D909CC" w:rsidRDefault="00511722">
        <w:pPr>
          <w:pStyle w:val="Piedepgina"/>
          <w:jc w:val="right"/>
        </w:pPr>
      </w:p>
    </w:sdtContent>
  </w:sdt>
  <w:p w14:paraId="682E8C0A" w14:textId="77777777" w:rsidR="00D909CC" w:rsidRDefault="00D909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E2A82" w14:textId="77777777" w:rsidR="00E4495C" w:rsidRDefault="00E4495C">
      <w:r>
        <w:separator/>
      </w:r>
    </w:p>
  </w:footnote>
  <w:footnote w:type="continuationSeparator" w:id="0">
    <w:p w14:paraId="21ADDC7D" w14:textId="77777777" w:rsidR="00E4495C" w:rsidRDefault="00E4495C">
      <w:r>
        <w:continuationSeparator/>
      </w:r>
    </w:p>
  </w:footnote>
  <w:footnote w:type="continuationNotice" w:id="1">
    <w:p w14:paraId="11D59CE3" w14:textId="77777777" w:rsidR="00E4495C" w:rsidRDefault="00E44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08C0" w14:textId="13430A1C" w:rsidR="00580BD6" w:rsidRDefault="00580BD6">
    <w:pPr>
      <w:pStyle w:val="Encabezado"/>
    </w:pPr>
    <w:r>
      <w:rPr>
        <w:rFonts w:ascii="Garamond Book" w:hAnsi="Garamond Book"/>
        <w:smallCaps/>
        <w:noProof/>
        <w:sz w:val="24"/>
      </w:rPr>
      <w:drawing>
        <wp:anchor distT="0" distB="0" distL="114300" distR="114300" simplePos="0" relativeHeight="251659264" behindDoc="1" locked="0" layoutInCell="1" allowOverlap="1" wp14:anchorId="0DE79417" wp14:editId="0828E783">
          <wp:simplePos x="0" y="0"/>
          <wp:positionH relativeFrom="page">
            <wp:posOffset>1080135</wp:posOffset>
          </wp:positionH>
          <wp:positionV relativeFrom="page">
            <wp:posOffset>457200</wp:posOffset>
          </wp:positionV>
          <wp:extent cx="3406568" cy="777600"/>
          <wp:effectExtent l="0" t="0" r="0" b="0"/>
          <wp:wrapNone/>
          <wp:docPr id="941252668" name="Imagen 94125266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71952" name="Imagen 1969371952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568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7C4C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04075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A2BBA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A613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CEC5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24DF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6F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127EF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20D1F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9C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A023D"/>
    <w:multiLevelType w:val="hybridMultilevel"/>
    <w:tmpl w:val="526A43C4"/>
    <w:lvl w:ilvl="0" w:tplc="F6D63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A47E9"/>
    <w:multiLevelType w:val="multilevel"/>
    <w:tmpl w:val="DBA83B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79870F8"/>
    <w:multiLevelType w:val="multilevel"/>
    <w:tmpl w:val="5F2CA4C6"/>
    <w:lvl w:ilvl="0">
      <w:start w:val="5"/>
      <w:numFmt w:val="decimal"/>
      <w:lvlText w:val="%1."/>
      <w:lvlJc w:val="left"/>
      <w:pPr>
        <w:ind w:left="1320" w:hanging="710"/>
      </w:pPr>
      <w:rPr>
        <w:rFonts w:hint="default"/>
        <w:spacing w:val="-1"/>
        <w:w w:val="9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47" w:hanging="568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40" w:hanging="5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00" w:hanging="5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00" w:hanging="5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01" w:hanging="5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02" w:hanging="5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5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4" w:hanging="568"/>
      </w:pPr>
      <w:rPr>
        <w:rFonts w:hint="default"/>
        <w:lang w:val="es-ES" w:eastAsia="en-US" w:bidi="ar-SA"/>
      </w:rPr>
    </w:lvl>
  </w:abstractNum>
  <w:abstractNum w:abstractNumId="13" w15:restartNumberingAfterBreak="0">
    <w:nsid w:val="0AF05C4B"/>
    <w:multiLevelType w:val="hybridMultilevel"/>
    <w:tmpl w:val="ED743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53D52"/>
    <w:multiLevelType w:val="hybridMultilevel"/>
    <w:tmpl w:val="E598B962"/>
    <w:lvl w:ilvl="0" w:tplc="0186D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401F7"/>
    <w:multiLevelType w:val="hybridMultilevel"/>
    <w:tmpl w:val="4F76E47C"/>
    <w:lvl w:ilvl="0" w:tplc="E036F1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77E3"/>
    <w:multiLevelType w:val="hybridMultilevel"/>
    <w:tmpl w:val="5F941F8A"/>
    <w:lvl w:ilvl="0" w:tplc="2982E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E4CC6"/>
    <w:multiLevelType w:val="multilevel"/>
    <w:tmpl w:val="FD820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EE0434"/>
    <w:multiLevelType w:val="hybridMultilevel"/>
    <w:tmpl w:val="EAF8F548"/>
    <w:lvl w:ilvl="0" w:tplc="0CCC35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071FAD"/>
    <w:multiLevelType w:val="hybridMultilevel"/>
    <w:tmpl w:val="1B225108"/>
    <w:lvl w:ilvl="0" w:tplc="F0BA9B4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3838"/>
    <w:multiLevelType w:val="hybridMultilevel"/>
    <w:tmpl w:val="1B2251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61FF1"/>
    <w:multiLevelType w:val="hybridMultilevel"/>
    <w:tmpl w:val="D3563EFA"/>
    <w:lvl w:ilvl="0" w:tplc="C9380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31E8B"/>
    <w:multiLevelType w:val="hybridMultilevel"/>
    <w:tmpl w:val="1B2251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91AC8"/>
    <w:multiLevelType w:val="hybridMultilevel"/>
    <w:tmpl w:val="1B2251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C5D50"/>
    <w:multiLevelType w:val="hybridMultilevel"/>
    <w:tmpl w:val="0E7623C2"/>
    <w:lvl w:ilvl="0" w:tplc="D3D66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351141">
    <w:abstractNumId w:val="8"/>
  </w:num>
  <w:num w:numId="2" w16cid:durableId="1727143098">
    <w:abstractNumId w:val="3"/>
  </w:num>
  <w:num w:numId="3" w16cid:durableId="1430081408">
    <w:abstractNumId w:val="2"/>
  </w:num>
  <w:num w:numId="4" w16cid:durableId="218782647">
    <w:abstractNumId w:val="1"/>
  </w:num>
  <w:num w:numId="5" w16cid:durableId="1990472668">
    <w:abstractNumId w:val="0"/>
  </w:num>
  <w:num w:numId="6" w16cid:durableId="1265768456">
    <w:abstractNumId w:val="9"/>
  </w:num>
  <w:num w:numId="7" w16cid:durableId="918715766">
    <w:abstractNumId w:val="7"/>
  </w:num>
  <w:num w:numId="8" w16cid:durableId="276987519">
    <w:abstractNumId w:val="6"/>
  </w:num>
  <w:num w:numId="9" w16cid:durableId="650713305">
    <w:abstractNumId w:val="5"/>
  </w:num>
  <w:num w:numId="10" w16cid:durableId="1487285602">
    <w:abstractNumId w:val="4"/>
  </w:num>
  <w:num w:numId="11" w16cid:durableId="1878619447">
    <w:abstractNumId w:val="13"/>
  </w:num>
  <w:num w:numId="12" w16cid:durableId="77142314">
    <w:abstractNumId w:val="14"/>
  </w:num>
  <w:num w:numId="13" w16cid:durableId="1746682490">
    <w:abstractNumId w:val="15"/>
  </w:num>
  <w:num w:numId="14" w16cid:durableId="1283882923">
    <w:abstractNumId w:val="12"/>
  </w:num>
  <w:num w:numId="15" w16cid:durableId="322395153">
    <w:abstractNumId w:val="10"/>
  </w:num>
  <w:num w:numId="16" w16cid:durableId="956521812">
    <w:abstractNumId w:val="16"/>
  </w:num>
  <w:num w:numId="17" w16cid:durableId="1981298455">
    <w:abstractNumId w:val="19"/>
  </w:num>
  <w:num w:numId="18" w16cid:durableId="1852833805">
    <w:abstractNumId w:val="24"/>
  </w:num>
  <w:num w:numId="19" w16cid:durableId="1676566273">
    <w:abstractNumId w:val="18"/>
  </w:num>
  <w:num w:numId="20" w16cid:durableId="611787107">
    <w:abstractNumId w:val="17"/>
  </w:num>
  <w:num w:numId="21" w16cid:durableId="1164198478">
    <w:abstractNumId w:val="21"/>
  </w:num>
  <w:num w:numId="22" w16cid:durableId="1887594786">
    <w:abstractNumId w:val="11"/>
  </w:num>
  <w:num w:numId="23" w16cid:durableId="718632008">
    <w:abstractNumId w:val="23"/>
  </w:num>
  <w:num w:numId="24" w16cid:durableId="2069839624">
    <w:abstractNumId w:val="22"/>
  </w:num>
  <w:num w:numId="25" w16cid:durableId="18957030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02"/>
    <w:rsid w:val="00007067"/>
    <w:rsid w:val="000235F9"/>
    <w:rsid w:val="0006312E"/>
    <w:rsid w:val="00067A85"/>
    <w:rsid w:val="0008641D"/>
    <w:rsid w:val="00093C22"/>
    <w:rsid w:val="000963F5"/>
    <w:rsid w:val="000C318A"/>
    <w:rsid w:val="000C5402"/>
    <w:rsid w:val="000D7998"/>
    <w:rsid w:val="000E284D"/>
    <w:rsid w:val="000F4720"/>
    <w:rsid w:val="000F6BA5"/>
    <w:rsid w:val="00103AC7"/>
    <w:rsid w:val="00110DFC"/>
    <w:rsid w:val="00116BCA"/>
    <w:rsid w:val="00125C9F"/>
    <w:rsid w:val="00131227"/>
    <w:rsid w:val="001323BB"/>
    <w:rsid w:val="00155BEE"/>
    <w:rsid w:val="00161DD6"/>
    <w:rsid w:val="001636F8"/>
    <w:rsid w:val="0016480B"/>
    <w:rsid w:val="00164828"/>
    <w:rsid w:val="001751EC"/>
    <w:rsid w:val="00192F7D"/>
    <w:rsid w:val="001937EA"/>
    <w:rsid w:val="001A650E"/>
    <w:rsid w:val="001D13B6"/>
    <w:rsid w:val="001E42BC"/>
    <w:rsid w:val="00212CF3"/>
    <w:rsid w:val="002148C2"/>
    <w:rsid w:val="00214B57"/>
    <w:rsid w:val="00221F1D"/>
    <w:rsid w:val="00234C7E"/>
    <w:rsid w:val="002409C3"/>
    <w:rsid w:val="00240F37"/>
    <w:rsid w:val="00246A09"/>
    <w:rsid w:val="00254F15"/>
    <w:rsid w:val="0025615D"/>
    <w:rsid w:val="002608AA"/>
    <w:rsid w:val="002650BE"/>
    <w:rsid w:val="0027173F"/>
    <w:rsid w:val="00272E9F"/>
    <w:rsid w:val="00280FD8"/>
    <w:rsid w:val="00283BEA"/>
    <w:rsid w:val="00291CD5"/>
    <w:rsid w:val="002C2A9D"/>
    <w:rsid w:val="00311B92"/>
    <w:rsid w:val="00314A73"/>
    <w:rsid w:val="0032592E"/>
    <w:rsid w:val="003445DB"/>
    <w:rsid w:val="00346499"/>
    <w:rsid w:val="00347366"/>
    <w:rsid w:val="003551F0"/>
    <w:rsid w:val="00383C35"/>
    <w:rsid w:val="00385E24"/>
    <w:rsid w:val="00391A22"/>
    <w:rsid w:val="003979BB"/>
    <w:rsid w:val="003D32D6"/>
    <w:rsid w:val="00400700"/>
    <w:rsid w:val="00426748"/>
    <w:rsid w:val="0043364C"/>
    <w:rsid w:val="00444FF2"/>
    <w:rsid w:val="00446448"/>
    <w:rsid w:val="00446DE1"/>
    <w:rsid w:val="00452E19"/>
    <w:rsid w:val="00457E9F"/>
    <w:rsid w:val="0046782F"/>
    <w:rsid w:val="004919E5"/>
    <w:rsid w:val="004930F1"/>
    <w:rsid w:val="004A5E07"/>
    <w:rsid w:val="004A7E32"/>
    <w:rsid w:val="004B2ED0"/>
    <w:rsid w:val="004C6116"/>
    <w:rsid w:val="004D5491"/>
    <w:rsid w:val="004E26C9"/>
    <w:rsid w:val="004E57F4"/>
    <w:rsid w:val="004E5BD9"/>
    <w:rsid w:val="004F4205"/>
    <w:rsid w:val="005037C4"/>
    <w:rsid w:val="00511722"/>
    <w:rsid w:val="00523D87"/>
    <w:rsid w:val="00540568"/>
    <w:rsid w:val="005476FC"/>
    <w:rsid w:val="00550081"/>
    <w:rsid w:val="00551593"/>
    <w:rsid w:val="005530C1"/>
    <w:rsid w:val="005549F0"/>
    <w:rsid w:val="0056457E"/>
    <w:rsid w:val="0057326E"/>
    <w:rsid w:val="00580BD6"/>
    <w:rsid w:val="0059043F"/>
    <w:rsid w:val="00592041"/>
    <w:rsid w:val="005A0724"/>
    <w:rsid w:val="005A32CC"/>
    <w:rsid w:val="005B74C7"/>
    <w:rsid w:val="005D1F64"/>
    <w:rsid w:val="005D75F8"/>
    <w:rsid w:val="005E0E8E"/>
    <w:rsid w:val="005E7E47"/>
    <w:rsid w:val="005F32D5"/>
    <w:rsid w:val="006113C1"/>
    <w:rsid w:val="0061599D"/>
    <w:rsid w:val="006379B2"/>
    <w:rsid w:val="0064779F"/>
    <w:rsid w:val="00651D02"/>
    <w:rsid w:val="00652BB3"/>
    <w:rsid w:val="006542EF"/>
    <w:rsid w:val="006623D4"/>
    <w:rsid w:val="006654CF"/>
    <w:rsid w:val="00687B8D"/>
    <w:rsid w:val="006912F4"/>
    <w:rsid w:val="00694163"/>
    <w:rsid w:val="006C6377"/>
    <w:rsid w:val="006F132C"/>
    <w:rsid w:val="006F2FF9"/>
    <w:rsid w:val="006F41C1"/>
    <w:rsid w:val="007019AE"/>
    <w:rsid w:val="00716DC5"/>
    <w:rsid w:val="00720D18"/>
    <w:rsid w:val="00730A0D"/>
    <w:rsid w:val="00743B05"/>
    <w:rsid w:val="00743FFE"/>
    <w:rsid w:val="0074492F"/>
    <w:rsid w:val="00746D4D"/>
    <w:rsid w:val="00763E35"/>
    <w:rsid w:val="007708DC"/>
    <w:rsid w:val="007A767C"/>
    <w:rsid w:val="007C5A78"/>
    <w:rsid w:val="007F79F0"/>
    <w:rsid w:val="00803990"/>
    <w:rsid w:val="00833A20"/>
    <w:rsid w:val="008341B9"/>
    <w:rsid w:val="00834E4A"/>
    <w:rsid w:val="00835595"/>
    <w:rsid w:val="008404A3"/>
    <w:rsid w:val="00842996"/>
    <w:rsid w:val="008438A8"/>
    <w:rsid w:val="00844C43"/>
    <w:rsid w:val="00874584"/>
    <w:rsid w:val="008751A6"/>
    <w:rsid w:val="008840A7"/>
    <w:rsid w:val="008A6D4D"/>
    <w:rsid w:val="008C6C4A"/>
    <w:rsid w:val="008D2456"/>
    <w:rsid w:val="008D3F5B"/>
    <w:rsid w:val="008D5752"/>
    <w:rsid w:val="008E512F"/>
    <w:rsid w:val="009014F7"/>
    <w:rsid w:val="009074A6"/>
    <w:rsid w:val="009356EB"/>
    <w:rsid w:val="00942A43"/>
    <w:rsid w:val="00943AF6"/>
    <w:rsid w:val="00944078"/>
    <w:rsid w:val="00950EF1"/>
    <w:rsid w:val="0095131D"/>
    <w:rsid w:val="00955BD5"/>
    <w:rsid w:val="00957487"/>
    <w:rsid w:val="0096611C"/>
    <w:rsid w:val="00970759"/>
    <w:rsid w:val="00975BBB"/>
    <w:rsid w:val="0099596A"/>
    <w:rsid w:val="00996E58"/>
    <w:rsid w:val="009A3956"/>
    <w:rsid w:val="009B0D83"/>
    <w:rsid w:val="009C5B34"/>
    <w:rsid w:val="009F01A2"/>
    <w:rsid w:val="009F4606"/>
    <w:rsid w:val="00A21D60"/>
    <w:rsid w:val="00A47755"/>
    <w:rsid w:val="00A83246"/>
    <w:rsid w:val="00A8370F"/>
    <w:rsid w:val="00A96664"/>
    <w:rsid w:val="00AA2D63"/>
    <w:rsid w:val="00AB04C3"/>
    <w:rsid w:val="00AC1A4D"/>
    <w:rsid w:val="00AD1D95"/>
    <w:rsid w:val="00AE277D"/>
    <w:rsid w:val="00AE5224"/>
    <w:rsid w:val="00AF0CB8"/>
    <w:rsid w:val="00AF72C0"/>
    <w:rsid w:val="00B01118"/>
    <w:rsid w:val="00B1386A"/>
    <w:rsid w:val="00B14F61"/>
    <w:rsid w:val="00B25BFF"/>
    <w:rsid w:val="00B319D9"/>
    <w:rsid w:val="00B35DC3"/>
    <w:rsid w:val="00B37F5E"/>
    <w:rsid w:val="00B45893"/>
    <w:rsid w:val="00B5001A"/>
    <w:rsid w:val="00B61929"/>
    <w:rsid w:val="00B65251"/>
    <w:rsid w:val="00B85290"/>
    <w:rsid w:val="00B925AE"/>
    <w:rsid w:val="00BA0223"/>
    <w:rsid w:val="00BA67F8"/>
    <w:rsid w:val="00BB0EFC"/>
    <w:rsid w:val="00BB24A8"/>
    <w:rsid w:val="00BC7B3F"/>
    <w:rsid w:val="00BD16E3"/>
    <w:rsid w:val="00BE1B69"/>
    <w:rsid w:val="00BF2A25"/>
    <w:rsid w:val="00BF372A"/>
    <w:rsid w:val="00BF6FD9"/>
    <w:rsid w:val="00BF70D3"/>
    <w:rsid w:val="00C010EF"/>
    <w:rsid w:val="00C02E30"/>
    <w:rsid w:val="00C177D2"/>
    <w:rsid w:val="00C36C0E"/>
    <w:rsid w:val="00C428E5"/>
    <w:rsid w:val="00C457F8"/>
    <w:rsid w:val="00C507BF"/>
    <w:rsid w:val="00C602D2"/>
    <w:rsid w:val="00C65532"/>
    <w:rsid w:val="00C709C6"/>
    <w:rsid w:val="00C7664B"/>
    <w:rsid w:val="00C82C70"/>
    <w:rsid w:val="00C82CE5"/>
    <w:rsid w:val="00CB06B8"/>
    <w:rsid w:val="00CC383E"/>
    <w:rsid w:val="00CD0DA6"/>
    <w:rsid w:val="00CD7B53"/>
    <w:rsid w:val="00CF6D8C"/>
    <w:rsid w:val="00CF7391"/>
    <w:rsid w:val="00CF778F"/>
    <w:rsid w:val="00D029EF"/>
    <w:rsid w:val="00D02B30"/>
    <w:rsid w:val="00D02CC2"/>
    <w:rsid w:val="00D13E20"/>
    <w:rsid w:val="00D22131"/>
    <w:rsid w:val="00D34291"/>
    <w:rsid w:val="00D34631"/>
    <w:rsid w:val="00D57D22"/>
    <w:rsid w:val="00D63FE7"/>
    <w:rsid w:val="00D67891"/>
    <w:rsid w:val="00D8373A"/>
    <w:rsid w:val="00D909CC"/>
    <w:rsid w:val="00DA2C0B"/>
    <w:rsid w:val="00DB4AF6"/>
    <w:rsid w:val="00DC7927"/>
    <w:rsid w:val="00DD1F47"/>
    <w:rsid w:val="00DD22D4"/>
    <w:rsid w:val="00DE10D3"/>
    <w:rsid w:val="00DE2BE2"/>
    <w:rsid w:val="00DE6ADD"/>
    <w:rsid w:val="00E0552F"/>
    <w:rsid w:val="00E11CA8"/>
    <w:rsid w:val="00E24E6F"/>
    <w:rsid w:val="00E4495C"/>
    <w:rsid w:val="00E532DE"/>
    <w:rsid w:val="00E84DD1"/>
    <w:rsid w:val="00EA0960"/>
    <w:rsid w:val="00EB6D3C"/>
    <w:rsid w:val="00EC2CDF"/>
    <w:rsid w:val="00EC6221"/>
    <w:rsid w:val="00ED1979"/>
    <w:rsid w:val="00ED5F3C"/>
    <w:rsid w:val="00EF2BA7"/>
    <w:rsid w:val="00F17F75"/>
    <w:rsid w:val="00F441D9"/>
    <w:rsid w:val="00F4496C"/>
    <w:rsid w:val="00F47A8E"/>
    <w:rsid w:val="00F768FC"/>
    <w:rsid w:val="00F947A4"/>
    <w:rsid w:val="00FB3186"/>
    <w:rsid w:val="00FB4F83"/>
    <w:rsid w:val="00FB6B13"/>
    <w:rsid w:val="00FC7613"/>
    <w:rsid w:val="00FD7577"/>
    <w:rsid w:val="49C015E4"/>
    <w:rsid w:val="5F3DDAAA"/>
    <w:rsid w:val="6F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29395"/>
  <w15:docId w15:val="{59DB7638-0FBB-419D-AE02-429AD84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B30"/>
  </w:style>
  <w:style w:type="paragraph" w:styleId="Ttulo1">
    <w:name w:val="heading 1"/>
    <w:basedOn w:val="Normal"/>
    <w:next w:val="Normal"/>
    <w:link w:val="Ttulo1Car"/>
    <w:qFormat/>
    <w:rsid w:val="00116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16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16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6B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16B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16B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16B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16B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16B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semiHidden/>
    <w:unhideWhenUsed/>
    <w:rsid w:val="00116BCA"/>
  </w:style>
  <w:style w:type="character" w:customStyle="1" w:styleId="TextocomentarioCar">
    <w:name w:val="Texto comentario Car"/>
    <w:basedOn w:val="Fuentedeprrafopredeter"/>
    <w:link w:val="Textocomentario"/>
    <w:semiHidden/>
    <w:rsid w:val="00116BC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6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16BCA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116BCA"/>
  </w:style>
  <w:style w:type="paragraph" w:styleId="Cierre">
    <w:name w:val="Closing"/>
    <w:basedOn w:val="Normal"/>
    <w:link w:val="CierreCar"/>
    <w:semiHidden/>
    <w:unhideWhenUsed/>
    <w:rsid w:val="00116BCA"/>
    <w:pPr>
      <w:ind w:left="4252"/>
    </w:pPr>
  </w:style>
  <w:style w:type="character" w:customStyle="1" w:styleId="CierreCar">
    <w:name w:val="Cierre Car"/>
    <w:basedOn w:val="Fuentedeprrafopredeter"/>
    <w:link w:val="Cierre"/>
    <w:semiHidden/>
    <w:rsid w:val="00116BCA"/>
  </w:style>
  <w:style w:type="paragraph" w:styleId="Cita">
    <w:name w:val="Quote"/>
    <w:basedOn w:val="Normal"/>
    <w:next w:val="Normal"/>
    <w:link w:val="CitaCar"/>
    <w:uiPriority w:val="29"/>
    <w:qFormat/>
    <w:rsid w:val="00116B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BC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B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BCA"/>
    <w:rPr>
      <w:i/>
      <w:iCs/>
      <w:color w:val="4F81BD" w:themeColor="accent1"/>
    </w:rPr>
  </w:style>
  <w:style w:type="paragraph" w:styleId="Continuarlista">
    <w:name w:val="List Continue"/>
    <w:basedOn w:val="Normal"/>
    <w:semiHidden/>
    <w:unhideWhenUsed/>
    <w:rsid w:val="00116BCA"/>
    <w:pPr>
      <w:spacing w:after="120"/>
      <w:ind w:left="283"/>
      <w:contextualSpacing/>
    </w:pPr>
  </w:style>
  <w:style w:type="paragraph" w:styleId="Continuarlista2">
    <w:name w:val="List Continue 2"/>
    <w:basedOn w:val="Normal"/>
    <w:semiHidden/>
    <w:unhideWhenUsed/>
    <w:rsid w:val="00116BCA"/>
    <w:pPr>
      <w:spacing w:after="120"/>
      <w:ind w:left="566"/>
      <w:contextualSpacing/>
    </w:pPr>
  </w:style>
  <w:style w:type="paragraph" w:styleId="Continuarlista3">
    <w:name w:val="List Continue 3"/>
    <w:basedOn w:val="Normal"/>
    <w:semiHidden/>
    <w:unhideWhenUsed/>
    <w:rsid w:val="00116BCA"/>
    <w:pPr>
      <w:spacing w:after="120"/>
      <w:ind w:left="849"/>
      <w:contextualSpacing/>
    </w:pPr>
  </w:style>
  <w:style w:type="paragraph" w:styleId="Continuarlista4">
    <w:name w:val="List Continue 4"/>
    <w:basedOn w:val="Normal"/>
    <w:semiHidden/>
    <w:unhideWhenUsed/>
    <w:rsid w:val="00116BCA"/>
    <w:pPr>
      <w:spacing w:after="120"/>
      <w:ind w:left="1132"/>
      <w:contextualSpacing/>
    </w:pPr>
  </w:style>
  <w:style w:type="paragraph" w:styleId="Continuarlista5">
    <w:name w:val="List Continue 5"/>
    <w:basedOn w:val="Normal"/>
    <w:semiHidden/>
    <w:unhideWhenUsed/>
    <w:rsid w:val="00116BC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rsid w:val="00116BCA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semiHidden/>
    <w:unhideWhenUsed/>
    <w:rsid w:val="00116BCA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116BCA"/>
    <w:rPr>
      <w:i/>
      <w:iCs/>
    </w:rPr>
  </w:style>
  <w:style w:type="paragraph" w:styleId="Direccinsobre">
    <w:name w:val="envelope address"/>
    <w:basedOn w:val="Normal"/>
    <w:semiHidden/>
    <w:unhideWhenUsed/>
    <w:rsid w:val="00116BC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semiHidden/>
    <w:unhideWhenUsed/>
    <w:rsid w:val="00116B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semiHidden/>
    <w:unhideWhenUsed/>
    <w:rsid w:val="00116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116B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16BCA"/>
  </w:style>
  <w:style w:type="character" w:customStyle="1" w:styleId="EncabezadodenotaCar">
    <w:name w:val="Encabezado de nota Car"/>
    <w:basedOn w:val="Fuentedeprrafopredeter"/>
    <w:link w:val="Encabezadodenota"/>
    <w:semiHidden/>
    <w:rsid w:val="00116BCA"/>
  </w:style>
  <w:style w:type="paragraph" w:styleId="Fecha">
    <w:name w:val="Date"/>
    <w:basedOn w:val="Normal"/>
    <w:next w:val="Normal"/>
    <w:link w:val="FechaCar"/>
    <w:rsid w:val="00116BCA"/>
  </w:style>
  <w:style w:type="character" w:customStyle="1" w:styleId="FechaCar">
    <w:name w:val="Fecha Car"/>
    <w:basedOn w:val="Fuentedeprrafopredeter"/>
    <w:link w:val="Fecha"/>
    <w:rsid w:val="00116BCA"/>
  </w:style>
  <w:style w:type="paragraph" w:styleId="Firma">
    <w:name w:val="Signature"/>
    <w:basedOn w:val="Normal"/>
    <w:link w:val="FirmaCar"/>
    <w:semiHidden/>
    <w:unhideWhenUsed/>
    <w:rsid w:val="00116BCA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116BCA"/>
  </w:style>
  <w:style w:type="paragraph" w:styleId="Firmadecorreoelectrnico">
    <w:name w:val="E-mail Signature"/>
    <w:basedOn w:val="Normal"/>
    <w:link w:val="FirmadecorreoelectrnicoCar"/>
    <w:semiHidden/>
    <w:unhideWhenUsed/>
    <w:rsid w:val="00116BCA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116BCA"/>
  </w:style>
  <w:style w:type="paragraph" w:styleId="HTMLconformatoprevio">
    <w:name w:val="HTML Preformatted"/>
    <w:basedOn w:val="Normal"/>
    <w:link w:val="HTMLconformatoprevioCar"/>
    <w:semiHidden/>
    <w:unhideWhenUsed/>
    <w:rsid w:val="00116BCA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116BCA"/>
    <w:rPr>
      <w:rFonts w:ascii="Consolas" w:hAnsi="Consolas"/>
    </w:rPr>
  </w:style>
  <w:style w:type="paragraph" w:styleId="ndice1">
    <w:name w:val="index 1"/>
    <w:basedOn w:val="Normal"/>
    <w:next w:val="Normal"/>
    <w:autoRedefine/>
    <w:semiHidden/>
    <w:unhideWhenUsed/>
    <w:rsid w:val="00116BCA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16BCA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16BCA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16BCA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16BCA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16BCA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16BCA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16BCA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16BCA"/>
    <w:pPr>
      <w:ind w:left="1800" w:hanging="200"/>
    </w:pPr>
  </w:style>
  <w:style w:type="paragraph" w:styleId="Lista">
    <w:name w:val="List"/>
    <w:basedOn w:val="Normal"/>
    <w:semiHidden/>
    <w:unhideWhenUsed/>
    <w:rsid w:val="00116BCA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116BCA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116BCA"/>
    <w:pPr>
      <w:ind w:left="849" w:hanging="283"/>
      <w:contextualSpacing/>
    </w:pPr>
  </w:style>
  <w:style w:type="paragraph" w:styleId="Lista4">
    <w:name w:val="List 4"/>
    <w:basedOn w:val="Normal"/>
    <w:rsid w:val="00116BCA"/>
    <w:pPr>
      <w:ind w:left="1132" w:hanging="283"/>
      <w:contextualSpacing/>
    </w:pPr>
  </w:style>
  <w:style w:type="paragraph" w:styleId="Lista5">
    <w:name w:val="List 5"/>
    <w:basedOn w:val="Normal"/>
    <w:rsid w:val="00116BCA"/>
    <w:pPr>
      <w:ind w:left="1415" w:hanging="283"/>
      <w:contextualSpacing/>
    </w:pPr>
  </w:style>
  <w:style w:type="paragraph" w:styleId="Listaconnmeros">
    <w:name w:val="List Number"/>
    <w:basedOn w:val="Normal"/>
    <w:rsid w:val="00116BCA"/>
    <w:pPr>
      <w:numPr>
        <w:numId w:val="1"/>
      </w:numPr>
      <w:contextualSpacing/>
    </w:pPr>
  </w:style>
  <w:style w:type="paragraph" w:styleId="Listaconnmeros2">
    <w:name w:val="List Number 2"/>
    <w:basedOn w:val="Normal"/>
    <w:semiHidden/>
    <w:unhideWhenUsed/>
    <w:rsid w:val="00116BCA"/>
    <w:pPr>
      <w:numPr>
        <w:numId w:val="2"/>
      </w:numPr>
      <w:contextualSpacing/>
    </w:pPr>
  </w:style>
  <w:style w:type="paragraph" w:styleId="Listaconnmeros3">
    <w:name w:val="List Number 3"/>
    <w:basedOn w:val="Normal"/>
    <w:semiHidden/>
    <w:unhideWhenUsed/>
    <w:rsid w:val="00116BCA"/>
    <w:pPr>
      <w:numPr>
        <w:numId w:val="3"/>
      </w:numPr>
      <w:contextualSpacing/>
    </w:pPr>
  </w:style>
  <w:style w:type="paragraph" w:styleId="Listaconnmeros4">
    <w:name w:val="List Number 4"/>
    <w:basedOn w:val="Normal"/>
    <w:semiHidden/>
    <w:unhideWhenUsed/>
    <w:rsid w:val="00116BCA"/>
    <w:pPr>
      <w:numPr>
        <w:numId w:val="4"/>
      </w:numPr>
      <w:contextualSpacing/>
    </w:pPr>
  </w:style>
  <w:style w:type="paragraph" w:styleId="Listaconnmeros5">
    <w:name w:val="List Number 5"/>
    <w:basedOn w:val="Normal"/>
    <w:semiHidden/>
    <w:unhideWhenUsed/>
    <w:rsid w:val="00116BCA"/>
    <w:pPr>
      <w:numPr>
        <w:numId w:val="5"/>
      </w:numPr>
      <w:contextualSpacing/>
    </w:pPr>
  </w:style>
  <w:style w:type="paragraph" w:styleId="Listaconvietas">
    <w:name w:val="List Bullet"/>
    <w:basedOn w:val="Normal"/>
    <w:semiHidden/>
    <w:unhideWhenUsed/>
    <w:rsid w:val="00116BCA"/>
    <w:pPr>
      <w:numPr>
        <w:numId w:val="6"/>
      </w:numPr>
      <w:contextualSpacing/>
    </w:pPr>
  </w:style>
  <w:style w:type="paragraph" w:styleId="Listaconvietas2">
    <w:name w:val="List Bullet 2"/>
    <w:basedOn w:val="Normal"/>
    <w:semiHidden/>
    <w:unhideWhenUsed/>
    <w:rsid w:val="00116BCA"/>
    <w:pPr>
      <w:numPr>
        <w:numId w:val="7"/>
      </w:numPr>
      <w:contextualSpacing/>
    </w:pPr>
  </w:style>
  <w:style w:type="paragraph" w:styleId="Listaconvietas3">
    <w:name w:val="List Bullet 3"/>
    <w:basedOn w:val="Normal"/>
    <w:semiHidden/>
    <w:unhideWhenUsed/>
    <w:rsid w:val="00116BCA"/>
    <w:pPr>
      <w:numPr>
        <w:numId w:val="8"/>
      </w:numPr>
      <w:contextualSpacing/>
    </w:pPr>
  </w:style>
  <w:style w:type="paragraph" w:styleId="Listaconvietas4">
    <w:name w:val="List Bullet 4"/>
    <w:basedOn w:val="Normal"/>
    <w:semiHidden/>
    <w:unhideWhenUsed/>
    <w:rsid w:val="00116BCA"/>
    <w:pPr>
      <w:numPr>
        <w:numId w:val="9"/>
      </w:numPr>
      <w:contextualSpacing/>
    </w:pPr>
  </w:style>
  <w:style w:type="paragraph" w:styleId="Listaconvietas5">
    <w:name w:val="List Bullet 5"/>
    <w:basedOn w:val="Normal"/>
    <w:semiHidden/>
    <w:unhideWhenUsed/>
    <w:rsid w:val="00116BCA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semiHidden/>
    <w:unhideWhenUsed/>
    <w:rsid w:val="00116BCA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16BC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semiHidden/>
    <w:unhideWhenUsed/>
    <w:rsid w:val="00116BCA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116BCA"/>
    <w:pPr>
      <w:ind w:left="720"/>
      <w:contextualSpacing/>
    </w:pPr>
  </w:style>
  <w:style w:type="paragraph" w:styleId="Remitedesobre">
    <w:name w:val="envelope return"/>
    <w:basedOn w:val="Normal"/>
    <w:semiHidden/>
    <w:unhideWhenUsed/>
    <w:rsid w:val="00116BCA"/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116BCA"/>
  </w:style>
  <w:style w:type="character" w:customStyle="1" w:styleId="SaludoCar">
    <w:name w:val="Saludo Car"/>
    <w:basedOn w:val="Fuentedeprrafopredeter"/>
    <w:link w:val="Saludo"/>
    <w:rsid w:val="00116BCA"/>
  </w:style>
  <w:style w:type="paragraph" w:styleId="Sangra2detindependiente">
    <w:name w:val="Body Text Indent 2"/>
    <w:basedOn w:val="Normal"/>
    <w:link w:val="Sangra2detindependienteCar"/>
    <w:semiHidden/>
    <w:unhideWhenUsed/>
    <w:rsid w:val="00116BC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16BCA"/>
  </w:style>
  <w:style w:type="paragraph" w:styleId="Sangra3detindependiente">
    <w:name w:val="Body Text Indent 3"/>
    <w:basedOn w:val="Normal"/>
    <w:link w:val="Sangra3detindependienteCar"/>
    <w:semiHidden/>
    <w:unhideWhenUsed/>
    <w:rsid w:val="00116B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16BC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116B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16BCA"/>
  </w:style>
  <w:style w:type="paragraph" w:styleId="Sangranormal">
    <w:name w:val="Normal Indent"/>
    <w:basedOn w:val="Normal"/>
    <w:semiHidden/>
    <w:unhideWhenUsed/>
    <w:rsid w:val="00116BCA"/>
    <w:pPr>
      <w:ind w:left="708"/>
    </w:pPr>
  </w:style>
  <w:style w:type="paragraph" w:styleId="Sinespaciado">
    <w:name w:val="No Spacing"/>
    <w:uiPriority w:val="1"/>
    <w:qFormat/>
    <w:rsid w:val="00116BCA"/>
  </w:style>
  <w:style w:type="paragraph" w:styleId="Subttulo">
    <w:name w:val="Subtitle"/>
    <w:basedOn w:val="Normal"/>
    <w:next w:val="Normal"/>
    <w:link w:val="SubttuloCar"/>
    <w:qFormat/>
    <w:rsid w:val="00116B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16B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semiHidden/>
    <w:unhideWhenUsed/>
    <w:rsid w:val="00116BCA"/>
  </w:style>
  <w:style w:type="paragraph" w:styleId="TDC1">
    <w:name w:val="toc 1"/>
    <w:basedOn w:val="Normal"/>
    <w:next w:val="Normal"/>
    <w:autoRedefine/>
    <w:semiHidden/>
    <w:unhideWhenUsed/>
    <w:rsid w:val="00116BCA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16BCA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16BCA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16BCA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16BCA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16BCA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16BCA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16BCA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16BCA"/>
    <w:pPr>
      <w:spacing w:after="100"/>
      <w:ind w:left="1600"/>
    </w:pPr>
  </w:style>
  <w:style w:type="paragraph" w:styleId="Textoconsangra">
    <w:name w:val="table of authorities"/>
    <w:basedOn w:val="Normal"/>
    <w:next w:val="Normal"/>
    <w:semiHidden/>
    <w:unhideWhenUsed/>
    <w:rsid w:val="00116BCA"/>
    <w:pPr>
      <w:ind w:left="200" w:hanging="200"/>
    </w:pPr>
  </w:style>
  <w:style w:type="paragraph" w:styleId="Textodebloque">
    <w:name w:val="Block Text"/>
    <w:basedOn w:val="Normal"/>
    <w:semiHidden/>
    <w:unhideWhenUsed/>
    <w:rsid w:val="00116BC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semiHidden/>
    <w:unhideWhenUsed/>
    <w:rsid w:val="00116B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16BCA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nhideWhenUsed/>
    <w:rsid w:val="00116B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16BCA"/>
  </w:style>
  <w:style w:type="paragraph" w:styleId="Textoindependiente2">
    <w:name w:val="Body Text 2"/>
    <w:basedOn w:val="Normal"/>
    <w:link w:val="Textoindependiente2Car"/>
    <w:semiHidden/>
    <w:unhideWhenUsed/>
    <w:rsid w:val="00116BC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16BCA"/>
  </w:style>
  <w:style w:type="paragraph" w:styleId="Textoindependiente3">
    <w:name w:val="Body Text 3"/>
    <w:basedOn w:val="Normal"/>
    <w:link w:val="Textoindependiente3Car"/>
    <w:semiHidden/>
    <w:unhideWhenUsed/>
    <w:rsid w:val="00116B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16BC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116B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16BCA"/>
  </w:style>
  <w:style w:type="paragraph" w:styleId="Textoindependienteprimerasangra2">
    <w:name w:val="Body Text First Indent 2"/>
    <w:basedOn w:val="Sangradetextonormal"/>
    <w:link w:val="Textoindependienteprimerasangra2Car"/>
    <w:semiHidden/>
    <w:unhideWhenUsed/>
    <w:rsid w:val="00116B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rsid w:val="00116BCA"/>
  </w:style>
  <w:style w:type="paragraph" w:styleId="Textomacro">
    <w:name w:val="macro"/>
    <w:link w:val="TextomacroCar"/>
    <w:semiHidden/>
    <w:unhideWhenUsed/>
    <w:rsid w:val="00116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semiHidden/>
    <w:rsid w:val="00116BCA"/>
    <w:rPr>
      <w:rFonts w:ascii="Consolas" w:hAnsi="Consolas"/>
    </w:rPr>
  </w:style>
  <w:style w:type="paragraph" w:styleId="Textonotaalfinal">
    <w:name w:val="endnote text"/>
    <w:basedOn w:val="Normal"/>
    <w:link w:val="TextonotaalfinalCar"/>
    <w:semiHidden/>
    <w:unhideWhenUsed/>
    <w:rsid w:val="00116BCA"/>
  </w:style>
  <w:style w:type="character" w:customStyle="1" w:styleId="TextonotaalfinalCar">
    <w:name w:val="Texto nota al final Car"/>
    <w:basedOn w:val="Fuentedeprrafopredeter"/>
    <w:link w:val="Textonotaalfinal"/>
    <w:semiHidden/>
    <w:rsid w:val="00116BCA"/>
  </w:style>
  <w:style w:type="paragraph" w:styleId="Textonotapie">
    <w:name w:val="footnote text"/>
    <w:basedOn w:val="Normal"/>
    <w:link w:val="TextonotapieCar"/>
    <w:uiPriority w:val="99"/>
    <w:semiHidden/>
    <w:unhideWhenUsed/>
    <w:rsid w:val="00116BC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6BCA"/>
  </w:style>
  <w:style w:type="paragraph" w:styleId="Textosinformato">
    <w:name w:val="Plain Text"/>
    <w:basedOn w:val="Normal"/>
    <w:link w:val="TextosinformatoCar"/>
    <w:semiHidden/>
    <w:unhideWhenUsed/>
    <w:rsid w:val="00116BC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116BCA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116B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1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rsid w:val="00116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116B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116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116B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116BC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116B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116B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116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116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semiHidden/>
    <w:unhideWhenUsed/>
    <w:rsid w:val="00116BC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16BCA"/>
    <w:pPr>
      <w:outlineLvl w:val="9"/>
    </w:pPr>
  </w:style>
  <w:style w:type="paragraph" w:customStyle="1" w:styleId="Piepapeloficial">
    <w:name w:val="Pie papel oficial"/>
    <w:basedOn w:val="Piedepgina"/>
    <w:autoRedefine/>
    <w:qFormat/>
    <w:rsid w:val="00CF6D8C"/>
    <w:pPr>
      <w:jc w:val="center"/>
    </w:pPr>
    <w:rPr>
      <w:rFonts w:ascii="Garamond" w:hAnsi="Garamond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4A8"/>
  </w:style>
  <w:style w:type="table" w:styleId="Tablaconcuadrcula">
    <w:name w:val="Table Grid"/>
    <w:basedOn w:val="Tablanormal"/>
    <w:uiPriority w:val="59"/>
    <w:rsid w:val="00D3429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nhideWhenUsed/>
    <w:rsid w:val="00D34291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C82C70"/>
  </w:style>
  <w:style w:type="table" w:customStyle="1" w:styleId="Tablaconcuadrcula1">
    <w:name w:val="Tabla con cuadrícula1"/>
    <w:basedOn w:val="Tablanormal"/>
    <w:next w:val="Tablaconcuadrcula"/>
    <w:uiPriority w:val="59"/>
    <w:rsid w:val="00C82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82C7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C8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ez\Documents\Plantillas%20personalizadas%20de%20Office\Papel%20Oficial%20&#8211;%20FTAD%20EDUCACI&#211;N%20-%20BLANCO%20Y%20NEG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263D-A1F1-4F0D-A218-72B97E6A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C:\Users\rmartinez\Documents\Plantillas personalizadas de Office\Papel Oficial – FTAD EDUCACIÓN - BLANCO Y NEGRO.dotx</Template>
  <TotalTime>517</TotalTime>
  <Pages>1</Pages>
  <Words>87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MARTINEZ MEDIAVILLA</dc:creator>
  <cp:lastModifiedBy>JAIRO ORTIZ REVILLA</cp:lastModifiedBy>
  <cp:revision>168</cp:revision>
  <cp:lastPrinted>2019-09-11T06:39:00Z</cp:lastPrinted>
  <dcterms:created xsi:type="dcterms:W3CDTF">2022-07-01T11:15:00Z</dcterms:created>
  <dcterms:modified xsi:type="dcterms:W3CDTF">2025-09-18T22:02:00Z</dcterms:modified>
</cp:coreProperties>
</file>