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3333" w14:textId="77777777" w:rsidR="00F4496C" w:rsidRPr="00A0008A" w:rsidRDefault="00F4496C" w:rsidP="00F4496C">
      <w:pPr>
        <w:tabs>
          <w:tab w:val="left" w:pos="4111"/>
        </w:tabs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0008A">
        <w:rPr>
          <w:b/>
          <w:sz w:val="24"/>
          <w:szCs w:val="24"/>
        </w:rPr>
        <w:t>ANEXO V</w:t>
      </w:r>
    </w:p>
    <w:p w14:paraId="6EB02B94" w14:textId="77777777" w:rsidR="00F4496C" w:rsidRPr="00A0008A" w:rsidRDefault="00F4496C" w:rsidP="00F4496C">
      <w:pPr>
        <w:jc w:val="center"/>
        <w:rPr>
          <w:b/>
          <w:sz w:val="24"/>
          <w:szCs w:val="24"/>
        </w:rPr>
      </w:pPr>
      <w:r w:rsidRPr="00A0008A">
        <w:rPr>
          <w:b/>
          <w:sz w:val="24"/>
          <w:szCs w:val="24"/>
        </w:rPr>
        <w:t>SOSTENIBILIZACIÓN CURRICULAR</w:t>
      </w:r>
    </w:p>
    <w:p w14:paraId="7784B6F0" w14:textId="77777777" w:rsidR="00F4496C" w:rsidRPr="00A0008A" w:rsidRDefault="00F4496C" w:rsidP="00F4496C">
      <w:pPr>
        <w:jc w:val="center"/>
        <w:rPr>
          <w:b/>
          <w:sz w:val="24"/>
          <w:szCs w:val="24"/>
        </w:rPr>
      </w:pPr>
      <w:r w:rsidRPr="00A0008A">
        <w:rPr>
          <w:b/>
          <w:sz w:val="24"/>
          <w:szCs w:val="24"/>
        </w:rPr>
        <w:t>GRADO EN MAESTRO DE EDUCACIÓN PRIMARIA</w:t>
      </w:r>
    </w:p>
    <w:p w14:paraId="396AFDDD" w14:textId="77777777" w:rsidR="00F4496C" w:rsidRPr="00726749" w:rsidRDefault="00F4496C" w:rsidP="00F4496C">
      <w:pPr>
        <w:spacing w:after="120"/>
        <w:jc w:val="center"/>
        <w:rPr>
          <w:rFonts w:ascii="Calibri" w:hAnsi="Calibri"/>
          <w:b/>
          <w:bCs/>
          <w:color w:val="000000"/>
          <w:sz w:val="22"/>
          <w:szCs w:val="22"/>
          <w:lang w:val="es-ES_tradnl"/>
        </w:rPr>
      </w:pPr>
    </w:p>
    <w:p w14:paraId="5899D7AF" w14:textId="77777777" w:rsidR="00F4496C" w:rsidRPr="009D312F" w:rsidRDefault="00F4496C" w:rsidP="00F4496C">
      <w:pPr>
        <w:spacing w:after="120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4496C" w:rsidRPr="002148C2" w14:paraId="5212D0C6" w14:textId="77777777" w:rsidTr="00107319">
        <w:trPr>
          <w:trHeight w:val="567"/>
        </w:trPr>
        <w:tc>
          <w:tcPr>
            <w:tcW w:w="9900" w:type="dxa"/>
            <w:shd w:val="clear" w:color="auto" w:fill="auto"/>
            <w:vAlign w:val="center"/>
          </w:tcPr>
          <w:p w14:paraId="20F42A98" w14:textId="77777777" w:rsidR="00F4496C" w:rsidRPr="002148C2" w:rsidRDefault="00F4496C" w:rsidP="00107319">
            <w:pPr>
              <w:pStyle w:val="Encabezado"/>
              <w:rPr>
                <w:rFonts w:ascii="Garamond" w:hAnsi="Garamond"/>
                <w:noProof/>
                <w:sz w:val="24"/>
                <w:szCs w:val="24"/>
              </w:rPr>
            </w:pPr>
            <w:r w:rsidRPr="002148C2">
              <w:rPr>
                <w:rFonts w:ascii="Garamond" w:hAnsi="Garamond"/>
                <w:b/>
                <w:sz w:val="24"/>
                <w:szCs w:val="24"/>
              </w:rPr>
              <w:t>Titulación:</w:t>
            </w:r>
            <w:r w:rsidRPr="002148C2">
              <w:rPr>
                <w:rFonts w:ascii="Garamond" w:hAnsi="Garamond"/>
                <w:sz w:val="24"/>
                <w:szCs w:val="24"/>
              </w:rPr>
              <w:t xml:space="preserve"> Grado en </w:t>
            </w:r>
            <w:r w:rsidRPr="002148C2">
              <w:rPr>
                <w:rFonts w:ascii="Garamond" w:hAnsi="Garamond"/>
                <w:noProof/>
                <w:sz w:val="24"/>
                <w:szCs w:val="24"/>
              </w:rPr>
              <w:t>Maestro de Educación Primaria</w:t>
            </w:r>
          </w:p>
        </w:tc>
      </w:tr>
      <w:tr w:rsidR="00F4496C" w:rsidRPr="002148C2" w14:paraId="505EF954" w14:textId="77777777" w:rsidTr="00107319">
        <w:trPr>
          <w:trHeight w:val="567"/>
        </w:trPr>
        <w:tc>
          <w:tcPr>
            <w:tcW w:w="9900" w:type="dxa"/>
            <w:shd w:val="clear" w:color="auto" w:fill="auto"/>
            <w:vAlign w:val="center"/>
          </w:tcPr>
          <w:p w14:paraId="36E027AD" w14:textId="77777777" w:rsidR="00F4496C" w:rsidRPr="002148C2" w:rsidRDefault="00F4496C" w:rsidP="00107319">
            <w:pPr>
              <w:pStyle w:val="Encabezado"/>
              <w:rPr>
                <w:rFonts w:ascii="Garamond" w:hAnsi="Garamond"/>
                <w:b/>
                <w:sz w:val="24"/>
                <w:szCs w:val="24"/>
              </w:rPr>
            </w:pPr>
            <w:r w:rsidRPr="002148C2">
              <w:rPr>
                <w:rFonts w:ascii="Garamond" w:hAnsi="Garamond"/>
                <w:b/>
                <w:sz w:val="24"/>
                <w:szCs w:val="24"/>
              </w:rPr>
              <w:t xml:space="preserve">Apellidos y nombre alumno/a: </w:t>
            </w:r>
          </w:p>
        </w:tc>
      </w:tr>
      <w:tr w:rsidR="00F4496C" w:rsidRPr="002148C2" w14:paraId="3B2D70E9" w14:textId="77777777" w:rsidTr="00107319">
        <w:trPr>
          <w:trHeight w:val="567"/>
        </w:trPr>
        <w:tc>
          <w:tcPr>
            <w:tcW w:w="9900" w:type="dxa"/>
            <w:shd w:val="clear" w:color="auto" w:fill="auto"/>
            <w:vAlign w:val="center"/>
          </w:tcPr>
          <w:p w14:paraId="668FF16B" w14:textId="77777777" w:rsidR="00F4496C" w:rsidRPr="002148C2" w:rsidRDefault="00F4496C" w:rsidP="00107319">
            <w:pPr>
              <w:pStyle w:val="Encabezado"/>
              <w:rPr>
                <w:rFonts w:ascii="Garamond" w:hAnsi="Garamond"/>
                <w:b/>
                <w:sz w:val="24"/>
                <w:szCs w:val="24"/>
              </w:rPr>
            </w:pPr>
            <w:r w:rsidRPr="002148C2">
              <w:rPr>
                <w:rFonts w:ascii="Garamond" w:hAnsi="Garamond"/>
                <w:b/>
                <w:sz w:val="24"/>
                <w:szCs w:val="24"/>
              </w:rPr>
              <w:t xml:space="preserve">Título del trabajo: </w:t>
            </w:r>
          </w:p>
        </w:tc>
      </w:tr>
      <w:tr w:rsidR="00F4496C" w:rsidRPr="002148C2" w14:paraId="232B3F06" w14:textId="77777777" w:rsidTr="00107319">
        <w:trPr>
          <w:trHeight w:val="567"/>
        </w:trPr>
        <w:tc>
          <w:tcPr>
            <w:tcW w:w="9900" w:type="dxa"/>
            <w:shd w:val="clear" w:color="auto" w:fill="auto"/>
            <w:vAlign w:val="center"/>
          </w:tcPr>
          <w:p w14:paraId="595168B8" w14:textId="77777777" w:rsidR="00F4496C" w:rsidRPr="002148C2" w:rsidRDefault="00F4496C" w:rsidP="00107319">
            <w:pPr>
              <w:pStyle w:val="Encabezado"/>
              <w:rPr>
                <w:rFonts w:ascii="Garamond" w:hAnsi="Garamond"/>
                <w:b/>
                <w:sz w:val="24"/>
                <w:szCs w:val="24"/>
              </w:rPr>
            </w:pPr>
            <w:r w:rsidRPr="002148C2">
              <w:rPr>
                <w:rFonts w:ascii="Garamond" w:hAnsi="Garamond"/>
                <w:b/>
                <w:sz w:val="24"/>
                <w:szCs w:val="24"/>
              </w:rPr>
              <w:t xml:space="preserve">Apellidos y nombre tutor/a: </w:t>
            </w:r>
          </w:p>
        </w:tc>
      </w:tr>
    </w:tbl>
    <w:p w14:paraId="4D1D9D66" w14:textId="77777777" w:rsidR="00F4496C" w:rsidRPr="002148C2" w:rsidRDefault="00F4496C" w:rsidP="00F4496C">
      <w:pPr>
        <w:spacing w:after="120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14:paraId="042C3231" w14:textId="77777777" w:rsidR="00F4496C" w:rsidRPr="002148C2" w:rsidRDefault="00F4496C" w:rsidP="00F4496C">
      <w:pPr>
        <w:spacing w:after="120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4"/>
      </w:tblGrid>
      <w:tr w:rsidR="00F4496C" w:rsidRPr="002148C2" w14:paraId="6C1E501A" w14:textId="77777777" w:rsidTr="00107319">
        <w:trPr>
          <w:trHeight w:val="1134"/>
        </w:trPr>
        <w:tc>
          <w:tcPr>
            <w:tcW w:w="9934" w:type="dxa"/>
            <w:shd w:val="clear" w:color="auto" w:fill="auto"/>
            <w:vAlign w:val="center"/>
          </w:tcPr>
          <w:p w14:paraId="2E8E3700" w14:textId="77777777" w:rsidR="00F4496C" w:rsidRPr="002148C2" w:rsidRDefault="00F4496C" w:rsidP="00107319">
            <w:pPr>
              <w:spacing w:after="12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2148C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Reflexión sobre los aspectos de la sostenibilidad que se abordan en el trabajo</w:t>
            </w:r>
          </w:p>
          <w:p w14:paraId="20E0D37E" w14:textId="77777777" w:rsidR="00F4496C" w:rsidRPr="002148C2" w:rsidRDefault="00F4496C" w:rsidP="00107319">
            <w:pPr>
              <w:spacing w:after="120"/>
              <w:jc w:val="center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2148C2">
              <w:rPr>
                <w:rFonts w:ascii="Garamond" w:hAnsi="Garamond"/>
                <w:bCs/>
                <w:color w:val="000000"/>
                <w:sz w:val="24"/>
                <w:szCs w:val="24"/>
              </w:rPr>
              <w:t>El texto tendrá una extensión comprendida entre 600 y 800 palabras</w:t>
            </w:r>
          </w:p>
        </w:tc>
      </w:tr>
      <w:tr w:rsidR="00F4496C" w:rsidRPr="002148C2" w14:paraId="1A7F8C26" w14:textId="77777777" w:rsidTr="00107319">
        <w:tc>
          <w:tcPr>
            <w:tcW w:w="9934" w:type="dxa"/>
            <w:shd w:val="clear" w:color="auto" w:fill="auto"/>
          </w:tcPr>
          <w:p w14:paraId="61F3F2A6" w14:textId="77777777" w:rsidR="00F4496C" w:rsidRPr="002148C2" w:rsidRDefault="00F4496C" w:rsidP="00107319">
            <w:pPr>
              <w:spacing w:after="12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14:paraId="66B0B839" w14:textId="77777777" w:rsidR="00F4496C" w:rsidRPr="002148C2" w:rsidRDefault="00F4496C" w:rsidP="00107319">
            <w:pPr>
              <w:spacing w:after="12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14:paraId="24984E75" w14:textId="77777777" w:rsidR="00F4496C" w:rsidRPr="002148C2" w:rsidRDefault="00F4496C" w:rsidP="00107319">
            <w:pPr>
              <w:spacing w:after="12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14:paraId="020699A0" w14:textId="77777777" w:rsidR="00F4496C" w:rsidRPr="002148C2" w:rsidRDefault="00F4496C" w:rsidP="00107319">
            <w:pPr>
              <w:spacing w:after="12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14:paraId="52404EAA" w14:textId="77777777" w:rsidR="00F4496C" w:rsidRPr="002148C2" w:rsidRDefault="00F4496C" w:rsidP="00107319">
            <w:pPr>
              <w:spacing w:after="12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14:paraId="0816AACD" w14:textId="77777777" w:rsidR="00F4496C" w:rsidRPr="002148C2" w:rsidRDefault="00F4496C" w:rsidP="00107319">
            <w:pPr>
              <w:spacing w:after="12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14:paraId="68A3392F" w14:textId="77777777" w:rsidR="00F4496C" w:rsidRPr="002148C2" w:rsidRDefault="00F4496C" w:rsidP="00107319">
            <w:pPr>
              <w:spacing w:after="12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14:paraId="58D5C18D" w14:textId="77777777" w:rsidR="00F4496C" w:rsidRPr="002148C2" w:rsidRDefault="00F4496C" w:rsidP="00107319">
            <w:pPr>
              <w:spacing w:after="12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14:paraId="1B6F1345" w14:textId="77777777" w:rsidR="00F4496C" w:rsidRPr="002148C2" w:rsidRDefault="00F4496C" w:rsidP="00107319">
            <w:pPr>
              <w:spacing w:after="12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14:paraId="0F42F7C4" w14:textId="77777777" w:rsidR="00F4496C" w:rsidRPr="002148C2" w:rsidRDefault="00F4496C" w:rsidP="00107319">
            <w:pPr>
              <w:spacing w:after="12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14:paraId="1727C870" w14:textId="77777777" w:rsidR="00F4496C" w:rsidRPr="002148C2" w:rsidRDefault="00F4496C" w:rsidP="00107319">
            <w:pPr>
              <w:spacing w:after="12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14:paraId="6C4126EF" w14:textId="77777777" w:rsidR="00F4496C" w:rsidRPr="002148C2" w:rsidRDefault="00F4496C" w:rsidP="00107319">
            <w:pPr>
              <w:spacing w:after="12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A3041E2" w14:textId="77777777" w:rsidR="00F4496C" w:rsidRPr="00617726" w:rsidRDefault="00F4496C" w:rsidP="00F4496C"/>
    <w:p w14:paraId="185C37CC" w14:textId="77777777" w:rsidR="00F4496C" w:rsidRDefault="00F4496C" w:rsidP="00F4496C">
      <w:pPr>
        <w:spacing w:line="360" w:lineRule="auto"/>
        <w:jc w:val="both"/>
        <w:rPr>
          <w:sz w:val="24"/>
          <w:szCs w:val="24"/>
        </w:rPr>
      </w:pPr>
    </w:p>
    <w:p w14:paraId="24D54588" w14:textId="77777777" w:rsidR="00F4496C" w:rsidRDefault="00F4496C" w:rsidP="00F4496C">
      <w:pPr>
        <w:spacing w:line="360" w:lineRule="auto"/>
        <w:jc w:val="both"/>
        <w:rPr>
          <w:sz w:val="24"/>
          <w:szCs w:val="24"/>
        </w:rPr>
      </w:pPr>
    </w:p>
    <w:p w14:paraId="24D943A1" w14:textId="77777777" w:rsidR="00F4496C" w:rsidRDefault="00F4496C" w:rsidP="00F4496C">
      <w:pPr>
        <w:spacing w:line="360" w:lineRule="auto"/>
        <w:jc w:val="both"/>
        <w:rPr>
          <w:sz w:val="24"/>
          <w:szCs w:val="24"/>
        </w:rPr>
      </w:pPr>
    </w:p>
    <w:p w14:paraId="3E044D6E" w14:textId="77777777" w:rsidR="00F4496C" w:rsidRDefault="00F4496C" w:rsidP="00F4496C">
      <w:pPr>
        <w:spacing w:line="360" w:lineRule="auto"/>
        <w:jc w:val="both"/>
        <w:rPr>
          <w:sz w:val="24"/>
          <w:szCs w:val="24"/>
        </w:rPr>
      </w:pPr>
    </w:p>
    <w:p w14:paraId="3A67EC5E" w14:textId="5C2AC5FF" w:rsidR="006113C1" w:rsidRPr="00FB4F83" w:rsidRDefault="00F4496C" w:rsidP="00570EAB">
      <w:pPr>
        <w:spacing w:line="360" w:lineRule="auto"/>
        <w:jc w:val="center"/>
      </w:pPr>
      <w:r w:rsidRPr="00A0008A">
        <w:rPr>
          <w:sz w:val="24"/>
          <w:szCs w:val="24"/>
        </w:rPr>
        <w:t>COORDINACIÓN DEL TFG. GRADO EN MAESTRO EDUCACIÓN PRIMARIA</w:t>
      </w:r>
    </w:p>
    <w:sectPr w:rsidR="006113C1" w:rsidRPr="00FB4F83" w:rsidSect="00FB4F83">
      <w:headerReference w:type="default" r:id="rId8"/>
      <w:footerReference w:type="default" r:id="rId9"/>
      <w:pgSz w:w="11906" w:h="16838"/>
      <w:pgMar w:top="2457" w:right="1276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F300" w14:textId="77777777" w:rsidR="00100707" w:rsidRDefault="00100707">
      <w:r>
        <w:separator/>
      </w:r>
    </w:p>
  </w:endnote>
  <w:endnote w:type="continuationSeparator" w:id="0">
    <w:p w14:paraId="61639EB0" w14:textId="77777777" w:rsidR="00100707" w:rsidRDefault="00100707">
      <w:r>
        <w:continuationSeparator/>
      </w:r>
    </w:p>
  </w:endnote>
  <w:endnote w:type="continuationNotice" w:id="1">
    <w:p w14:paraId="3485EFDF" w14:textId="77777777" w:rsidR="00100707" w:rsidRDefault="00100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 Book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0398495"/>
      <w:docPartObj>
        <w:docPartGallery w:val="Page Numbers (Bottom of Page)"/>
        <w:docPartUnique/>
      </w:docPartObj>
    </w:sdtPr>
    <w:sdtContent>
      <w:p w14:paraId="7C0508C6" w14:textId="5CBF3C10" w:rsidR="00D909CC" w:rsidRDefault="00000000">
        <w:pPr>
          <w:pStyle w:val="Piedepgina"/>
          <w:jc w:val="right"/>
        </w:pPr>
      </w:p>
    </w:sdtContent>
  </w:sdt>
  <w:p w14:paraId="682E8C0A" w14:textId="77777777" w:rsidR="00D909CC" w:rsidRDefault="00D909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C42F" w14:textId="77777777" w:rsidR="00100707" w:rsidRDefault="00100707">
      <w:r>
        <w:separator/>
      </w:r>
    </w:p>
  </w:footnote>
  <w:footnote w:type="continuationSeparator" w:id="0">
    <w:p w14:paraId="4493611D" w14:textId="77777777" w:rsidR="00100707" w:rsidRDefault="00100707">
      <w:r>
        <w:continuationSeparator/>
      </w:r>
    </w:p>
  </w:footnote>
  <w:footnote w:type="continuationNotice" w:id="1">
    <w:p w14:paraId="02CCEB0B" w14:textId="77777777" w:rsidR="00100707" w:rsidRDefault="00100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DFCA" w14:textId="77777777" w:rsidR="00570EAB" w:rsidRDefault="00570EAB" w:rsidP="00AA2D63">
    <w:pPr>
      <w:pStyle w:val="Encabezado"/>
      <w:tabs>
        <w:tab w:val="clear" w:pos="4252"/>
        <w:tab w:val="clear" w:pos="8504"/>
        <w:tab w:val="right" w:pos="8770"/>
      </w:tabs>
      <w:spacing w:before="380"/>
      <w:rPr>
        <w:rFonts w:ascii="Garamond Book" w:hAnsi="Garamond Book"/>
        <w:smallCaps/>
        <w:sz w:val="24"/>
      </w:rPr>
    </w:pPr>
    <w:r w:rsidRPr="004B20B2">
      <w:rPr>
        <w:rFonts w:ascii="Garamond Book" w:hAnsi="Garamond Book"/>
        <w:smallCaps/>
        <w:noProof/>
        <w:sz w:val="24"/>
      </w:rPr>
      <mc:AlternateContent>
        <mc:Choice Requires="wps">
          <w:drawing>
            <wp:anchor distT="45720" distB="45720" distL="114300" distR="114300" simplePos="0" relativeHeight="251663361" behindDoc="0" locked="0" layoutInCell="1" allowOverlap="1" wp14:anchorId="46D11329" wp14:editId="5DD8F05F">
              <wp:simplePos x="0" y="0"/>
              <wp:positionH relativeFrom="column">
                <wp:posOffset>4667098</wp:posOffset>
              </wp:positionH>
              <wp:positionV relativeFrom="paragraph">
                <wp:posOffset>16383</wp:posOffset>
              </wp:positionV>
              <wp:extent cx="1418590" cy="848360"/>
              <wp:effectExtent l="0" t="0" r="0" b="8890"/>
              <wp:wrapSquare wrapText="bothSides"/>
              <wp:docPr id="188198787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84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E2AD" w14:textId="77777777" w:rsidR="00570EAB" w:rsidRDefault="00570EAB" w:rsidP="00240F3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1132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67.5pt;margin-top:1.3pt;width:111.7pt;height:66.8pt;z-index:2516633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" stroked="f">
              <v:textbox>
                <w:txbxContent>
                  <w:p w14:paraId="610FE2AD" w14:textId="77777777" w:rsidR="00570EAB" w:rsidRDefault="00570EAB" w:rsidP="00240F37"/>
                </w:txbxContent>
              </v:textbox>
              <w10:wrap type="square"/>
            </v:shape>
          </w:pict>
        </mc:Fallback>
      </mc:AlternateContent>
    </w:r>
    <w:r>
      <w:rPr>
        <w:rFonts w:ascii="Garamond Book" w:hAnsi="Garamond Book"/>
        <w:smallCaps/>
        <w:noProof/>
        <w:sz w:val="24"/>
      </w:rPr>
      <w:drawing>
        <wp:anchor distT="0" distB="0" distL="114300" distR="114300" simplePos="0" relativeHeight="251662337" behindDoc="1" locked="0" layoutInCell="1" allowOverlap="1" wp14:anchorId="668A5C9A" wp14:editId="650F75F5">
          <wp:simplePos x="0" y="0"/>
          <wp:positionH relativeFrom="page">
            <wp:posOffset>543622</wp:posOffset>
          </wp:positionH>
          <wp:positionV relativeFrom="page">
            <wp:posOffset>361950</wp:posOffset>
          </wp:positionV>
          <wp:extent cx="3942785" cy="900000"/>
          <wp:effectExtent l="0" t="0" r="635" b="0"/>
          <wp:wrapNone/>
          <wp:docPr id="1168519250" name="Imagen 1168519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 Color TL _Servicio de Publicaciones e Imagen Institucio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785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7C4C0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04075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A2BBA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0A613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CEC51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24DF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D66FD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127EF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20D1F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B09C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A023D"/>
    <w:multiLevelType w:val="hybridMultilevel"/>
    <w:tmpl w:val="526A43C4"/>
    <w:lvl w:ilvl="0" w:tplc="F6D63C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A47E9"/>
    <w:multiLevelType w:val="multilevel"/>
    <w:tmpl w:val="DBA83B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079870F8"/>
    <w:multiLevelType w:val="multilevel"/>
    <w:tmpl w:val="5F2CA4C6"/>
    <w:lvl w:ilvl="0">
      <w:start w:val="5"/>
      <w:numFmt w:val="decimal"/>
      <w:lvlText w:val="%1."/>
      <w:lvlJc w:val="left"/>
      <w:pPr>
        <w:ind w:left="1320" w:hanging="710"/>
      </w:pPr>
      <w:rPr>
        <w:rFonts w:hint="default"/>
        <w:spacing w:val="-1"/>
        <w:w w:val="9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47" w:hanging="568"/>
      </w:pPr>
      <w:rPr>
        <w:rFonts w:ascii="Arial" w:eastAsia="Arial" w:hAnsi="Arial" w:cs="Arial" w:hint="default"/>
        <w:b/>
        <w:bCs/>
        <w:i w:val="0"/>
        <w:iCs w:val="0"/>
        <w:spacing w:val="-1"/>
        <w:w w:val="98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740" w:hanging="5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00" w:hanging="5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00" w:hanging="5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01" w:hanging="5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02" w:hanging="5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03" w:hanging="5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4" w:hanging="568"/>
      </w:pPr>
      <w:rPr>
        <w:rFonts w:hint="default"/>
        <w:lang w:val="es-ES" w:eastAsia="en-US" w:bidi="ar-SA"/>
      </w:rPr>
    </w:lvl>
  </w:abstractNum>
  <w:abstractNum w:abstractNumId="13" w15:restartNumberingAfterBreak="0">
    <w:nsid w:val="0AF05C4B"/>
    <w:multiLevelType w:val="hybridMultilevel"/>
    <w:tmpl w:val="ED743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53D52"/>
    <w:multiLevelType w:val="hybridMultilevel"/>
    <w:tmpl w:val="E598B962"/>
    <w:lvl w:ilvl="0" w:tplc="0186D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E401F7"/>
    <w:multiLevelType w:val="hybridMultilevel"/>
    <w:tmpl w:val="4F76E47C"/>
    <w:lvl w:ilvl="0" w:tplc="E036F1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277E3"/>
    <w:multiLevelType w:val="hybridMultilevel"/>
    <w:tmpl w:val="5F941F8A"/>
    <w:lvl w:ilvl="0" w:tplc="2982E2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E4CC6"/>
    <w:multiLevelType w:val="multilevel"/>
    <w:tmpl w:val="FD820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EE0434"/>
    <w:multiLevelType w:val="hybridMultilevel"/>
    <w:tmpl w:val="EAF8F548"/>
    <w:lvl w:ilvl="0" w:tplc="0CCC35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071FAD"/>
    <w:multiLevelType w:val="hybridMultilevel"/>
    <w:tmpl w:val="1B225108"/>
    <w:lvl w:ilvl="0" w:tplc="F0BA9B4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A3838"/>
    <w:multiLevelType w:val="hybridMultilevel"/>
    <w:tmpl w:val="1B2251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61FF1"/>
    <w:multiLevelType w:val="hybridMultilevel"/>
    <w:tmpl w:val="D3563EFA"/>
    <w:lvl w:ilvl="0" w:tplc="C9380B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31E8B"/>
    <w:multiLevelType w:val="hybridMultilevel"/>
    <w:tmpl w:val="1B2251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91AC8"/>
    <w:multiLevelType w:val="hybridMultilevel"/>
    <w:tmpl w:val="1B2251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C5D50"/>
    <w:multiLevelType w:val="hybridMultilevel"/>
    <w:tmpl w:val="0E7623C2"/>
    <w:lvl w:ilvl="0" w:tplc="D3D662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351141">
    <w:abstractNumId w:val="8"/>
  </w:num>
  <w:num w:numId="2" w16cid:durableId="1727143098">
    <w:abstractNumId w:val="3"/>
  </w:num>
  <w:num w:numId="3" w16cid:durableId="1430081408">
    <w:abstractNumId w:val="2"/>
  </w:num>
  <w:num w:numId="4" w16cid:durableId="218782647">
    <w:abstractNumId w:val="1"/>
  </w:num>
  <w:num w:numId="5" w16cid:durableId="1990472668">
    <w:abstractNumId w:val="0"/>
  </w:num>
  <w:num w:numId="6" w16cid:durableId="1265768456">
    <w:abstractNumId w:val="9"/>
  </w:num>
  <w:num w:numId="7" w16cid:durableId="918715766">
    <w:abstractNumId w:val="7"/>
  </w:num>
  <w:num w:numId="8" w16cid:durableId="276987519">
    <w:abstractNumId w:val="6"/>
  </w:num>
  <w:num w:numId="9" w16cid:durableId="650713305">
    <w:abstractNumId w:val="5"/>
  </w:num>
  <w:num w:numId="10" w16cid:durableId="1487285602">
    <w:abstractNumId w:val="4"/>
  </w:num>
  <w:num w:numId="11" w16cid:durableId="1878619447">
    <w:abstractNumId w:val="13"/>
  </w:num>
  <w:num w:numId="12" w16cid:durableId="77142314">
    <w:abstractNumId w:val="14"/>
  </w:num>
  <w:num w:numId="13" w16cid:durableId="1746682490">
    <w:abstractNumId w:val="15"/>
  </w:num>
  <w:num w:numId="14" w16cid:durableId="1283882923">
    <w:abstractNumId w:val="12"/>
  </w:num>
  <w:num w:numId="15" w16cid:durableId="322395153">
    <w:abstractNumId w:val="10"/>
  </w:num>
  <w:num w:numId="16" w16cid:durableId="956521812">
    <w:abstractNumId w:val="16"/>
  </w:num>
  <w:num w:numId="17" w16cid:durableId="1981298455">
    <w:abstractNumId w:val="19"/>
  </w:num>
  <w:num w:numId="18" w16cid:durableId="1852833805">
    <w:abstractNumId w:val="24"/>
  </w:num>
  <w:num w:numId="19" w16cid:durableId="1676566273">
    <w:abstractNumId w:val="18"/>
  </w:num>
  <w:num w:numId="20" w16cid:durableId="611787107">
    <w:abstractNumId w:val="17"/>
  </w:num>
  <w:num w:numId="21" w16cid:durableId="1164198478">
    <w:abstractNumId w:val="21"/>
  </w:num>
  <w:num w:numId="22" w16cid:durableId="1887594786">
    <w:abstractNumId w:val="11"/>
  </w:num>
  <w:num w:numId="23" w16cid:durableId="718632008">
    <w:abstractNumId w:val="23"/>
  </w:num>
  <w:num w:numId="24" w16cid:durableId="2069839624">
    <w:abstractNumId w:val="22"/>
  </w:num>
  <w:num w:numId="25" w16cid:durableId="18957030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02"/>
    <w:rsid w:val="00007067"/>
    <w:rsid w:val="000235F9"/>
    <w:rsid w:val="0005010B"/>
    <w:rsid w:val="0006312E"/>
    <w:rsid w:val="00067A85"/>
    <w:rsid w:val="0008641D"/>
    <w:rsid w:val="00093C22"/>
    <w:rsid w:val="000963F5"/>
    <w:rsid w:val="000C318A"/>
    <w:rsid w:val="000C5402"/>
    <w:rsid w:val="000D7998"/>
    <w:rsid w:val="000E284D"/>
    <w:rsid w:val="000F4720"/>
    <w:rsid w:val="000F6BA5"/>
    <w:rsid w:val="00100707"/>
    <w:rsid w:val="00103AC7"/>
    <w:rsid w:val="00110DFC"/>
    <w:rsid w:val="00116BCA"/>
    <w:rsid w:val="00125C9F"/>
    <w:rsid w:val="00131227"/>
    <w:rsid w:val="001323BB"/>
    <w:rsid w:val="00155BEE"/>
    <w:rsid w:val="001636F8"/>
    <w:rsid w:val="0016480B"/>
    <w:rsid w:val="00164828"/>
    <w:rsid w:val="001751EC"/>
    <w:rsid w:val="00192F7D"/>
    <w:rsid w:val="001937EA"/>
    <w:rsid w:val="001A650E"/>
    <w:rsid w:val="001D13B6"/>
    <w:rsid w:val="001E42BC"/>
    <w:rsid w:val="00212CF3"/>
    <w:rsid w:val="002148C2"/>
    <w:rsid w:val="00214B57"/>
    <w:rsid w:val="00221F1D"/>
    <w:rsid w:val="00234C7E"/>
    <w:rsid w:val="002409C3"/>
    <w:rsid w:val="00240F37"/>
    <w:rsid w:val="00254F15"/>
    <w:rsid w:val="0025615D"/>
    <w:rsid w:val="002608AA"/>
    <w:rsid w:val="002650BE"/>
    <w:rsid w:val="0027173F"/>
    <w:rsid w:val="00272E9F"/>
    <w:rsid w:val="00283BEA"/>
    <w:rsid w:val="00291CD5"/>
    <w:rsid w:val="002C2A9D"/>
    <w:rsid w:val="00311B92"/>
    <w:rsid w:val="00314A73"/>
    <w:rsid w:val="0032592E"/>
    <w:rsid w:val="003445DB"/>
    <w:rsid w:val="00346499"/>
    <w:rsid w:val="00347366"/>
    <w:rsid w:val="003551F0"/>
    <w:rsid w:val="00383C35"/>
    <w:rsid w:val="00385E24"/>
    <w:rsid w:val="003979BB"/>
    <w:rsid w:val="003D32D6"/>
    <w:rsid w:val="00400700"/>
    <w:rsid w:val="00426748"/>
    <w:rsid w:val="0043364C"/>
    <w:rsid w:val="00446448"/>
    <w:rsid w:val="00446DE1"/>
    <w:rsid w:val="00452E19"/>
    <w:rsid w:val="00457E9F"/>
    <w:rsid w:val="0046782F"/>
    <w:rsid w:val="004919E5"/>
    <w:rsid w:val="004930F1"/>
    <w:rsid w:val="004A5E07"/>
    <w:rsid w:val="004A7E32"/>
    <w:rsid w:val="004B2ED0"/>
    <w:rsid w:val="004C6116"/>
    <w:rsid w:val="004D5491"/>
    <w:rsid w:val="004E26C9"/>
    <w:rsid w:val="004E57F4"/>
    <w:rsid w:val="004E5BD9"/>
    <w:rsid w:val="004F4205"/>
    <w:rsid w:val="005037C4"/>
    <w:rsid w:val="00523D87"/>
    <w:rsid w:val="00540568"/>
    <w:rsid w:val="005476FC"/>
    <w:rsid w:val="00550081"/>
    <w:rsid w:val="00551593"/>
    <w:rsid w:val="005530C1"/>
    <w:rsid w:val="005549F0"/>
    <w:rsid w:val="0056457E"/>
    <w:rsid w:val="00570EAB"/>
    <w:rsid w:val="0057326E"/>
    <w:rsid w:val="0059043F"/>
    <w:rsid w:val="00592041"/>
    <w:rsid w:val="005A32CC"/>
    <w:rsid w:val="005B74C7"/>
    <w:rsid w:val="005D1F64"/>
    <w:rsid w:val="005D75F8"/>
    <w:rsid w:val="005E0E8E"/>
    <w:rsid w:val="005E7E47"/>
    <w:rsid w:val="005F32D5"/>
    <w:rsid w:val="006113C1"/>
    <w:rsid w:val="0061599D"/>
    <w:rsid w:val="006379B2"/>
    <w:rsid w:val="0064779F"/>
    <w:rsid w:val="00651D02"/>
    <w:rsid w:val="00652BB3"/>
    <w:rsid w:val="006542EF"/>
    <w:rsid w:val="006623D4"/>
    <w:rsid w:val="006654CF"/>
    <w:rsid w:val="00687B8D"/>
    <w:rsid w:val="006912F4"/>
    <w:rsid w:val="00694163"/>
    <w:rsid w:val="006C6377"/>
    <w:rsid w:val="006F132C"/>
    <w:rsid w:val="006F2FF9"/>
    <w:rsid w:val="006F41C1"/>
    <w:rsid w:val="007019AE"/>
    <w:rsid w:val="00716DC5"/>
    <w:rsid w:val="00720D18"/>
    <w:rsid w:val="00730A0D"/>
    <w:rsid w:val="00743B05"/>
    <w:rsid w:val="00743FFE"/>
    <w:rsid w:val="0074492F"/>
    <w:rsid w:val="00746D4D"/>
    <w:rsid w:val="00763E35"/>
    <w:rsid w:val="007708DC"/>
    <w:rsid w:val="007A767C"/>
    <w:rsid w:val="007C5A78"/>
    <w:rsid w:val="007F79F0"/>
    <w:rsid w:val="00803990"/>
    <w:rsid w:val="00833A20"/>
    <w:rsid w:val="008341B9"/>
    <w:rsid w:val="00834E4A"/>
    <w:rsid w:val="00835595"/>
    <w:rsid w:val="008404A3"/>
    <w:rsid w:val="00842996"/>
    <w:rsid w:val="008438A8"/>
    <w:rsid w:val="00844C43"/>
    <w:rsid w:val="00874584"/>
    <w:rsid w:val="008751A6"/>
    <w:rsid w:val="008840A7"/>
    <w:rsid w:val="008A6D4D"/>
    <w:rsid w:val="008C6C4A"/>
    <w:rsid w:val="008D2456"/>
    <w:rsid w:val="008D3F5B"/>
    <w:rsid w:val="008D5752"/>
    <w:rsid w:val="008E512F"/>
    <w:rsid w:val="009014F7"/>
    <w:rsid w:val="009074A6"/>
    <w:rsid w:val="009356EB"/>
    <w:rsid w:val="00942A43"/>
    <w:rsid w:val="00943AF6"/>
    <w:rsid w:val="00944078"/>
    <w:rsid w:val="00950EF1"/>
    <w:rsid w:val="0095131D"/>
    <w:rsid w:val="00955BD5"/>
    <w:rsid w:val="00957487"/>
    <w:rsid w:val="0096611C"/>
    <w:rsid w:val="00970759"/>
    <w:rsid w:val="00975BBB"/>
    <w:rsid w:val="0099596A"/>
    <w:rsid w:val="009A3956"/>
    <w:rsid w:val="009B0D83"/>
    <w:rsid w:val="009C5B34"/>
    <w:rsid w:val="009F01A2"/>
    <w:rsid w:val="009F4606"/>
    <w:rsid w:val="00A21D60"/>
    <w:rsid w:val="00A47755"/>
    <w:rsid w:val="00A83246"/>
    <w:rsid w:val="00A8370F"/>
    <w:rsid w:val="00AA2D63"/>
    <w:rsid w:val="00AB04C3"/>
    <w:rsid w:val="00AC1A4D"/>
    <w:rsid w:val="00AD1D95"/>
    <w:rsid w:val="00AE277D"/>
    <w:rsid w:val="00AE5224"/>
    <w:rsid w:val="00AF0CB8"/>
    <w:rsid w:val="00AF72C0"/>
    <w:rsid w:val="00B01118"/>
    <w:rsid w:val="00B14F61"/>
    <w:rsid w:val="00B25BFF"/>
    <w:rsid w:val="00B319D9"/>
    <w:rsid w:val="00B35DC3"/>
    <w:rsid w:val="00B37F5E"/>
    <w:rsid w:val="00B45893"/>
    <w:rsid w:val="00B5001A"/>
    <w:rsid w:val="00B61929"/>
    <w:rsid w:val="00B65251"/>
    <w:rsid w:val="00B85290"/>
    <w:rsid w:val="00B925AE"/>
    <w:rsid w:val="00BA0223"/>
    <w:rsid w:val="00BA67F8"/>
    <w:rsid w:val="00BB0EFC"/>
    <w:rsid w:val="00BB24A8"/>
    <w:rsid w:val="00BC7B3F"/>
    <w:rsid w:val="00BD16E3"/>
    <w:rsid w:val="00BE1B69"/>
    <w:rsid w:val="00BF2A25"/>
    <w:rsid w:val="00BF372A"/>
    <w:rsid w:val="00BF6FD9"/>
    <w:rsid w:val="00BF70D3"/>
    <w:rsid w:val="00C010EF"/>
    <w:rsid w:val="00C02E30"/>
    <w:rsid w:val="00C177D2"/>
    <w:rsid w:val="00C36C0E"/>
    <w:rsid w:val="00C428E5"/>
    <w:rsid w:val="00C457F8"/>
    <w:rsid w:val="00C507BF"/>
    <w:rsid w:val="00C602D2"/>
    <w:rsid w:val="00C65532"/>
    <w:rsid w:val="00C709C6"/>
    <w:rsid w:val="00C7664B"/>
    <w:rsid w:val="00C82C70"/>
    <w:rsid w:val="00C82CE5"/>
    <w:rsid w:val="00CB06B8"/>
    <w:rsid w:val="00CC383E"/>
    <w:rsid w:val="00CD7B53"/>
    <w:rsid w:val="00CF6D8C"/>
    <w:rsid w:val="00CF7391"/>
    <w:rsid w:val="00CF778F"/>
    <w:rsid w:val="00D029EF"/>
    <w:rsid w:val="00D02B30"/>
    <w:rsid w:val="00D02CC2"/>
    <w:rsid w:val="00D13E20"/>
    <w:rsid w:val="00D22131"/>
    <w:rsid w:val="00D34291"/>
    <w:rsid w:val="00D34631"/>
    <w:rsid w:val="00D57D22"/>
    <w:rsid w:val="00D63FE7"/>
    <w:rsid w:val="00D67891"/>
    <w:rsid w:val="00D8373A"/>
    <w:rsid w:val="00D909CC"/>
    <w:rsid w:val="00DA2C0B"/>
    <w:rsid w:val="00DB4AF6"/>
    <w:rsid w:val="00DC7927"/>
    <w:rsid w:val="00DD1F47"/>
    <w:rsid w:val="00DD22D4"/>
    <w:rsid w:val="00DE10D3"/>
    <w:rsid w:val="00DE2BE2"/>
    <w:rsid w:val="00DE6ADD"/>
    <w:rsid w:val="00E0552F"/>
    <w:rsid w:val="00E11CA8"/>
    <w:rsid w:val="00E24E6F"/>
    <w:rsid w:val="00E532DE"/>
    <w:rsid w:val="00E84DD1"/>
    <w:rsid w:val="00EA0960"/>
    <w:rsid w:val="00EB6D3C"/>
    <w:rsid w:val="00EC2CDF"/>
    <w:rsid w:val="00EC6221"/>
    <w:rsid w:val="00ED1979"/>
    <w:rsid w:val="00ED5F3C"/>
    <w:rsid w:val="00EF2BA7"/>
    <w:rsid w:val="00F17F75"/>
    <w:rsid w:val="00F441D9"/>
    <w:rsid w:val="00F4496C"/>
    <w:rsid w:val="00F47A8E"/>
    <w:rsid w:val="00F768FC"/>
    <w:rsid w:val="00F947A4"/>
    <w:rsid w:val="00FB3186"/>
    <w:rsid w:val="00FB4F83"/>
    <w:rsid w:val="00FB6B13"/>
    <w:rsid w:val="00FC7613"/>
    <w:rsid w:val="00FD7577"/>
    <w:rsid w:val="49C015E4"/>
    <w:rsid w:val="5F3DDAAA"/>
    <w:rsid w:val="6FF4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29395"/>
  <w15:docId w15:val="{59DB7638-0FBB-419D-AE02-429AD848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B30"/>
  </w:style>
  <w:style w:type="paragraph" w:styleId="Ttulo1">
    <w:name w:val="heading 1"/>
    <w:basedOn w:val="Normal"/>
    <w:next w:val="Normal"/>
    <w:link w:val="Ttulo1Car"/>
    <w:qFormat/>
    <w:rsid w:val="00116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16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16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16B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16B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116B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16B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16B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16B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unhideWhenUsed/>
    <w:rsid w:val="00116BCA"/>
  </w:style>
  <w:style w:type="character" w:customStyle="1" w:styleId="TextocomentarioCar">
    <w:name w:val="Texto comentario Car"/>
    <w:basedOn w:val="Fuentedeprrafopredeter"/>
    <w:link w:val="Textocomentario"/>
    <w:semiHidden/>
    <w:rsid w:val="00116BCA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16B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16BCA"/>
    <w:rPr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116BCA"/>
  </w:style>
  <w:style w:type="paragraph" w:styleId="Cierre">
    <w:name w:val="Closing"/>
    <w:basedOn w:val="Normal"/>
    <w:link w:val="CierreCar"/>
    <w:semiHidden/>
    <w:unhideWhenUsed/>
    <w:rsid w:val="00116BCA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16BCA"/>
  </w:style>
  <w:style w:type="paragraph" w:styleId="Cita">
    <w:name w:val="Quote"/>
    <w:basedOn w:val="Normal"/>
    <w:next w:val="Normal"/>
    <w:link w:val="CitaCar"/>
    <w:uiPriority w:val="29"/>
    <w:qFormat/>
    <w:rsid w:val="00116B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6BC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6B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6BCA"/>
    <w:rPr>
      <w:i/>
      <w:iCs/>
      <w:color w:val="4F81BD" w:themeColor="accent1"/>
    </w:rPr>
  </w:style>
  <w:style w:type="paragraph" w:styleId="Continuarlista">
    <w:name w:val="List Continue"/>
    <w:basedOn w:val="Normal"/>
    <w:semiHidden/>
    <w:unhideWhenUsed/>
    <w:rsid w:val="00116BCA"/>
    <w:pPr>
      <w:spacing w:after="120"/>
      <w:ind w:left="283"/>
      <w:contextualSpacing/>
    </w:pPr>
  </w:style>
  <w:style w:type="paragraph" w:styleId="Continuarlista2">
    <w:name w:val="List Continue 2"/>
    <w:basedOn w:val="Normal"/>
    <w:semiHidden/>
    <w:unhideWhenUsed/>
    <w:rsid w:val="00116BCA"/>
    <w:pPr>
      <w:spacing w:after="120"/>
      <w:ind w:left="566"/>
      <w:contextualSpacing/>
    </w:pPr>
  </w:style>
  <w:style w:type="paragraph" w:styleId="Continuarlista3">
    <w:name w:val="List Continue 3"/>
    <w:basedOn w:val="Normal"/>
    <w:semiHidden/>
    <w:unhideWhenUsed/>
    <w:rsid w:val="00116BCA"/>
    <w:pPr>
      <w:spacing w:after="120"/>
      <w:ind w:left="849"/>
      <w:contextualSpacing/>
    </w:pPr>
  </w:style>
  <w:style w:type="paragraph" w:styleId="Continuarlista4">
    <w:name w:val="List Continue 4"/>
    <w:basedOn w:val="Normal"/>
    <w:semiHidden/>
    <w:unhideWhenUsed/>
    <w:rsid w:val="00116BCA"/>
    <w:pPr>
      <w:spacing w:after="120"/>
      <w:ind w:left="1132"/>
      <w:contextualSpacing/>
    </w:pPr>
  </w:style>
  <w:style w:type="paragraph" w:styleId="Continuarlista5">
    <w:name w:val="List Continue 5"/>
    <w:basedOn w:val="Normal"/>
    <w:semiHidden/>
    <w:unhideWhenUsed/>
    <w:rsid w:val="00116BC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semiHidden/>
    <w:unhideWhenUsed/>
    <w:qFormat/>
    <w:rsid w:val="00116BCA"/>
    <w:pPr>
      <w:spacing w:after="200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semiHidden/>
    <w:unhideWhenUsed/>
    <w:rsid w:val="00116BC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16BCA"/>
    <w:rPr>
      <w:i/>
      <w:iCs/>
    </w:rPr>
  </w:style>
  <w:style w:type="paragraph" w:styleId="Direccinsobre">
    <w:name w:val="envelope address"/>
    <w:basedOn w:val="Normal"/>
    <w:semiHidden/>
    <w:unhideWhenUsed/>
    <w:rsid w:val="00116BC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semiHidden/>
    <w:unhideWhenUsed/>
    <w:rsid w:val="00116B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semiHidden/>
    <w:unhideWhenUsed/>
    <w:rsid w:val="00116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16B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116BCA"/>
  </w:style>
  <w:style w:type="character" w:customStyle="1" w:styleId="EncabezadodenotaCar">
    <w:name w:val="Encabezado de nota Car"/>
    <w:basedOn w:val="Fuentedeprrafopredeter"/>
    <w:link w:val="Encabezadodenota"/>
    <w:semiHidden/>
    <w:rsid w:val="00116BCA"/>
  </w:style>
  <w:style w:type="paragraph" w:styleId="Fecha">
    <w:name w:val="Date"/>
    <w:basedOn w:val="Normal"/>
    <w:next w:val="Normal"/>
    <w:link w:val="FechaCar"/>
    <w:rsid w:val="00116BCA"/>
  </w:style>
  <w:style w:type="character" w:customStyle="1" w:styleId="FechaCar">
    <w:name w:val="Fecha Car"/>
    <w:basedOn w:val="Fuentedeprrafopredeter"/>
    <w:link w:val="Fecha"/>
    <w:rsid w:val="00116BCA"/>
  </w:style>
  <w:style w:type="paragraph" w:styleId="Firma">
    <w:name w:val="Signature"/>
    <w:basedOn w:val="Normal"/>
    <w:link w:val="FirmaCar"/>
    <w:semiHidden/>
    <w:unhideWhenUsed/>
    <w:rsid w:val="00116BCA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16BCA"/>
  </w:style>
  <w:style w:type="paragraph" w:styleId="Firmadecorreoelectrnico">
    <w:name w:val="E-mail Signature"/>
    <w:basedOn w:val="Normal"/>
    <w:link w:val="FirmadecorreoelectrnicoCar"/>
    <w:semiHidden/>
    <w:unhideWhenUsed/>
    <w:rsid w:val="00116BCA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16BCA"/>
  </w:style>
  <w:style w:type="paragraph" w:styleId="HTMLconformatoprevio">
    <w:name w:val="HTML Preformatted"/>
    <w:basedOn w:val="Normal"/>
    <w:link w:val="HTMLconformatoprevioCar"/>
    <w:semiHidden/>
    <w:unhideWhenUsed/>
    <w:rsid w:val="00116BCA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16BCA"/>
    <w:rPr>
      <w:rFonts w:ascii="Consolas" w:hAnsi="Consolas"/>
    </w:rPr>
  </w:style>
  <w:style w:type="paragraph" w:styleId="ndice1">
    <w:name w:val="index 1"/>
    <w:basedOn w:val="Normal"/>
    <w:next w:val="Normal"/>
    <w:autoRedefine/>
    <w:semiHidden/>
    <w:unhideWhenUsed/>
    <w:rsid w:val="00116BCA"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116BCA"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116BCA"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116BCA"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116BCA"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116BCA"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116BCA"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116BCA"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116BCA"/>
    <w:pPr>
      <w:ind w:left="1800" w:hanging="200"/>
    </w:pPr>
  </w:style>
  <w:style w:type="paragraph" w:styleId="Lista">
    <w:name w:val="List"/>
    <w:basedOn w:val="Normal"/>
    <w:semiHidden/>
    <w:unhideWhenUsed/>
    <w:rsid w:val="00116BCA"/>
    <w:pPr>
      <w:ind w:left="283" w:hanging="283"/>
      <w:contextualSpacing/>
    </w:pPr>
  </w:style>
  <w:style w:type="paragraph" w:styleId="Lista2">
    <w:name w:val="List 2"/>
    <w:basedOn w:val="Normal"/>
    <w:semiHidden/>
    <w:unhideWhenUsed/>
    <w:rsid w:val="00116BCA"/>
    <w:pPr>
      <w:ind w:left="566" w:hanging="283"/>
      <w:contextualSpacing/>
    </w:pPr>
  </w:style>
  <w:style w:type="paragraph" w:styleId="Lista3">
    <w:name w:val="List 3"/>
    <w:basedOn w:val="Normal"/>
    <w:semiHidden/>
    <w:unhideWhenUsed/>
    <w:rsid w:val="00116BCA"/>
    <w:pPr>
      <w:ind w:left="849" w:hanging="283"/>
      <w:contextualSpacing/>
    </w:pPr>
  </w:style>
  <w:style w:type="paragraph" w:styleId="Lista4">
    <w:name w:val="List 4"/>
    <w:basedOn w:val="Normal"/>
    <w:rsid w:val="00116BCA"/>
    <w:pPr>
      <w:ind w:left="1132" w:hanging="283"/>
      <w:contextualSpacing/>
    </w:pPr>
  </w:style>
  <w:style w:type="paragraph" w:styleId="Lista5">
    <w:name w:val="List 5"/>
    <w:basedOn w:val="Normal"/>
    <w:rsid w:val="00116BCA"/>
    <w:pPr>
      <w:ind w:left="1415" w:hanging="283"/>
      <w:contextualSpacing/>
    </w:pPr>
  </w:style>
  <w:style w:type="paragraph" w:styleId="Listaconnmeros">
    <w:name w:val="List Number"/>
    <w:basedOn w:val="Normal"/>
    <w:rsid w:val="00116BCA"/>
    <w:pPr>
      <w:numPr>
        <w:numId w:val="1"/>
      </w:numPr>
      <w:contextualSpacing/>
    </w:pPr>
  </w:style>
  <w:style w:type="paragraph" w:styleId="Listaconnmeros2">
    <w:name w:val="List Number 2"/>
    <w:basedOn w:val="Normal"/>
    <w:semiHidden/>
    <w:unhideWhenUsed/>
    <w:rsid w:val="00116BCA"/>
    <w:pPr>
      <w:numPr>
        <w:numId w:val="2"/>
      </w:numPr>
      <w:contextualSpacing/>
    </w:pPr>
  </w:style>
  <w:style w:type="paragraph" w:styleId="Listaconnmeros3">
    <w:name w:val="List Number 3"/>
    <w:basedOn w:val="Normal"/>
    <w:semiHidden/>
    <w:unhideWhenUsed/>
    <w:rsid w:val="00116BCA"/>
    <w:pPr>
      <w:numPr>
        <w:numId w:val="3"/>
      </w:numPr>
      <w:contextualSpacing/>
    </w:pPr>
  </w:style>
  <w:style w:type="paragraph" w:styleId="Listaconnmeros4">
    <w:name w:val="List Number 4"/>
    <w:basedOn w:val="Normal"/>
    <w:semiHidden/>
    <w:unhideWhenUsed/>
    <w:rsid w:val="00116BCA"/>
    <w:pPr>
      <w:numPr>
        <w:numId w:val="4"/>
      </w:numPr>
      <w:contextualSpacing/>
    </w:pPr>
  </w:style>
  <w:style w:type="paragraph" w:styleId="Listaconnmeros5">
    <w:name w:val="List Number 5"/>
    <w:basedOn w:val="Normal"/>
    <w:semiHidden/>
    <w:unhideWhenUsed/>
    <w:rsid w:val="00116BCA"/>
    <w:pPr>
      <w:numPr>
        <w:numId w:val="5"/>
      </w:numPr>
      <w:contextualSpacing/>
    </w:pPr>
  </w:style>
  <w:style w:type="paragraph" w:styleId="Listaconvietas">
    <w:name w:val="List Bullet"/>
    <w:basedOn w:val="Normal"/>
    <w:semiHidden/>
    <w:unhideWhenUsed/>
    <w:rsid w:val="00116BCA"/>
    <w:pPr>
      <w:numPr>
        <w:numId w:val="6"/>
      </w:numPr>
      <w:contextualSpacing/>
    </w:pPr>
  </w:style>
  <w:style w:type="paragraph" w:styleId="Listaconvietas2">
    <w:name w:val="List Bullet 2"/>
    <w:basedOn w:val="Normal"/>
    <w:semiHidden/>
    <w:unhideWhenUsed/>
    <w:rsid w:val="00116BCA"/>
    <w:pPr>
      <w:numPr>
        <w:numId w:val="7"/>
      </w:numPr>
      <w:contextualSpacing/>
    </w:pPr>
  </w:style>
  <w:style w:type="paragraph" w:styleId="Listaconvietas3">
    <w:name w:val="List Bullet 3"/>
    <w:basedOn w:val="Normal"/>
    <w:semiHidden/>
    <w:unhideWhenUsed/>
    <w:rsid w:val="00116BCA"/>
    <w:pPr>
      <w:numPr>
        <w:numId w:val="8"/>
      </w:numPr>
      <w:contextualSpacing/>
    </w:pPr>
  </w:style>
  <w:style w:type="paragraph" w:styleId="Listaconvietas4">
    <w:name w:val="List Bullet 4"/>
    <w:basedOn w:val="Normal"/>
    <w:semiHidden/>
    <w:unhideWhenUsed/>
    <w:rsid w:val="00116BCA"/>
    <w:pPr>
      <w:numPr>
        <w:numId w:val="9"/>
      </w:numPr>
      <w:contextualSpacing/>
    </w:pPr>
  </w:style>
  <w:style w:type="paragraph" w:styleId="Listaconvietas5">
    <w:name w:val="List Bullet 5"/>
    <w:basedOn w:val="Normal"/>
    <w:semiHidden/>
    <w:unhideWhenUsed/>
    <w:rsid w:val="00116BCA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semiHidden/>
    <w:unhideWhenUsed/>
    <w:rsid w:val="00116BCA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16BC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semiHidden/>
    <w:unhideWhenUsed/>
    <w:rsid w:val="00116BCA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116BCA"/>
    <w:pPr>
      <w:ind w:left="720"/>
      <w:contextualSpacing/>
    </w:pPr>
  </w:style>
  <w:style w:type="paragraph" w:styleId="Remitedesobre">
    <w:name w:val="envelope return"/>
    <w:basedOn w:val="Normal"/>
    <w:semiHidden/>
    <w:unhideWhenUsed/>
    <w:rsid w:val="00116BCA"/>
    <w:rPr>
      <w:rFonts w:asciiTheme="majorHAnsi" w:eastAsiaTheme="majorEastAsia" w:hAnsiTheme="majorHAnsi" w:cstheme="majorBidi"/>
    </w:rPr>
  </w:style>
  <w:style w:type="paragraph" w:styleId="Saludo">
    <w:name w:val="Salutation"/>
    <w:basedOn w:val="Normal"/>
    <w:next w:val="Normal"/>
    <w:link w:val="SaludoCar"/>
    <w:rsid w:val="00116BCA"/>
  </w:style>
  <w:style w:type="character" w:customStyle="1" w:styleId="SaludoCar">
    <w:name w:val="Saludo Car"/>
    <w:basedOn w:val="Fuentedeprrafopredeter"/>
    <w:link w:val="Saludo"/>
    <w:rsid w:val="00116BCA"/>
  </w:style>
  <w:style w:type="paragraph" w:styleId="Sangra2detindependiente">
    <w:name w:val="Body Text Indent 2"/>
    <w:basedOn w:val="Normal"/>
    <w:link w:val="Sangra2detindependienteCar"/>
    <w:semiHidden/>
    <w:unhideWhenUsed/>
    <w:rsid w:val="00116BC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16BCA"/>
  </w:style>
  <w:style w:type="paragraph" w:styleId="Sangra3detindependiente">
    <w:name w:val="Body Text Indent 3"/>
    <w:basedOn w:val="Normal"/>
    <w:link w:val="Sangra3detindependienteCar"/>
    <w:semiHidden/>
    <w:unhideWhenUsed/>
    <w:rsid w:val="00116BC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16BC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116B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16BCA"/>
  </w:style>
  <w:style w:type="paragraph" w:styleId="Sangranormal">
    <w:name w:val="Normal Indent"/>
    <w:basedOn w:val="Normal"/>
    <w:semiHidden/>
    <w:unhideWhenUsed/>
    <w:rsid w:val="00116BCA"/>
    <w:pPr>
      <w:ind w:left="708"/>
    </w:pPr>
  </w:style>
  <w:style w:type="paragraph" w:styleId="Sinespaciado">
    <w:name w:val="No Spacing"/>
    <w:uiPriority w:val="1"/>
    <w:qFormat/>
    <w:rsid w:val="00116BCA"/>
  </w:style>
  <w:style w:type="paragraph" w:styleId="Subttulo">
    <w:name w:val="Subtitle"/>
    <w:basedOn w:val="Normal"/>
    <w:next w:val="Normal"/>
    <w:link w:val="SubttuloCar"/>
    <w:qFormat/>
    <w:rsid w:val="00116B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116B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adeilustraciones">
    <w:name w:val="table of figures"/>
    <w:basedOn w:val="Normal"/>
    <w:next w:val="Normal"/>
    <w:semiHidden/>
    <w:unhideWhenUsed/>
    <w:rsid w:val="00116BCA"/>
  </w:style>
  <w:style w:type="paragraph" w:styleId="TDC1">
    <w:name w:val="toc 1"/>
    <w:basedOn w:val="Normal"/>
    <w:next w:val="Normal"/>
    <w:autoRedefine/>
    <w:semiHidden/>
    <w:unhideWhenUsed/>
    <w:rsid w:val="00116BCA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116BCA"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rsid w:val="00116BCA"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rsid w:val="00116BCA"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rsid w:val="00116BCA"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rsid w:val="00116BCA"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rsid w:val="00116BCA"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rsid w:val="00116BCA"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rsid w:val="00116BCA"/>
    <w:pPr>
      <w:spacing w:after="100"/>
      <w:ind w:left="1600"/>
    </w:pPr>
  </w:style>
  <w:style w:type="paragraph" w:styleId="Textoconsangra">
    <w:name w:val="table of authorities"/>
    <w:basedOn w:val="Normal"/>
    <w:next w:val="Normal"/>
    <w:semiHidden/>
    <w:unhideWhenUsed/>
    <w:rsid w:val="00116BCA"/>
    <w:pPr>
      <w:ind w:left="200" w:hanging="200"/>
    </w:pPr>
  </w:style>
  <w:style w:type="paragraph" w:styleId="Textodebloque">
    <w:name w:val="Block Text"/>
    <w:basedOn w:val="Normal"/>
    <w:semiHidden/>
    <w:unhideWhenUsed/>
    <w:rsid w:val="00116BC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semiHidden/>
    <w:unhideWhenUsed/>
    <w:rsid w:val="00116B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16BC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116B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16BCA"/>
  </w:style>
  <w:style w:type="paragraph" w:styleId="Textoindependiente2">
    <w:name w:val="Body Text 2"/>
    <w:basedOn w:val="Normal"/>
    <w:link w:val="Textoindependiente2Car"/>
    <w:semiHidden/>
    <w:unhideWhenUsed/>
    <w:rsid w:val="00116BC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16BCA"/>
  </w:style>
  <w:style w:type="paragraph" w:styleId="Textoindependiente3">
    <w:name w:val="Body Text 3"/>
    <w:basedOn w:val="Normal"/>
    <w:link w:val="Textoindependiente3Car"/>
    <w:semiHidden/>
    <w:unhideWhenUsed/>
    <w:rsid w:val="00116B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16BC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116B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16BCA"/>
  </w:style>
  <w:style w:type="paragraph" w:styleId="Textoindependienteprimerasangra2">
    <w:name w:val="Body Text First Indent 2"/>
    <w:basedOn w:val="Sangradetextonormal"/>
    <w:link w:val="Textoindependienteprimerasangra2Car"/>
    <w:semiHidden/>
    <w:unhideWhenUsed/>
    <w:rsid w:val="00116B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16BCA"/>
  </w:style>
  <w:style w:type="paragraph" w:styleId="Textomacro">
    <w:name w:val="macro"/>
    <w:link w:val="TextomacroCar"/>
    <w:semiHidden/>
    <w:unhideWhenUsed/>
    <w:rsid w:val="00116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omacroCar">
    <w:name w:val="Texto macro Car"/>
    <w:basedOn w:val="Fuentedeprrafopredeter"/>
    <w:link w:val="Textomacro"/>
    <w:semiHidden/>
    <w:rsid w:val="00116BCA"/>
    <w:rPr>
      <w:rFonts w:ascii="Consolas" w:hAnsi="Consolas"/>
    </w:rPr>
  </w:style>
  <w:style w:type="paragraph" w:styleId="Textonotaalfinal">
    <w:name w:val="endnote text"/>
    <w:basedOn w:val="Normal"/>
    <w:link w:val="TextonotaalfinalCar"/>
    <w:semiHidden/>
    <w:unhideWhenUsed/>
    <w:rsid w:val="00116BCA"/>
  </w:style>
  <w:style w:type="character" w:customStyle="1" w:styleId="TextonotaalfinalCar">
    <w:name w:val="Texto nota al final Car"/>
    <w:basedOn w:val="Fuentedeprrafopredeter"/>
    <w:link w:val="Textonotaalfinal"/>
    <w:semiHidden/>
    <w:rsid w:val="00116BCA"/>
  </w:style>
  <w:style w:type="paragraph" w:styleId="Textonotapie">
    <w:name w:val="footnote text"/>
    <w:basedOn w:val="Normal"/>
    <w:link w:val="TextonotapieCar"/>
    <w:uiPriority w:val="99"/>
    <w:semiHidden/>
    <w:unhideWhenUsed/>
    <w:rsid w:val="00116BCA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6BCA"/>
  </w:style>
  <w:style w:type="paragraph" w:styleId="Textosinformato">
    <w:name w:val="Plain Text"/>
    <w:basedOn w:val="Normal"/>
    <w:link w:val="TextosinformatoCar"/>
    <w:semiHidden/>
    <w:unhideWhenUsed/>
    <w:rsid w:val="00116BC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116BCA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116B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1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rsid w:val="00116B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116B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116B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semiHidden/>
    <w:rsid w:val="00116B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116BC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116B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116B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116B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116B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semiHidden/>
    <w:unhideWhenUsed/>
    <w:rsid w:val="00116BC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16BCA"/>
    <w:pPr>
      <w:outlineLvl w:val="9"/>
    </w:pPr>
  </w:style>
  <w:style w:type="paragraph" w:customStyle="1" w:styleId="Piepapeloficial">
    <w:name w:val="Pie papel oficial"/>
    <w:basedOn w:val="Piedepgina"/>
    <w:autoRedefine/>
    <w:qFormat/>
    <w:rsid w:val="00CF6D8C"/>
    <w:pPr>
      <w:jc w:val="center"/>
    </w:pPr>
    <w:rPr>
      <w:rFonts w:ascii="Garamond" w:hAnsi="Garamond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24A8"/>
  </w:style>
  <w:style w:type="table" w:styleId="Tablaconcuadrcula">
    <w:name w:val="Table Grid"/>
    <w:basedOn w:val="Tablanormal"/>
    <w:uiPriority w:val="59"/>
    <w:rsid w:val="00D34291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nhideWhenUsed/>
    <w:rsid w:val="00D34291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rsid w:val="00C82C70"/>
  </w:style>
  <w:style w:type="table" w:customStyle="1" w:styleId="Tablaconcuadrcula1">
    <w:name w:val="Tabla con cuadrícula1"/>
    <w:basedOn w:val="Tablanormal"/>
    <w:next w:val="Tablaconcuadrcula"/>
    <w:uiPriority w:val="59"/>
    <w:rsid w:val="00C82C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82C7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semiHidden/>
    <w:unhideWhenUsed/>
    <w:rsid w:val="00C8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artinez\Documents\Plantillas%20personalizadas%20de%20Office\Papel%20Oficial%20&#8211;%20FTAD%20EDUCACI&#211;N%20-%20BLANCO%20Y%20NEG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3263D-A1F1-4F0D-A218-72B97E6A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C:\Users\rmartinez\Documents\Plantillas personalizadas de Office\Papel Oficial – FTAD EDUCACIÓN - BLANCO Y NEGRO.dotx</Template>
  <TotalTime>517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MARTINEZ MEDIAVILLA</dc:creator>
  <cp:lastModifiedBy>RAQUEL SANZ CAMARERO</cp:lastModifiedBy>
  <cp:revision>165</cp:revision>
  <cp:lastPrinted>2019-09-11T06:39:00Z</cp:lastPrinted>
  <dcterms:created xsi:type="dcterms:W3CDTF">2022-07-01T11:15:00Z</dcterms:created>
  <dcterms:modified xsi:type="dcterms:W3CDTF">2024-06-13T08:00:00Z</dcterms:modified>
</cp:coreProperties>
</file>